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73" w:rsidRDefault="00241F73">
      <w:pPr>
        <w:jc w:val="center"/>
        <w:rPr>
          <w:rFonts w:cs="Arial"/>
        </w:rPr>
      </w:pPr>
    </w:p>
    <w:p w:rsidR="00241F73" w:rsidRDefault="00241F73">
      <w:pPr>
        <w:jc w:val="center"/>
        <w:rPr>
          <w:rFonts w:cs="Arial"/>
        </w:rPr>
      </w:pPr>
    </w:p>
    <w:p w:rsidR="00E40598" w:rsidRPr="00DA0938" w:rsidRDefault="00EF6F1F" w:rsidP="00DE1CA5">
      <w:pPr>
        <w:jc w:val="right"/>
        <w:rPr>
          <w:rFonts w:cs="Arial"/>
        </w:rPr>
      </w:pPr>
      <w:r>
        <w:rPr>
          <w:rFonts w:cs="Arial"/>
          <w:noProof/>
        </w:rPr>
        <w:pict>
          <v:rect id="_x0000_s1026" style="position:absolute;left:0;text-align:left;margin-left:-7.1pt;margin-top:11.35pt;width:454.4pt;height:660.3pt;z-index:-251658752" o:allowincell="f" filled="f" stroked="f" strokeweight="3pt">
            <v:stroke linestyle="thinThin"/>
            <v:imagedata embosscolor="shadow add(51)"/>
            <v:shadow type="emboss" color="lineOrFill darken(153)" color2="shadow add(102)" offset="-1pt,-1pt"/>
          </v:rect>
        </w:pict>
      </w:r>
      <w:r w:rsidR="00EF5731">
        <w:rPr>
          <w:rFonts w:cs="Arial"/>
          <w:noProof/>
        </w:rPr>
        <w:drawing>
          <wp:inline distT="0" distB="0" distL="0" distR="0">
            <wp:extent cx="3140075" cy="551815"/>
            <wp:effectExtent l="1905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4A3" w:rsidRPr="00DA0938" w:rsidRDefault="00C464A3">
      <w:pPr>
        <w:jc w:val="center"/>
        <w:rPr>
          <w:rFonts w:cs="Arial"/>
          <w:sz w:val="36"/>
        </w:rPr>
      </w:pPr>
    </w:p>
    <w:p w:rsidR="00C464A3" w:rsidRPr="00DA0938" w:rsidRDefault="00C464A3">
      <w:pPr>
        <w:jc w:val="center"/>
        <w:rPr>
          <w:rFonts w:cs="Arial"/>
          <w:sz w:val="36"/>
        </w:rPr>
      </w:pPr>
    </w:p>
    <w:p w:rsidR="00C464A3" w:rsidRPr="00DA0938" w:rsidRDefault="00C464A3">
      <w:pPr>
        <w:jc w:val="center"/>
        <w:rPr>
          <w:rFonts w:cs="Arial"/>
          <w:sz w:val="36"/>
        </w:rPr>
      </w:pPr>
    </w:p>
    <w:p w:rsidR="00C464A3" w:rsidRPr="00DA0938" w:rsidRDefault="00C464A3">
      <w:pPr>
        <w:jc w:val="center"/>
        <w:rPr>
          <w:rFonts w:cs="Arial"/>
          <w:sz w:val="36"/>
        </w:rPr>
      </w:pPr>
    </w:p>
    <w:p w:rsidR="00C464A3" w:rsidRPr="00DA0938" w:rsidRDefault="00C464A3">
      <w:pPr>
        <w:jc w:val="center"/>
        <w:rPr>
          <w:rFonts w:cs="Arial"/>
          <w:b/>
          <w:sz w:val="36"/>
        </w:rPr>
      </w:pPr>
    </w:p>
    <w:p w:rsidR="00E40598" w:rsidRPr="00DA0938" w:rsidRDefault="00E40598">
      <w:pPr>
        <w:jc w:val="center"/>
        <w:rPr>
          <w:rFonts w:cs="Arial"/>
          <w:b/>
          <w:sz w:val="36"/>
        </w:rPr>
      </w:pPr>
    </w:p>
    <w:p w:rsidR="00E40598" w:rsidRDefault="00E40598">
      <w:pPr>
        <w:jc w:val="center"/>
        <w:rPr>
          <w:rFonts w:cs="Arial"/>
          <w:b/>
          <w:sz w:val="36"/>
        </w:rPr>
      </w:pPr>
    </w:p>
    <w:p w:rsidR="00DE1CA5" w:rsidRDefault="00DE1CA5">
      <w:pPr>
        <w:jc w:val="center"/>
        <w:rPr>
          <w:rFonts w:cs="Arial"/>
          <w:b/>
          <w:sz w:val="36"/>
        </w:rPr>
      </w:pPr>
    </w:p>
    <w:p w:rsidR="00DE1CA5" w:rsidRDefault="00DE1CA5">
      <w:pPr>
        <w:jc w:val="center"/>
        <w:rPr>
          <w:rFonts w:cs="Arial"/>
          <w:b/>
          <w:sz w:val="36"/>
        </w:rPr>
      </w:pPr>
    </w:p>
    <w:p w:rsidR="00DE1CA5" w:rsidRPr="00DA0938" w:rsidRDefault="00DE1CA5">
      <w:pPr>
        <w:jc w:val="center"/>
        <w:rPr>
          <w:rFonts w:cs="Arial"/>
          <w:b/>
          <w:sz w:val="36"/>
        </w:rPr>
      </w:pPr>
    </w:p>
    <w:p w:rsidR="00E40598" w:rsidRPr="00DA0938" w:rsidRDefault="00E40598">
      <w:pPr>
        <w:jc w:val="center"/>
        <w:rPr>
          <w:rFonts w:cs="Arial"/>
          <w:b/>
          <w:sz w:val="36"/>
        </w:rPr>
      </w:pPr>
    </w:p>
    <w:p w:rsidR="00C464A3" w:rsidRPr="00DE1CA5" w:rsidRDefault="00DE1CA5" w:rsidP="00DE1CA5">
      <w:pPr>
        <w:jc w:val="right"/>
        <w:rPr>
          <w:rFonts w:cs="Arial"/>
          <w:b/>
          <w:sz w:val="50"/>
          <w:szCs w:val="50"/>
        </w:rPr>
      </w:pPr>
      <w:r w:rsidRPr="00DE1CA5">
        <w:rPr>
          <w:rFonts w:cs="Arial"/>
          <w:b/>
          <w:sz w:val="50"/>
          <w:szCs w:val="50"/>
        </w:rPr>
        <w:t>Roteiro para Elaboração de Projeto de Investimento Agropecuário</w:t>
      </w:r>
    </w:p>
    <w:p w:rsidR="00C464A3" w:rsidRPr="00DA0938" w:rsidRDefault="00EF5731">
      <w:pPr>
        <w:jc w:val="center"/>
        <w:rPr>
          <w:rFonts w:cs="Arial"/>
          <w:sz w:val="36"/>
        </w:rPr>
      </w:pPr>
      <w:r>
        <w:rPr>
          <w:rFonts w:cs="Arial"/>
          <w:noProof/>
        </w:rPr>
        <w:drawing>
          <wp:inline distT="0" distB="0" distL="0" distR="0">
            <wp:extent cx="6288405" cy="16383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605" w:rsidRDefault="00415605" w:rsidP="00E40598">
      <w:pPr>
        <w:jc w:val="center"/>
        <w:rPr>
          <w:rFonts w:cs="Arial"/>
          <w:sz w:val="22"/>
          <w:szCs w:val="22"/>
        </w:rPr>
      </w:pPr>
    </w:p>
    <w:p w:rsidR="00415605" w:rsidRDefault="00EF5731" w:rsidP="00E40598">
      <w:pPr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5262245" cy="357124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605" w:rsidRDefault="00415605" w:rsidP="00E40598">
      <w:pPr>
        <w:jc w:val="center"/>
        <w:rPr>
          <w:rFonts w:cs="Arial"/>
          <w:sz w:val="22"/>
          <w:szCs w:val="22"/>
        </w:rPr>
      </w:pPr>
    </w:p>
    <w:p w:rsidR="00415605" w:rsidRDefault="00415605" w:rsidP="00E40598">
      <w:pPr>
        <w:jc w:val="center"/>
        <w:rPr>
          <w:rFonts w:cs="Arial"/>
          <w:sz w:val="22"/>
          <w:szCs w:val="22"/>
        </w:rPr>
      </w:pPr>
    </w:p>
    <w:p w:rsidR="00205D22" w:rsidRDefault="00205D22" w:rsidP="00E40598">
      <w:pPr>
        <w:jc w:val="center"/>
        <w:rPr>
          <w:rFonts w:cs="Arial"/>
          <w:sz w:val="22"/>
          <w:szCs w:val="22"/>
        </w:rPr>
      </w:pPr>
    </w:p>
    <w:p w:rsidR="00205D22" w:rsidRDefault="00205D22" w:rsidP="00E40598">
      <w:pPr>
        <w:jc w:val="center"/>
        <w:rPr>
          <w:rFonts w:cs="Arial"/>
          <w:sz w:val="22"/>
          <w:szCs w:val="22"/>
        </w:rPr>
      </w:pPr>
    </w:p>
    <w:p w:rsidR="00205D22" w:rsidRDefault="00205D22" w:rsidP="00E40598">
      <w:pPr>
        <w:jc w:val="center"/>
        <w:rPr>
          <w:rFonts w:cs="Arial"/>
          <w:sz w:val="22"/>
          <w:szCs w:val="22"/>
        </w:rPr>
      </w:pPr>
    </w:p>
    <w:p w:rsidR="00623422" w:rsidRDefault="00623422" w:rsidP="00205D22">
      <w:pPr>
        <w:rPr>
          <w:rFonts w:cs="Arial"/>
          <w:sz w:val="22"/>
          <w:szCs w:val="22"/>
        </w:rPr>
      </w:pPr>
    </w:p>
    <w:p w:rsidR="00623422" w:rsidRDefault="00623422" w:rsidP="00146DFF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</w:t>
      </w:r>
      <w:r w:rsidR="005478E1">
        <w:rPr>
          <w:rFonts w:cs="Arial"/>
          <w:sz w:val="22"/>
          <w:szCs w:val="22"/>
        </w:rPr>
        <w:t>7</w:t>
      </w:r>
    </w:p>
    <w:p w:rsidR="00623422" w:rsidRPr="00DA0938" w:rsidRDefault="00623422" w:rsidP="00205D22">
      <w:pPr>
        <w:spacing w:line="360" w:lineRule="auto"/>
        <w:jc w:val="center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ORIENTAÇÕES GERAIS</w:t>
      </w:r>
    </w:p>
    <w:p w:rsidR="00623422" w:rsidRPr="00DA0938" w:rsidRDefault="00623422" w:rsidP="00205D22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</w:p>
    <w:p w:rsidR="00623422" w:rsidRDefault="00623422" w:rsidP="00205D22">
      <w:pPr>
        <w:spacing w:line="360" w:lineRule="auto"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O presente ROTEIRO tem como finalidade:</w:t>
      </w:r>
    </w:p>
    <w:p w:rsidR="00ED0414" w:rsidRDefault="00623422" w:rsidP="00205D22">
      <w:pPr>
        <w:spacing w:line="360" w:lineRule="auto"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</w:t>
      </w:r>
      <w:r w:rsidR="00ED0414">
        <w:rPr>
          <w:rFonts w:cs="Arial"/>
          <w:bCs/>
          <w:sz w:val="22"/>
          <w:szCs w:val="22"/>
        </w:rPr>
        <w:t xml:space="preserve">Facilitar </w:t>
      </w:r>
      <w:proofErr w:type="gramStart"/>
      <w:r w:rsidR="00ED0414">
        <w:rPr>
          <w:rFonts w:cs="Arial"/>
          <w:bCs/>
          <w:sz w:val="22"/>
          <w:szCs w:val="22"/>
        </w:rPr>
        <w:t>a elaboração e análise de projetos, podendo ser adaptado</w:t>
      </w:r>
      <w:r w:rsidR="00102F8B">
        <w:rPr>
          <w:rFonts w:cs="Arial"/>
          <w:bCs/>
          <w:sz w:val="22"/>
          <w:szCs w:val="22"/>
        </w:rPr>
        <w:t xml:space="preserve"> e</w:t>
      </w:r>
      <w:r w:rsidR="00ED0414">
        <w:rPr>
          <w:rFonts w:cs="Arial"/>
          <w:bCs/>
          <w:sz w:val="22"/>
          <w:szCs w:val="22"/>
        </w:rPr>
        <w:t xml:space="preserve"> enriquecido de informações, quando necessário, devendo ser observadas as </w:t>
      </w:r>
      <w:r w:rsidR="00102F8B">
        <w:rPr>
          <w:rFonts w:cs="Arial"/>
          <w:bCs/>
          <w:sz w:val="22"/>
          <w:szCs w:val="22"/>
        </w:rPr>
        <w:t>condições</w:t>
      </w:r>
      <w:proofErr w:type="gramEnd"/>
      <w:r w:rsidR="00ED0414">
        <w:rPr>
          <w:rFonts w:cs="Arial"/>
          <w:bCs/>
          <w:sz w:val="22"/>
          <w:szCs w:val="22"/>
        </w:rPr>
        <w:t xml:space="preserve"> específicas de cada linha de crédito (enquadramento, margem de garantia, etc.);</w:t>
      </w:r>
    </w:p>
    <w:p w:rsidR="00623422" w:rsidRDefault="00ED0414" w:rsidP="00205D22">
      <w:pPr>
        <w:spacing w:line="360" w:lineRule="auto"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- Os orçamentos, estudos de mercado, plantas, mapas, croquis e outros documentos relevantes também são parte integrante do projeto;</w:t>
      </w:r>
    </w:p>
    <w:p w:rsidR="00623422" w:rsidRDefault="00ED0414" w:rsidP="00205D22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</w:t>
      </w:r>
      <w:r>
        <w:rPr>
          <w:rFonts w:cs="Arial"/>
          <w:sz w:val="22"/>
          <w:szCs w:val="22"/>
        </w:rPr>
        <w:t xml:space="preserve">O projeto </w:t>
      </w:r>
      <w:r w:rsidRPr="00DA0938">
        <w:rPr>
          <w:rFonts w:cs="Arial"/>
          <w:sz w:val="22"/>
          <w:szCs w:val="22"/>
        </w:rPr>
        <w:t>deverá ser apresentad</w:t>
      </w:r>
      <w:r>
        <w:rPr>
          <w:rFonts w:cs="Arial"/>
          <w:sz w:val="22"/>
          <w:szCs w:val="22"/>
        </w:rPr>
        <w:t>o</w:t>
      </w:r>
      <w:r w:rsidRPr="00DA09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na forma física (</w:t>
      </w:r>
      <w:r w:rsidRPr="00DA0938">
        <w:rPr>
          <w:rFonts w:cs="Arial"/>
          <w:sz w:val="22"/>
          <w:szCs w:val="22"/>
        </w:rPr>
        <w:t>duas vias</w:t>
      </w:r>
      <w:r>
        <w:rPr>
          <w:rFonts w:cs="Arial"/>
          <w:sz w:val="22"/>
          <w:szCs w:val="22"/>
        </w:rPr>
        <w:t>) e sob a forma de arquivos eletrônicos (projetos, planilhas</w:t>
      </w:r>
      <w:r w:rsidR="00102F8B">
        <w:rPr>
          <w:rFonts w:cs="Arial"/>
          <w:sz w:val="22"/>
          <w:szCs w:val="22"/>
        </w:rPr>
        <w:t xml:space="preserve"> - </w:t>
      </w:r>
      <w:proofErr w:type="spellStart"/>
      <w:r w:rsidR="00102F8B">
        <w:rPr>
          <w:rFonts w:cs="Arial"/>
          <w:sz w:val="22"/>
          <w:szCs w:val="22"/>
        </w:rPr>
        <w:t>Projnormal</w:t>
      </w:r>
      <w:proofErr w:type="spellEnd"/>
      <w:r>
        <w:rPr>
          <w:rFonts w:cs="Arial"/>
          <w:sz w:val="22"/>
          <w:szCs w:val="22"/>
        </w:rPr>
        <w:t xml:space="preserve"> e outros anexos)</w:t>
      </w:r>
      <w:r w:rsidRPr="00DA0938">
        <w:rPr>
          <w:rFonts w:cs="Arial"/>
          <w:sz w:val="22"/>
          <w:szCs w:val="22"/>
        </w:rPr>
        <w:t>, à agência do Banco</w:t>
      </w:r>
      <w:r w:rsidR="00102F8B">
        <w:rPr>
          <w:rFonts w:cs="Arial"/>
          <w:sz w:val="22"/>
          <w:szCs w:val="22"/>
        </w:rPr>
        <w:t>, desde que o mesmo esteja com o cadastro devidamente atualizado</w:t>
      </w:r>
      <w:r w:rsidR="00C14A24">
        <w:rPr>
          <w:rFonts w:cs="Arial"/>
          <w:sz w:val="22"/>
          <w:szCs w:val="22"/>
        </w:rPr>
        <w:t xml:space="preserve"> e limite de crédito aprovado</w:t>
      </w:r>
      <w:r>
        <w:rPr>
          <w:rFonts w:cs="Arial"/>
          <w:sz w:val="22"/>
          <w:szCs w:val="22"/>
        </w:rPr>
        <w:t>.</w:t>
      </w:r>
    </w:p>
    <w:p w:rsidR="00102F8B" w:rsidRPr="00DA0938" w:rsidRDefault="00102F8B" w:rsidP="00205D22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As informações, índices e quantitativos contidos no projeto devem </w:t>
      </w:r>
      <w:r w:rsidR="00C14A24">
        <w:rPr>
          <w:rFonts w:cs="Arial"/>
          <w:sz w:val="22"/>
          <w:szCs w:val="22"/>
        </w:rPr>
        <w:t>refletir</w:t>
      </w:r>
      <w:r>
        <w:rPr>
          <w:rFonts w:cs="Arial"/>
          <w:sz w:val="22"/>
          <w:szCs w:val="22"/>
        </w:rPr>
        <w:t xml:space="preserve"> com as informações inseridas na planilha do </w:t>
      </w:r>
      <w:proofErr w:type="spellStart"/>
      <w:r>
        <w:rPr>
          <w:rFonts w:cs="Arial"/>
          <w:sz w:val="22"/>
          <w:szCs w:val="22"/>
        </w:rPr>
        <w:t>Projnormal</w:t>
      </w:r>
      <w:proofErr w:type="spellEnd"/>
      <w:r>
        <w:rPr>
          <w:rFonts w:cs="Arial"/>
          <w:sz w:val="22"/>
          <w:szCs w:val="22"/>
        </w:rPr>
        <w:t>.</w:t>
      </w:r>
    </w:p>
    <w:p w:rsidR="00623422" w:rsidRPr="00DA0938" w:rsidRDefault="00623422" w:rsidP="00205D22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</w:p>
    <w:p w:rsidR="00146DFF" w:rsidRPr="005A5E2D" w:rsidRDefault="00623422" w:rsidP="00593341">
      <w:pPr>
        <w:spacing w:line="360" w:lineRule="auto"/>
        <w:ind w:right="413"/>
        <w:jc w:val="right"/>
        <w:rPr>
          <w:rFonts w:cs="Arial"/>
        </w:rPr>
      </w:pPr>
      <w:r w:rsidRPr="00DA0938">
        <w:rPr>
          <w:rFonts w:cs="Arial"/>
          <w:b/>
          <w:sz w:val="22"/>
        </w:rPr>
        <w:br w:type="page"/>
      </w:r>
      <w:r w:rsidR="00294758" w:rsidRPr="00593341">
        <w:rPr>
          <w:rFonts w:cs="Arial"/>
          <w:bCs/>
          <w:iCs/>
          <w:szCs w:val="40"/>
        </w:rPr>
        <w:lastRenderedPageBreak/>
        <w:t>RESUMO - PROPOSTA DE FINANCIAMENTO</w:t>
      </w:r>
    </w:p>
    <w:p w:rsidR="002E1DE2" w:rsidRDefault="002E1DE2" w:rsidP="002E1DE2">
      <w:pPr>
        <w:rPr>
          <w:rFonts w:cs="Arial"/>
          <w:sz w:val="10"/>
          <w:szCs w:val="10"/>
        </w:rPr>
      </w:pPr>
    </w:p>
    <w:p w:rsidR="002E1DE2" w:rsidRPr="008C4E2A" w:rsidRDefault="002E1DE2" w:rsidP="002E1DE2">
      <w:pPr>
        <w:ind w:left="1276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1DE2" w:rsidTr="00593341">
        <w:trPr>
          <w:trHeight w:val="340"/>
        </w:trPr>
        <w:tc>
          <w:tcPr>
            <w:tcW w:w="9356" w:type="dxa"/>
            <w:shd w:val="clear" w:color="auto" w:fill="EAF1DD"/>
            <w:vAlign w:val="center"/>
          </w:tcPr>
          <w:p w:rsidR="002E1DE2" w:rsidRPr="006D2690" w:rsidRDefault="002E1DE2" w:rsidP="00593341">
            <w:pPr>
              <w:numPr>
                <w:ilvl w:val="0"/>
                <w:numId w:val="43"/>
              </w:numPr>
              <w:tabs>
                <w:tab w:val="left" w:pos="209"/>
                <w:tab w:val="left" w:pos="426"/>
              </w:tabs>
              <w:ind w:left="426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Dados Gerais</w:t>
            </w:r>
          </w:p>
        </w:tc>
      </w:tr>
    </w:tbl>
    <w:p w:rsidR="002E1DE2" w:rsidRPr="00270B1F" w:rsidRDefault="002E1DE2" w:rsidP="002E1DE2">
      <w:pPr>
        <w:ind w:firstLine="709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552"/>
        <w:gridCol w:w="219"/>
        <w:gridCol w:w="2389"/>
        <w:gridCol w:w="198"/>
        <w:gridCol w:w="2003"/>
        <w:gridCol w:w="160"/>
        <w:gridCol w:w="1835"/>
      </w:tblGrid>
      <w:tr w:rsidR="00031B35" w:rsidRPr="00031B35" w:rsidTr="005A5E2D">
        <w:trPr>
          <w:trHeight w:val="31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B35" w:rsidRPr="001E3EAB" w:rsidRDefault="002E1DE2" w:rsidP="005A5E2D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Super</w:t>
            </w:r>
          </w:p>
        </w:tc>
        <w:tc>
          <w:tcPr>
            <w:tcW w:w="219" w:type="dxa"/>
            <w:shd w:val="clear" w:color="000000" w:fill="FFFFFF"/>
            <w:noWrap/>
            <w:vAlign w:val="bottom"/>
          </w:tcPr>
          <w:p w:rsidR="00031B35" w:rsidRPr="001E3EAB" w:rsidRDefault="00031B35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31B35" w:rsidRPr="001E3EAB" w:rsidRDefault="002E1DE2" w:rsidP="005A5E2D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Agência</w:t>
            </w:r>
          </w:p>
        </w:tc>
        <w:tc>
          <w:tcPr>
            <w:tcW w:w="198" w:type="dxa"/>
            <w:shd w:val="clear" w:color="auto" w:fill="auto"/>
            <w:noWrap/>
            <w:vAlign w:val="bottom"/>
          </w:tcPr>
          <w:p w:rsidR="00031B35" w:rsidRPr="001E3EAB" w:rsidRDefault="00031B35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31B35" w:rsidRPr="001E3EAB" w:rsidRDefault="002E1DE2" w:rsidP="005A5E2D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 xml:space="preserve">Data da </w:t>
            </w:r>
            <w:r w:rsidR="001E3EAB" w:rsidRPr="001E3EAB">
              <w:rPr>
                <w:rFonts w:cs="Arial"/>
                <w:sz w:val="18"/>
                <w:szCs w:val="18"/>
              </w:rPr>
              <w:t>Solicitação</w:t>
            </w: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031B35" w:rsidRPr="001E3EAB" w:rsidRDefault="00031B35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31B35" w:rsidRPr="001E3EAB" w:rsidRDefault="002E1DE2" w:rsidP="005A5E2D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 xml:space="preserve">Data do </w:t>
            </w:r>
            <w:r w:rsidR="001E3EAB" w:rsidRPr="001E3EAB">
              <w:rPr>
                <w:rFonts w:cs="Arial"/>
                <w:sz w:val="18"/>
                <w:szCs w:val="18"/>
              </w:rPr>
              <w:t>Orçamento</w:t>
            </w:r>
          </w:p>
        </w:tc>
      </w:tr>
      <w:tr w:rsidR="00031B35" w:rsidRPr="00031B35" w:rsidTr="001E3EAB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31B35" w:rsidRPr="00031B35" w:rsidRDefault="00031B35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1B35" w:rsidRPr="00031B35" w:rsidRDefault="00031B35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31B35" w:rsidRPr="00031B35" w:rsidRDefault="00031B35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1B35" w:rsidRPr="00031B35" w:rsidRDefault="00031B35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31B35" w:rsidRPr="00031B35" w:rsidRDefault="00031B35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1B35" w:rsidRPr="00031B35" w:rsidRDefault="00031B35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31B35" w:rsidRPr="00031B35" w:rsidRDefault="00031B35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146DFF" w:rsidRPr="00031B35" w:rsidRDefault="00146DFF" w:rsidP="005A5E2D">
      <w:pPr>
        <w:tabs>
          <w:tab w:val="left" w:pos="3540"/>
        </w:tabs>
        <w:rPr>
          <w:rFonts w:cs="Arial"/>
          <w:sz w:val="4"/>
          <w:szCs w:val="4"/>
        </w:rPr>
      </w:pPr>
      <w:r w:rsidRPr="00031B35">
        <w:rPr>
          <w:rFonts w:cs="Arial"/>
          <w:sz w:val="4"/>
          <w:szCs w:val="4"/>
        </w:rPr>
        <w:tab/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985"/>
        <w:gridCol w:w="160"/>
        <w:gridCol w:w="3751"/>
        <w:gridCol w:w="160"/>
        <w:gridCol w:w="1644"/>
        <w:gridCol w:w="160"/>
        <w:gridCol w:w="1496"/>
      </w:tblGrid>
      <w:tr w:rsidR="00146DFF" w:rsidRPr="00031B35" w:rsidTr="001E3EAB">
        <w:trPr>
          <w:trHeight w:val="375"/>
        </w:trPr>
        <w:tc>
          <w:tcPr>
            <w:tcW w:w="198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46DFF" w:rsidRPr="001E3EAB" w:rsidRDefault="005A5E2D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Área de Crédito</w:t>
            </w:r>
          </w:p>
        </w:tc>
        <w:tc>
          <w:tcPr>
            <w:tcW w:w="160" w:type="dxa"/>
            <w:shd w:val="clear" w:color="000000" w:fill="FFFFFF"/>
            <w:noWrap/>
            <w:vAlign w:val="bottom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46DFF" w:rsidRPr="001E3EAB" w:rsidRDefault="005A5E2D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Programa/Modalidade</w:t>
            </w: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46DFF" w:rsidRPr="001E3EAB" w:rsidRDefault="005A5E2D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Prazo Total</w:t>
            </w:r>
          </w:p>
        </w:tc>
        <w:tc>
          <w:tcPr>
            <w:tcW w:w="160" w:type="dxa"/>
            <w:vMerge w:val="restart"/>
            <w:shd w:val="clear" w:color="auto" w:fill="auto"/>
            <w:noWrap/>
            <w:vAlign w:val="bottom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46DFF" w:rsidRPr="001E3EAB" w:rsidRDefault="005A5E2D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Carência</w:t>
            </w:r>
          </w:p>
        </w:tc>
      </w:tr>
      <w:tr w:rsidR="00146DFF" w:rsidRPr="00031B35" w:rsidTr="001E3EAB">
        <w:trPr>
          <w:trHeight w:val="3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RURAL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146DFF" w:rsidRPr="00031B35" w:rsidRDefault="00146DFF" w:rsidP="005A5E2D">
      <w:pPr>
        <w:rPr>
          <w:rFonts w:cs="Arial"/>
          <w:sz w:val="10"/>
          <w:szCs w:val="10"/>
        </w:rPr>
      </w:pPr>
    </w:p>
    <w:p w:rsidR="002E1DE2" w:rsidRPr="008C4E2A" w:rsidRDefault="002E1DE2" w:rsidP="002E1DE2">
      <w:pPr>
        <w:ind w:left="1276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1DE2" w:rsidTr="00593341">
        <w:trPr>
          <w:trHeight w:val="340"/>
        </w:trPr>
        <w:tc>
          <w:tcPr>
            <w:tcW w:w="9356" w:type="dxa"/>
            <w:shd w:val="clear" w:color="auto" w:fill="EAF1DD"/>
            <w:vAlign w:val="center"/>
          </w:tcPr>
          <w:p w:rsidR="002E1DE2" w:rsidRPr="006D2690" w:rsidRDefault="002E1DE2" w:rsidP="004F6509">
            <w:pPr>
              <w:numPr>
                <w:ilvl w:val="0"/>
                <w:numId w:val="43"/>
              </w:numPr>
              <w:tabs>
                <w:tab w:val="left" w:pos="209"/>
                <w:tab w:val="left" w:pos="426"/>
              </w:tabs>
              <w:ind w:left="426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Proponente</w:t>
            </w:r>
          </w:p>
        </w:tc>
      </w:tr>
    </w:tbl>
    <w:p w:rsidR="002E1DE2" w:rsidRPr="00270B1F" w:rsidRDefault="002E1DE2" w:rsidP="002E1DE2">
      <w:pPr>
        <w:ind w:firstLine="709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544"/>
        <w:gridCol w:w="191"/>
        <w:gridCol w:w="2787"/>
        <w:gridCol w:w="191"/>
        <w:gridCol w:w="2643"/>
      </w:tblGrid>
      <w:tr w:rsidR="00146DFF" w:rsidRPr="00031B35" w:rsidTr="001E3EAB">
        <w:trPr>
          <w:trHeight w:val="315"/>
        </w:trPr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46DFF" w:rsidRPr="001E3EAB" w:rsidRDefault="002E1DE2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Nome</w:t>
            </w:r>
          </w:p>
        </w:tc>
        <w:tc>
          <w:tcPr>
            <w:tcW w:w="191" w:type="dxa"/>
            <w:shd w:val="clear" w:color="000000" w:fill="FFFFFF"/>
            <w:noWrap/>
            <w:vAlign w:val="bottom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46DFF" w:rsidRPr="001E3EAB" w:rsidRDefault="002E1DE2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CPF/CNPJ</w:t>
            </w:r>
          </w:p>
        </w:tc>
        <w:tc>
          <w:tcPr>
            <w:tcW w:w="191" w:type="dxa"/>
            <w:shd w:val="clear" w:color="000000" w:fill="FFFFFF"/>
            <w:noWrap/>
            <w:vAlign w:val="bottom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46DFF" w:rsidRPr="001E3EAB" w:rsidRDefault="002E1DE2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Apelido/Nome Fantasia</w:t>
            </w:r>
          </w:p>
        </w:tc>
      </w:tr>
      <w:tr w:rsidR="00146DFF" w:rsidRPr="00031B35" w:rsidTr="001E3EAB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2E1DE2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DFF" w:rsidRPr="00031B35" w:rsidRDefault="002E1DE2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2E1DE2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DFF" w:rsidRPr="00031B35" w:rsidRDefault="002E1DE2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2E1DE2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146DFF" w:rsidRPr="00031B35" w:rsidRDefault="00146DFF" w:rsidP="005A5E2D">
      <w:pPr>
        <w:rPr>
          <w:rFonts w:cs="Arial"/>
          <w:sz w:val="4"/>
          <w:szCs w:val="4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01"/>
        <w:gridCol w:w="359"/>
        <w:gridCol w:w="3391"/>
        <w:gridCol w:w="191"/>
        <w:gridCol w:w="2078"/>
        <w:gridCol w:w="211"/>
        <w:gridCol w:w="1425"/>
      </w:tblGrid>
      <w:tr w:rsidR="00146DFF" w:rsidRPr="00031B35" w:rsidTr="001E3EAB">
        <w:trPr>
          <w:trHeight w:val="375"/>
        </w:trPr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46DFF" w:rsidRPr="001E3EAB" w:rsidRDefault="002E1DE2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C/C</w:t>
            </w:r>
          </w:p>
        </w:tc>
        <w:tc>
          <w:tcPr>
            <w:tcW w:w="359" w:type="dxa"/>
            <w:shd w:val="clear" w:color="000000" w:fill="FFFFFF"/>
            <w:noWrap/>
            <w:vAlign w:val="bottom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9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46DFF" w:rsidRPr="001E3EAB" w:rsidRDefault="002E1DE2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Atividade Econômica (CNAE)</w:t>
            </w:r>
          </w:p>
        </w:tc>
        <w:tc>
          <w:tcPr>
            <w:tcW w:w="191" w:type="dxa"/>
            <w:shd w:val="clear" w:color="000000" w:fill="FFFFFF"/>
            <w:noWrap/>
            <w:vAlign w:val="bottom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46DFF" w:rsidRPr="001E3EAB" w:rsidRDefault="002E1DE2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Capital Social</w:t>
            </w:r>
            <w:r w:rsidR="00593341">
              <w:rPr>
                <w:rFonts w:cs="Arial"/>
                <w:sz w:val="18"/>
                <w:szCs w:val="18"/>
              </w:rPr>
              <w:t xml:space="preserve"> (R$)</w:t>
            </w:r>
          </w:p>
        </w:tc>
        <w:tc>
          <w:tcPr>
            <w:tcW w:w="211" w:type="dxa"/>
            <w:shd w:val="clear" w:color="000000" w:fill="FFFFFF"/>
            <w:noWrap/>
            <w:vAlign w:val="bottom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46DFF" w:rsidRPr="001E3EAB" w:rsidRDefault="002E1DE2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Nº Telefone</w:t>
            </w:r>
          </w:p>
        </w:tc>
      </w:tr>
      <w:tr w:rsidR="00146DFF" w:rsidRPr="00031B35" w:rsidTr="001E3EA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1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146DFF" w:rsidRPr="00031B35" w:rsidRDefault="00146DFF" w:rsidP="005A5E2D">
      <w:pPr>
        <w:rPr>
          <w:rFonts w:cs="Arial"/>
          <w:sz w:val="10"/>
          <w:szCs w:val="10"/>
        </w:rPr>
      </w:pPr>
    </w:p>
    <w:p w:rsidR="002E1DE2" w:rsidRPr="008C4E2A" w:rsidRDefault="002E1DE2" w:rsidP="002E1DE2">
      <w:pPr>
        <w:ind w:left="1276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1DE2" w:rsidTr="00593341">
        <w:trPr>
          <w:trHeight w:val="340"/>
        </w:trPr>
        <w:tc>
          <w:tcPr>
            <w:tcW w:w="9356" w:type="dxa"/>
            <w:shd w:val="clear" w:color="auto" w:fill="EAF1DD"/>
            <w:vAlign w:val="center"/>
          </w:tcPr>
          <w:p w:rsidR="002E1DE2" w:rsidRPr="006D2690" w:rsidRDefault="001E3EAB" w:rsidP="004F6509">
            <w:pPr>
              <w:numPr>
                <w:ilvl w:val="0"/>
                <w:numId w:val="43"/>
              </w:numPr>
              <w:tabs>
                <w:tab w:val="left" w:pos="209"/>
                <w:tab w:val="left" w:pos="426"/>
              </w:tabs>
              <w:ind w:left="426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Demais </w:t>
            </w:r>
            <w:r w:rsidR="002E1DE2">
              <w:rPr>
                <w:rFonts w:cs="Arial"/>
                <w:b/>
                <w:sz w:val="22"/>
              </w:rPr>
              <w:t>Participantes</w:t>
            </w:r>
          </w:p>
        </w:tc>
      </w:tr>
    </w:tbl>
    <w:p w:rsidR="002E1DE2" w:rsidRPr="00270B1F" w:rsidRDefault="002E1DE2" w:rsidP="002E1DE2">
      <w:pPr>
        <w:ind w:firstLine="709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750"/>
        <w:gridCol w:w="3118"/>
        <w:gridCol w:w="2488"/>
      </w:tblGrid>
      <w:tr w:rsidR="00146DFF" w:rsidRPr="00031B35" w:rsidTr="005A5E2D">
        <w:trPr>
          <w:trHeight w:val="345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46DFF" w:rsidRPr="001E3EAB" w:rsidRDefault="001E3EAB" w:rsidP="005A5E2D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46DFF" w:rsidRPr="001E3EAB" w:rsidRDefault="001E3EAB" w:rsidP="005A5E2D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CNPJ/CPF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46DFF" w:rsidRPr="001E3EAB" w:rsidRDefault="001E3EAB" w:rsidP="005A5E2D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Tipo de participação*</w:t>
            </w:r>
          </w:p>
        </w:tc>
      </w:tr>
      <w:tr w:rsidR="00146DFF" w:rsidRPr="00031B35" w:rsidTr="005A5E2D">
        <w:trPr>
          <w:trHeight w:val="330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  <w:tr w:rsidR="00146DFF" w:rsidRPr="00031B35" w:rsidTr="005A5E2D">
        <w:trPr>
          <w:trHeight w:val="330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5A5E2D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  <w:tr w:rsidR="00C14A24" w:rsidRPr="00031B35" w:rsidTr="005A5E2D">
        <w:trPr>
          <w:trHeight w:val="330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14A24" w:rsidRPr="00031B35" w:rsidRDefault="00C14A24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14A24" w:rsidRPr="00031B35" w:rsidRDefault="00C14A24" w:rsidP="005A5E2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14A24" w:rsidRPr="00031B35" w:rsidRDefault="00C14A24" w:rsidP="005A5E2D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146DFF" w:rsidRPr="00031B35" w:rsidRDefault="00031B35" w:rsidP="00146DFF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* Tipo de participação: Proponente; </w:t>
      </w:r>
      <w:r w:rsidRPr="00031B35">
        <w:rPr>
          <w:rFonts w:cs="Arial"/>
          <w:sz w:val="18"/>
          <w:szCs w:val="18"/>
        </w:rPr>
        <w:t>Titular Se</w:t>
      </w:r>
      <w:r>
        <w:rPr>
          <w:rFonts w:cs="Arial"/>
          <w:sz w:val="18"/>
          <w:szCs w:val="18"/>
        </w:rPr>
        <w:t>c</w:t>
      </w:r>
      <w:r w:rsidRPr="00031B35">
        <w:rPr>
          <w:rFonts w:cs="Arial"/>
          <w:sz w:val="18"/>
          <w:szCs w:val="18"/>
        </w:rPr>
        <w:t>undário</w:t>
      </w:r>
      <w:r>
        <w:rPr>
          <w:rFonts w:cs="Arial"/>
          <w:sz w:val="18"/>
          <w:szCs w:val="18"/>
        </w:rPr>
        <w:t>;</w:t>
      </w:r>
      <w:r w:rsidRPr="00031B35">
        <w:rPr>
          <w:rFonts w:cs="Arial"/>
          <w:sz w:val="18"/>
          <w:szCs w:val="18"/>
        </w:rPr>
        <w:t xml:space="preserve"> Avalista</w:t>
      </w:r>
      <w:r>
        <w:rPr>
          <w:rFonts w:cs="Arial"/>
          <w:sz w:val="18"/>
          <w:szCs w:val="18"/>
        </w:rPr>
        <w:t xml:space="preserve">; </w:t>
      </w:r>
      <w:r w:rsidRPr="00031B35">
        <w:rPr>
          <w:rFonts w:cs="Arial"/>
          <w:sz w:val="18"/>
          <w:szCs w:val="18"/>
        </w:rPr>
        <w:t>Responsável Técnico</w:t>
      </w:r>
      <w:r>
        <w:rPr>
          <w:rFonts w:cs="Arial"/>
          <w:sz w:val="18"/>
          <w:szCs w:val="18"/>
        </w:rPr>
        <w:t xml:space="preserve">; </w:t>
      </w:r>
      <w:r w:rsidRPr="00031B35">
        <w:rPr>
          <w:rFonts w:cs="Arial"/>
          <w:sz w:val="18"/>
          <w:szCs w:val="18"/>
        </w:rPr>
        <w:t>Assist</w:t>
      </w:r>
      <w:r>
        <w:rPr>
          <w:rFonts w:cs="Arial"/>
          <w:sz w:val="18"/>
          <w:szCs w:val="18"/>
        </w:rPr>
        <w:t>ê</w:t>
      </w:r>
      <w:r w:rsidRPr="00031B35">
        <w:rPr>
          <w:rFonts w:cs="Arial"/>
          <w:sz w:val="18"/>
          <w:szCs w:val="18"/>
        </w:rPr>
        <w:t>ncia Técnica</w:t>
      </w:r>
      <w:r>
        <w:rPr>
          <w:rFonts w:cs="Arial"/>
          <w:sz w:val="18"/>
          <w:szCs w:val="18"/>
        </w:rPr>
        <w:t xml:space="preserve">; </w:t>
      </w:r>
      <w:r w:rsidRPr="00031B35">
        <w:rPr>
          <w:rFonts w:cs="Arial"/>
          <w:sz w:val="18"/>
          <w:szCs w:val="18"/>
        </w:rPr>
        <w:t>Fiel Depositário</w:t>
      </w:r>
      <w:r>
        <w:rPr>
          <w:rFonts w:cs="Arial"/>
          <w:sz w:val="18"/>
          <w:szCs w:val="18"/>
        </w:rPr>
        <w:t xml:space="preserve">; </w:t>
      </w:r>
      <w:r w:rsidRPr="00031B35">
        <w:rPr>
          <w:rFonts w:cs="Arial"/>
          <w:sz w:val="18"/>
          <w:szCs w:val="18"/>
        </w:rPr>
        <w:t xml:space="preserve">Interveniente </w:t>
      </w:r>
      <w:proofErr w:type="spellStart"/>
      <w:r w:rsidRPr="00031B35">
        <w:rPr>
          <w:rFonts w:cs="Arial"/>
          <w:sz w:val="18"/>
          <w:szCs w:val="18"/>
        </w:rPr>
        <w:t>Hipotecante</w:t>
      </w:r>
      <w:proofErr w:type="spellEnd"/>
      <w:r>
        <w:rPr>
          <w:rFonts w:cs="Arial"/>
          <w:sz w:val="18"/>
          <w:szCs w:val="18"/>
        </w:rPr>
        <w:t xml:space="preserve">; </w:t>
      </w:r>
      <w:r w:rsidR="00AC2A51" w:rsidRPr="00031B35">
        <w:rPr>
          <w:rFonts w:cs="Arial"/>
          <w:sz w:val="18"/>
          <w:szCs w:val="18"/>
        </w:rPr>
        <w:t>Cônjuge</w:t>
      </w:r>
      <w:r w:rsidR="00AC2A51">
        <w:rPr>
          <w:rFonts w:cs="Arial"/>
          <w:sz w:val="18"/>
          <w:szCs w:val="18"/>
        </w:rPr>
        <w:t>; ou Outorga Uxória.</w:t>
      </w:r>
    </w:p>
    <w:p w:rsidR="00031B35" w:rsidRPr="00031B35" w:rsidRDefault="00031B35" w:rsidP="00146DFF">
      <w:pPr>
        <w:rPr>
          <w:rFonts w:cs="Arial"/>
          <w:sz w:val="10"/>
          <w:szCs w:val="10"/>
        </w:rPr>
      </w:pPr>
    </w:p>
    <w:p w:rsidR="002E1DE2" w:rsidRPr="008C4E2A" w:rsidRDefault="002E1DE2" w:rsidP="002E1DE2">
      <w:pPr>
        <w:ind w:left="1276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1DE2" w:rsidTr="00593341">
        <w:trPr>
          <w:trHeight w:val="340"/>
        </w:trPr>
        <w:tc>
          <w:tcPr>
            <w:tcW w:w="9356" w:type="dxa"/>
            <w:shd w:val="clear" w:color="auto" w:fill="EAF1DD"/>
            <w:vAlign w:val="center"/>
          </w:tcPr>
          <w:p w:rsidR="002E1DE2" w:rsidRPr="006D2690" w:rsidRDefault="002E1DE2" w:rsidP="004F6509">
            <w:pPr>
              <w:numPr>
                <w:ilvl w:val="0"/>
                <w:numId w:val="43"/>
              </w:numPr>
              <w:tabs>
                <w:tab w:val="left" w:pos="209"/>
                <w:tab w:val="left" w:pos="426"/>
              </w:tabs>
              <w:ind w:left="426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Finalidade </w:t>
            </w:r>
            <w:r w:rsidRPr="002E1DE2">
              <w:rPr>
                <w:rFonts w:cs="Arial"/>
                <w:sz w:val="18"/>
              </w:rPr>
              <w:t>(Sucinta)</w:t>
            </w:r>
          </w:p>
        </w:tc>
      </w:tr>
    </w:tbl>
    <w:p w:rsidR="002E1DE2" w:rsidRPr="00270B1F" w:rsidRDefault="002E1DE2" w:rsidP="002E1DE2">
      <w:pPr>
        <w:ind w:firstLine="709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356"/>
      </w:tblGrid>
      <w:tr w:rsidR="00146DFF" w:rsidRPr="00031B35" w:rsidTr="005A5E2D">
        <w:trPr>
          <w:trHeight w:val="3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  <w:p w:rsidR="00C14A24" w:rsidRDefault="00C14A24" w:rsidP="003863AE">
            <w:pPr>
              <w:rPr>
                <w:rFonts w:cs="Arial"/>
                <w:sz w:val="18"/>
                <w:szCs w:val="18"/>
              </w:rPr>
            </w:pPr>
          </w:p>
          <w:p w:rsidR="00C14A24" w:rsidRDefault="00C14A24" w:rsidP="003863AE">
            <w:pPr>
              <w:rPr>
                <w:rFonts w:cs="Arial"/>
                <w:sz w:val="18"/>
                <w:szCs w:val="18"/>
              </w:rPr>
            </w:pPr>
          </w:p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146DFF" w:rsidRPr="00031B35" w:rsidRDefault="00146DFF" w:rsidP="00146DFF">
      <w:pPr>
        <w:rPr>
          <w:rFonts w:cs="Arial"/>
          <w:b/>
          <w:sz w:val="10"/>
          <w:szCs w:val="10"/>
        </w:rPr>
      </w:pPr>
    </w:p>
    <w:p w:rsidR="002E1DE2" w:rsidRPr="008C4E2A" w:rsidRDefault="002E1DE2" w:rsidP="002E1DE2">
      <w:pPr>
        <w:ind w:left="1276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1DE2" w:rsidTr="00593341">
        <w:trPr>
          <w:trHeight w:val="340"/>
        </w:trPr>
        <w:tc>
          <w:tcPr>
            <w:tcW w:w="9356" w:type="dxa"/>
            <w:shd w:val="clear" w:color="auto" w:fill="EAF1DD"/>
            <w:vAlign w:val="center"/>
          </w:tcPr>
          <w:p w:rsidR="002E1DE2" w:rsidRPr="006D2690" w:rsidRDefault="002E1DE2" w:rsidP="004F6509">
            <w:pPr>
              <w:numPr>
                <w:ilvl w:val="0"/>
                <w:numId w:val="43"/>
              </w:numPr>
              <w:tabs>
                <w:tab w:val="left" w:pos="209"/>
                <w:tab w:val="left" w:pos="426"/>
              </w:tabs>
              <w:ind w:left="426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Orçamento </w:t>
            </w:r>
            <w:r w:rsidRPr="002E1DE2">
              <w:rPr>
                <w:rFonts w:cs="Arial"/>
                <w:sz w:val="18"/>
              </w:rPr>
              <w:t>(Resumido)</w:t>
            </w:r>
          </w:p>
        </w:tc>
      </w:tr>
    </w:tbl>
    <w:p w:rsidR="00146DFF" w:rsidRPr="002E1DE2" w:rsidRDefault="00146DFF" w:rsidP="00146DFF">
      <w:pPr>
        <w:rPr>
          <w:rFonts w:cs="Arial"/>
          <w:b/>
          <w:sz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235"/>
        <w:gridCol w:w="1077"/>
        <w:gridCol w:w="970"/>
        <w:gridCol w:w="1418"/>
        <w:gridCol w:w="1656"/>
      </w:tblGrid>
      <w:tr w:rsidR="002B125E" w:rsidRPr="00031B35" w:rsidTr="002E1DE2">
        <w:trPr>
          <w:trHeight w:val="3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2B125E" w:rsidRPr="001E3EAB" w:rsidRDefault="002B125E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Investimento Fixo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2B125E" w:rsidRPr="001E3EAB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1E3EAB">
              <w:rPr>
                <w:rFonts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2B125E" w:rsidRPr="001E3EAB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1E3EAB">
              <w:rPr>
                <w:rFonts w:cs="Arial"/>
                <w:sz w:val="18"/>
                <w:szCs w:val="18"/>
              </w:rPr>
              <w:t>Quant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2B125E" w:rsidRPr="001E3EAB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Valor (R$)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2B125E" w:rsidRPr="001E3EAB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Total (R$)</w:t>
            </w:r>
          </w:p>
        </w:tc>
      </w:tr>
      <w:tr w:rsidR="002B125E" w:rsidRPr="00031B35" w:rsidTr="005A5E2D">
        <w:trPr>
          <w:trHeight w:val="33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2B125E" w:rsidRPr="00031B35" w:rsidRDefault="002B125E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2B125E" w:rsidRPr="00031B35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2B125E" w:rsidRPr="00031B35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2B125E" w:rsidRPr="00031B35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25E" w:rsidRPr="00031B35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-</w:t>
            </w:r>
          </w:p>
        </w:tc>
      </w:tr>
      <w:tr w:rsidR="002B125E" w:rsidRPr="00031B35" w:rsidTr="005A5E2D">
        <w:trPr>
          <w:trHeight w:val="33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2B125E" w:rsidRPr="00031B35" w:rsidRDefault="002B125E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2B125E" w:rsidRPr="00031B35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2B125E" w:rsidRPr="00031B35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2B125E" w:rsidRPr="00031B35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25E" w:rsidRPr="00031B35" w:rsidRDefault="002B125E" w:rsidP="004357FE">
            <w:pPr>
              <w:jc w:val="center"/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-</w:t>
            </w:r>
          </w:p>
        </w:tc>
      </w:tr>
      <w:tr w:rsidR="00146DFF" w:rsidRPr="00031B35" w:rsidTr="001E3EAB">
        <w:trPr>
          <w:trHeight w:val="3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Máquinas/Equipamentos/Animais/</w:t>
            </w:r>
          </w:p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Veículo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1E3EAB">
              <w:rPr>
                <w:rFonts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1E3EAB">
              <w:rPr>
                <w:rFonts w:cs="Arial"/>
                <w:sz w:val="18"/>
                <w:szCs w:val="18"/>
              </w:rPr>
              <w:t>Quant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Valor (R$)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Total (R$)</w:t>
            </w:r>
          </w:p>
        </w:tc>
      </w:tr>
      <w:tr w:rsidR="00146DFF" w:rsidRPr="00031B35" w:rsidTr="005A5E2D">
        <w:trPr>
          <w:trHeight w:val="33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-</w:t>
            </w:r>
          </w:p>
        </w:tc>
      </w:tr>
      <w:tr w:rsidR="00146DFF" w:rsidRPr="00031B35" w:rsidTr="005A5E2D">
        <w:trPr>
          <w:trHeight w:val="33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-</w:t>
            </w:r>
          </w:p>
        </w:tc>
      </w:tr>
      <w:tr w:rsidR="00146DFF" w:rsidRPr="00031B35" w:rsidTr="001E3EAB">
        <w:trPr>
          <w:trHeight w:val="3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Custeio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1E3EAB">
              <w:rPr>
                <w:rFonts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1E3EAB">
              <w:rPr>
                <w:rFonts w:cs="Arial"/>
                <w:sz w:val="18"/>
                <w:szCs w:val="18"/>
              </w:rPr>
              <w:t>Quant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Valor (R$)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Total (R$)</w:t>
            </w:r>
          </w:p>
        </w:tc>
      </w:tr>
      <w:tr w:rsidR="00146DFF" w:rsidRPr="00031B35" w:rsidTr="005A5E2D">
        <w:trPr>
          <w:trHeight w:val="33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6DFF" w:rsidRPr="00031B35" w:rsidRDefault="00146DFF" w:rsidP="001E3EAB">
            <w:pPr>
              <w:jc w:val="center"/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-</w:t>
            </w:r>
          </w:p>
        </w:tc>
      </w:tr>
      <w:tr w:rsidR="00146DFF" w:rsidRPr="00031B35" w:rsidTr="005A5E2D">
        <w:trPr>
          <w:trHeight w:val="33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6DFF" w:rsidRPr="00031B35" w:rsidRDefault="00146DFF" w:rsidP="001E3EAB">
            <w:pPr>
              <w:jc w:val="center"/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-</w:t>
            </w:r>
          </w:p>
        </w:tc>
      </w:tr>
      <w:tr w:rsidR="00146DFF" w:rsidRPr="00031B35" w:rsidTr="002E1DE2">
        <w:trPr>
          <w:trHeight w:val="330"/>
        </w:trPr>
        <w:tc>
          <w:tcPr>
            <w:tcW w:w="7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1E3EAB" w:rsidRDefault="00146DFF" w:rsidP="002E1DE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E3EAB">
              <w:rPr>
                <w:rFonts w:cs="Arial"/>
                <w:bCs/>
                <w:sz w:val="18"/>
                <w:szCs w:val="18"/>
              </w:rPr>
              <w:t>Total do Orçamento (R$)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146DFF" w:rsidRPr="00031B35" w:rsidRDefault="00146DFF" w:rsidP="00146DFF">
      <w:pPr>
        <w:rPr>
          <w:rFonts w:cs="Arial"/>
          <w:sz w:val="10"/>
          <w:szCs w:val="10"/>
        </w:rPr>
      </w:pPr>
    </w:p>
    <w:p w:rsidR="002E1DE2" w:rsidRPr="008C4E2A" w:rsidRDefault="002E1DE2" w:rsidP="002E1DE2">
      <w:pPr>
        <w:ind w:left="1276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1DE2" w:rsidTr="00593341">
        <w:trPr>
          <w:trHeight w:val="340"/>
        </w:trPr>
        <w:tc>
          <w:tcPr>
            <w:tcW w:w="9356" w:type="dxa"/>
            <w:shd w:val="clear" w:color="auto" w:fill="EAF1DD"/>
            <w:vAlign w:val="center"/>
          </w:tcPr>
          <w:p w:rsidR="002E1DE2" w:rsidRPr="006D2690" w:rsidRDefault="002E1DE2" w:rsidP="004F6509">
            <w:pPr>
              <w:numPr>
                <w:ilvl w:val="0"/>
                <w:numId w:val="43"/>
              </w:numPr>
              <w:tabs>
                <w:tab w:val="left" w:pos="209"/>
                <w:tab w:val="left" w:pos="426"/>
              </w:tabs>
              <w:ind w:left="426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Garantia</w:t>
            </w:r>
          </w:p>
        </w:tc>
      </w:tr>
    </w:tbl>
    <w:p w:rsidR="002E1DE2" w:rsidRPr="00270B1F" w:rsidRDefault="002E1DE2" w:rsidP="002E1DE2">
      <w:pPr>
        <w:ind w:firstLine="709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41"/>
        <w:gridCol w:w="1701"/>
        <w:gridCol w:w="1583"/>
        <w:gridCol w:w="1559"/>
        <w:gridCol w:w="1472"/>
      </w:tblGrid>
      <w:tr w:rsidR="00146DFF" w:rsidRPr="00031B35" w:rsidTr="001E3EAB">
        <w:trPr>
          <w:trHeight w:val="345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C14A24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Pré-</w:t>
            </w:r>
            <w:r w:rsidR="00146DFF" w:rsidRPr="001E3EAB">
              <w:rPr>
                <w:rFonts w:cs="Arial"/>
                <w:sz w:val="18"/>
                <w:szCs w:val="18"/>
              </w:rPr>
              <w:t>existente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P</w:t>
            </w:r>
            <w:r w:rsidR="002B125E" w:rsidRPr="001E3EAB">
              <w:rPr>
                <w:rFonts w:cs="Arial"/>
                <w:sz w:val="18"/>
                <w:szCs w:val="18"/>
              </w:rPr>
              <w:t>roprietário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Tipo de Garantia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Valor (R$)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46DFF" w:rsidRPr="001E3EAB" w:rsidRDefault="00146DFF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Grau</w:t>
            </w:r>
          </w:p>
        </w:tc>
      </w:tr>
      <w:tr w:rsidR="00146DFF" w:rsidRPr="00031B35" w:rsidTr="005A5E2D">
        <w:trPr>
          <w:trHeight w:val="33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  <w:tr w:rsidR="00146DFF" w:rsidRPr="00031B35" w:rsidTr="005A5E2D">
        <w:trPr>
          <w:trHeight w:val="33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46DFF" w:rsidRPr="00031B35" w:rsidRDefault="00146DFF" w:rsidP="001E3EAB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  <w:tr w:rsidR="001E3EAB" w:rsidRPr="00031B35" w:rsidTr="00EF5731">
        <w:trPr>
          <w:trHeight w:val="33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E3EAB" w:rsidRPr="001E3EAB" w:rsidRDefault="001E3EAB" w:rsidP="00EA12A6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lastRenderedPageBreak/>
              <w:t>A Incorporar com o Financiamento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E3EAB" w:rsidRPr="001E3EAB" w:rsidRDefault="001E3EAB" w:rsidP="00EA12A6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Proprietário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E3EAB" w:rsidRPr="001E3EAB" w:rsidRDefault="001E3EAB" w:rsidP="00EA12A6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Tipo de Garantia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E3EAB" w:rsidRPr="001E3EAB" w:rsidRDefault="001E3EAB" w:rsidP="00EA12A6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Valor (R$)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E3EAB" w:rsidRPr="00031B35" w:rsidRDefault="00EF5731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Grau</w:t>
            </w:r>
          </w:p>
        </w:tc>
      </w:tr>
      <w:tr w:rsidR="001E3EAB" w:rsidRPr="00031B35" w:rsidTr="005A5E2D">
        <w:trPr>
          <w:trHeight w:val="33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E3EAB" w:rsidRPr="00031B35" w:rsidRDefault="001E3EAB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E3EAB" w:rsidRPr="00031B35" w:rsidRDefault="001E3EAB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E3EAB" w:rsidRPr="00031B35" w:rsidRDefault="001E3EAB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E3EAB" w:rsidRPr="00031B35" w:rsidRDefault="001E3EAB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1E3EAB" w:rsidRPr="00031B35" w:rsidRDefault="00EF5731" w:rsidP="00EF57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1º</w:t>
            </w:r>
          </w:p>
        </w:tc>
      </w:tr>
      <w:tr w:rsidR="00EF5731" w:rsidRPr="00031B35" w:rsidTr="005A5E2D">
        <w:trPr>
          <w:trHeight w:val="33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EF5731" w:rsidRPr="00031B35" w:rsidRDefault="00EF5731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EF5731" w:rsidRPr="00031B35" w:rsidRDefault="00EF5731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EF5731" w:rsidRPr="00031B35" w:rsidRDefault="00EF5731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EF5731" w:rsidRPr="00031B35" w:rsidRDefault="00EF5731" w:rsidP="001E3E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EF5731" w:rsidRPr="00031B35" w:rsidRDefault="00EF5731" w:rsidP="00EF57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1º</w:t>
            </w:r>
          </w:p>
        </w:tc>
      </w:tr>
    </w:tbl>
    <w:p w:rsidR="00146DFF" w:rsidRPr="00031B35" w:rsidRDefault="00146DFF" w:rsidP="00146DFF">
      <w:pPr>
        <w:rPr>
          <w:rFonts w:cs="Arial"/>
          <w:sz w:val="10"/>
          <w:szCs w:val="10"/>
        </w:rPr>
      </w:pPr>
    </w:p>
    <w:p w:rsidR="00C14A24" w:rsidRDefault="00C14A24" w:rsidP="00146DFF">
      <w:pPr>
        <w:rPr>
          <w:rFonts w:cs="Arial"/>
          <w:b/>
          <w:sz w:val="20"/>
        </w:rPr>
      </w:pPr>
    </w:p>
    <w:p w:rsidR="002E1DE2" w:rsidRPr="008C4E2A" w:rsidRDefault="002E1DE2" w:rsidP="002E1DE2">
      <w:pPr>
        <w:ind w:left="1276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1DE2" w:rsidTr="00593341">
        <w:trPr>
          <w:trHeight w:val="340"/>
        </w:trPr>
        <w:tc>
          <w:tcPr>
            <w:tcW w:w="9356" w:type="dxa"/>
            <w:shd w:val="clear" w:color="auto" w:fill="EAF1DD"/>
            <w:vAlign w:val="center"/>
          </w:tcPr>
          <w:p w:rsidR="002E1DE2" w:rsidRPr="006D2690" w:rsidRDefault="002E1DE2" w:rsidP="004F6509">
            <w:pPr>
              <w:numPr>
                <w:ilvl w:val="0"/>
                <w:numId w:val="43"/>
              </w:numPr>
              <w:tabs>
                <w:tab w:val="left" w:pos="209"/>
                <w:tab w:val="left" w:pos="426"/>
              </w:tabs>
              <w:ind w:left="426"/>
              <w:jc w:val="both"/>
              <w:rPr>
                <w:rFonts w:cs="Arial"/>
                <w:b/>
                <w:sz w:val="22"/>
              </w:rPr>
            </w:pPr>
            <w:r w:rsidRPr="00031B35">
              <w:rPr>
                <w:rFonts w:cs="Arial"/>
                <w:b/>
                <w:sz w:val="20"/>
              </w:rPr>
              <w:t>Considerado(s) na Análise do Crédito</w:t>
            </w:r>
          </w:p>
        </w:tc>
      </w:tr>
    </w:tbl>
    <w:p w:rsidR="002E1DE2" w:rsidRPr="00270B1F" w:rsidRDefault="002E1DE2" w:rsidP="002E1DE2">
      <w:pPr>
        <w:ind w:firstLine="709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33"/>
        <w:gridCol w:w="2176"/>
        <w:gridCol w:w="1029"/>
        <w:gridCol w:w="1134"/>
        <w:gridCol w:w="1071"/>
        <w:gridCol w:w="1480"/>
        <w:gridCol w:w="851"/>
        <w:gridCol w:w="882"/>
      </w:tblGrid>
      <w:tr w:rsidR="00AC2A51" w:rsidRPr="00031B35" w:rsidTr="005478E1">
        <w:trPr>
          <w:trHeight w:val="34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AC2A51" w:rsidRPr="001E3EAB" w:rsidRDefault="00AC2A51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Imóvel</w:t>
            </w:r>
            <w:r w:rsidR="005478E1">
              <w:rPr>
                <w:rFonts w:cs="Arial"/>
                <w:sz w:val="16"/>
                <w:szCs w:val="18"/>
              </w:rPr>
              <w:t>*</w:t>
            </w:r>
            <w:r w:rsidRPr="00CE75D9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AC2A51" w:rsidRPr="001E3EAB" w:rsidRDefault="00AC2A51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Tipo Participação*</w:t>
            </w:r>
            <w:r w:rsidR="00CE75D9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AC2A51" w:rsidRPr="001E3EAB" w:rsidRDefault="00AC2A51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Cond. de uso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AC2A51" w:rsidRPr="001E3EAB" w:rsidRDefault="00AC2A51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Matrícula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AC2A51" w:rsidRPr="001E3EAB" w:rsidRDefault="00AC2A51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Lote/Gleba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AC2A51" w:rsidRPr="001E3EAB" w:rsidRDefault="00AC2A51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CCIR - Código do imóvel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AC2A51" w:rsidRPr="001E3EAB" w:rsidRDefault="00AC2A51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NIRF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AC2A51" w:rsidRPr="001E3EAB" w:rsidRDefault="00AC2A51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CAR Nº</w:t>
            </w:r>
          </w:p>
        </w:tc>
      </w:tr>
      <w:tr w:rsidR="00AC2A51" w:rsidRPr="00031B35" w:rsidTr="005478E1">
        <w:trPr>
          <w:trHeight w:val="34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2A51" w:rsidRPr="00031B35" w:rsidRDefault="000D2A79" w:rsidP="000D2A7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2A51" w:rsidRPr="00031B35" w:rsidRDefault="00AC2A51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2A51" w:rsidRPr="00031B35" w:rsidRDefault="00AC2A51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2A51" w:rsidRPr="00031B35" w:rsidRDefault="00AC2A51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2A51" w:rsidRPr="00031B35" w:rsidRDefault="00AC2A51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2A51" w:rsidRPr="00031B35" w:rsidRDefault="00AC2A51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2A51" w:rsidRPr="00031B35" w:rsidRDefault="00AC2A51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2A51" w:rsidRPr="00031B35" w:rsidRDefault="00AC2A51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D2A79" w:rsidRPr="00031B35" w:rsidTr="005478E1">
        <w:trPr>
          <w:trHeight w:val="34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2A79" w:rsidRDefault="000D2A79" w:rsidP="000D2A7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2A79" w:rsidRPr="00031B35" w:rsidRDefault="000D2A79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2A79" w:rsidRPr="00031B35" w:rsidRDefault="000D2A79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2A79" w:rsidRPr="00031B35" w:rsidRDefault="000D2A79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2A79" w:rsidRPr="00031B35" w:rsidRDefault="000D2A79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2A79" w:rsidRPr="00031B35" w:rsidRDefault="000D2A79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2A79" w:rsidRPr="00031B35" w:rsidRDefault="000D2A79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2A79" w:rsidRPr="00031B35" w:rsidRDefault="000D2A79" w:rsidP="000D2A7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5478E1" w:rsidRDefault="005478E1" w:rsidP="00146DFF">
      <w:pPr>
        <w:rPr>
          <w:rFonts w:cs="Arial"/>
          <w:sz w:val="20"/>
        </w:rPr>
      </w:pPr>
      <w:r>
        <w:rPr>
          <w:rFonts w:cs="Arial"/>
          <w:sz w:val="20"/>
        </w:rPr>
        <w:t xml:space="preserve">* Conforme ordem indicada no </w:t>
      </w:r>
      <w:proofErr w:type="spellStart"/>
      <w:r>
        <w:rPr>
          <w:rFonts w:cs="Arial"/>
          <w:sz w:val="20"/>
        </w:rPr>
        <w:t>Check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List</w:t>
      </w:r>
      <w:proofErr w:type="spellEnd"/>
    </w:p>
    <w:p w:rsidR="00146DFF" w:rsidRPr="00031B35" w:rsidRDefault="002B125E" w:rsidP="00146DFF">
      <w:pPr>
        <w:rPr>
          <w:rFonts w:cs="Arial"/>
          <w:sz w:val="20"/>
        </w:rPr>
      </w:pPr>
      <w:r w:rsidRPr="00031B35">
        <w:rPr>
          <w:rFonts w:cs="Arial"/>
          <w:sz w:val="20"/>
        </w:rPr>
        <w:t>*</w:t>
      </w:r>
      <w:r w:rsidR="005478E1">
        <w:rPr>
          <w:rFonts w:cs="Arial"/>
          <w:sz w:val="20"/>
        </w:rPr>
        <w:t>* Indicar se</w:t>
      </w:r>
      <w:r w:rsidRPr="00031B35">
        <w:rPr>
          <w:rFonts w:cs="Arial"/>
          <w:sz w:val="20"/>
        </w:rPr>
        <w:t xml:space="preserve"> Imóvel objeto do crédito, </w:t>
      </w:r>
      <w:proofErr w:type="gramStart"/>
      <w:r w:rsidRPr="00031B35">
        <w:rPr>
          <w:rFonts w:cs="Arial"/>
          <w:sz w:val="20"/>
        </w:rPr>
        <w:t>garantia,</w:t>
      </w:r>
      <w:proofErr w:type="gramEnd"/>
      <w:r w:rsidRPr="00031B35">
        <w:rPr>
          <w:rFonts w:cs="Arial"/>
          <w:sz w:val="20"/>
        </w:rPr>
        <w:t xml:space="preserve"> suporte forrageiro, gerador de receitas consideradas, etc.</w:t>
      </w:r>
    </w:p>
    <w:p w:rsidR="002B125E" w:rsidRPr="00031B35" w:rsidRDefault="002B125E" w:rsidP="00146DFF">
      <w:pPr>
        <w:rPr>
          <w:rFonts w:cs="Arial"/>
          <w:sz w:val="10"/>
          <w:szCs w:val="10"/>
        </w:rPr>
      </w:pPr>
    </w:p>
    <w:p w:rsidR="002E1DE2" w:rsidRPr="008C4E2A" w:rsidRDefault="002E1DE2" w:rsidP="002E1DE2">
      <w:pPr>
        <w:ind w:left="1276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1DE2" w:rsidTr="00593341">
        <w:trPr>
          <w:trHeight w:val="340"/>
        </w:trPr>
        <w:tc>
          <w:tcPr>
            <w:tcW w:w="9356" w:type="dxa"/>
            <w:shd w:val="clear" w:color="auto" w:fill="EAF1DD"/>
            <w:vAlign w:val="center"/>
          </w:tcPr>
          <w:p w:rsidR="002E1DE2" w:rsidRPr="006D2690" w:rsidRDefault="002E1DE2" w:rsidP="004F6509">
            <w:pPr>
              <w:numPr>
                <w:ilvl w:val="0"/>
                <w:numId w:val="43"/>
              </w:numPr>
              <w:tabs>
                <w:tab w:val="left" w:pos="209"/>
                <w:tab w:val="left" w:pos="426"/>
              </w:tabs>
              <w:ind w:left="426"/>
              <w:jc w:val="both"/>
              <w:rPr>
                <w:rFonts w:cs="Arial"/>
                <w:b/>
                <w:sz w:val="22"/>
              </w:rPr>
            </w:pPr>
            <w:r w:rsidRPr="00031B35">
              <w:rPr>
                <w:rFonts w:cs="Arial"/>
                <w:b/>
                <w:sz w:val="20"/>
              </w:rPr>
              <w:t xml:space="preserve">Caracterização do(s) </w:t>
            </w:r>
            <w:proofErr w:type="gramStart"/>
            <w:r w:rsidRPr="00031B35">
              <w:rPr>
                <w:rFonts w:cs="Arial"/>
                <w:b/>
                <w:sz w:val="20"/>
              </w:rPr>
              <w:t>Imóvel(</w:t>
            </w:r>
            <w:proofErr w:type="gramEnd"/>
            <w:r w:rsidRPr="00031B35">
              <w:rPr>
                <w:rFonts w:cs="Arial"/>
                <w:b/>
                <w:sz w:val="20"/>
              </w:rPr>
              <w:t>is)</w:t>
            </w:r>
          </w:p>
        </w:tc>
      </w:tr>
    </w:tbl>
    <w:p w:rsidR="002E1DE2" w:rsidRPr="00270B1F" w:rsidRDefault="002E1DE2" w:rsidP="002E1DE2">
      <w:pPr>
        <w:ind w:firstLine="709"/>
        <w:jc w:val="both"/>
        <w:rPr>
          <w:rFonts w:cs="Arial"/>
          <w:sz w:val="10"/>
          <w:szCs w:val="10"/>
        </w:rPr>
      </w:pPr>
    </w:p>
    <w:tbl>
      <w:tblPr>
        <w:tblW w:w="93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41"/>
        <w:gridCol w:w="3380"/>
        <w:gridCol w:w="1581"/>
        <w:gridCol w:w="1795"/>
        <w:gridCol w:w="1891"/>
      </w:tblGrid>
      <w:tr w:rsidR="00D23F33" w:rsidRPr="00031B35" w:rsidTr="005478E1">
        <w:trPr>
          <w:trHeight w:val="34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D23F33" w:rsidRPr="001E3EAB" w:rsidRDefault="00D23F33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Imóvel</w:t>
            </w:r>
            <w:r w:rsidR="005478E1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D23F33" w:rsidRPr="001E3EAB" w:rsidRDefault="00D23F33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Localização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D23F33" w:rsidRPr="001E3EAB" w:rsidRDefault="00D23F33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Estado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D23F33" w:rsidRPr="001E3EAB" w:rsidRDefault="00D23F33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Município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D23F33" w:rsidRPr="001E3EAB" w:rsidRDefault="00D23F33" w:rsidP="001E3EAB">
            <w:pPr>
              <w:rPr>
                <w:rFonts w:cs="Arial"/>
                <w:sz w:val="18"/>
                <w:szCs w:val="18"/>
              </w:rPr>
            </w:pPr>
            <w:r w:rsidRPr="001E3EAB">
              <w:rPr>
                <w:rFonts w:cs="Arial"/>
                <w:sz w:val="18"/>
                <w:szCs w:val="18"/>
              </w:rPr>
              <w:t>Denominação</w:t>
            </w:r>
          </w:p>
        </w:tc>
      </w:tr>
      <w:tr w:rsidR="00D23F33" w:rsidRPr="00031B35" w:rsidTr="005478E1">
        <w:trPr>
          <w:trHeight w:val="34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3F33" w:rsidRPr="00031B35" w:rsidRDefault="000D2A79" w:rsidP="000D2A7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3F33" w:rsidRPr="00031B35" w:rsidRDefault="00D23F33" w:rsidP="000D2A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3F33" w:rsidRPr="00031B35" w:rsidRDefault="00D23F33" w:rsidP="000D2A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3F33" w:rsidRPr="00031B35" w:rsidRDefault="00D23F33" w:rsidP="000D2A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3F33" w:rsidRPr="00031B35" w:rsidRDefault="00D23F33" w:rsidP="000D2A79">
            <w:pPr>
              <w:rPr>
                <w:rFonts w:cs="Arial"/>
                <w:sz w:val="18"/>
                <w:szCs w:val="18"/>
              </w:rPr>
            </w:pPr>
          </w:p>
        </w:tc>
      </w:tr>
      <w:tr w:rsidR="00D23F33" w:rsidRPr="00031B35" w:rsidTr="005478E1">
        <w:trPr>
          <w:trHeight w:val="4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F33" w:rsidRPr="00031B35" w:rsidRDefault="000D2A79" w:rsidP="000D2A7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F33" w:rsidRPr="00031B35" w:rsidRDefault="00D23F33" w:rsidP="000D2A7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31B35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  <w:p w:rsidR="00D23F33" w:rsidRPr="00031B35" w:rsidRDefault="00D23F33" w:rsidP="000D2A79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F33" w:rsidRPr="00031B35" w:rsidRDefault="00D23F33" w:rsidP="000D2A79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F33" w:rsidRPr="00031B35" w:rsidRDefault="00D23F33" w:rsidP="000D2A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F33" w:rsidRPr="00031B35" w:rsidRDefault="00D23F33" w:rsidP="000D2A79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5478E1" w:rsidRDefault="005478E1" w:rsidP="005478E1">
      <w:pPr>
        <w:rPr>
          <w:rFonts w:cs="Arial"/>
          <w:sz w:val="20"/>
        </w:rPr>
      </w:pPr>
      <w:r>
        <w:rPr>
          <w:rFonts w:cs="Arial"/>
          <w:sz w:val="20"/>
        </w:rPr>
        <w:t xml:space="preserve">* Conforme ordem indicada no </w:t>
      </w:r>
      <w:proofErr w:type="spellStart"/>
      <w:r>
        <w:rPr>
          <w:rFonts w:cs="Arial"/>
          <w:sz w:val="20"/>
        </w:rPr>
        <w:t>Check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List</w:t>
      </w:r>
      <w:proofErr w:type="spellEnd"/>
    </w:p>
    <w:p w:rsidR="00146DFF" w:rsidRDefault="00146DFF" w:rsidP="00146DFF">
      <w:pPr>
        <w:rPr>
          <w:rFonts w:cs="Arial"/>
          <w:sz w:val="10"/>
          <w:szCs w:val="10"/>
        </w:rPr>
      </w:pPr>
    </w:p>
    <w:p w:rsidR="005A5E2D" w:rsidRPr="008C4E2A" w:rsidRDefault="005A5E2D" w:rsidP="005A5E2D">
      <w:pPr>
        <w:ind w:left="1276"/>
        <w:jc w:val="both"/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356"/>
      </w:tblGrid>
      <w:tr w:rsidR="005A5E2D" w:rsidTr="00593341">
        <w:trPr>
          <w:trHeight w:val="340"/>
        </w:trPr>
        <w:tc>
          <w:tcPr>
            <w:tcW w:w="9356" w:type="dxa"/>
            <w:shd w:val="clear" w:color="auto" w:fill="EAF1DD"/>
            <w:vAlign w:val="center"/>
          </w:tcPr>
          <w:p w:rsidR="005A5E2D" w:rsidRPr="006D2690" w:rsidRDefault="005A5E2D" w:rsidP="004F6509">
            <w:pPr>
              <w:numPr>
                <w:ilvl w:val="0"/>
                <w:numId w:val="41"/>
              </w:numPr>
              <w:tabs>
                <w:tab w:val="left" w:pos="209"/>
                <w:tab w:val="left" w:pos="426"/>
              </w:tabs>
              <w:ind w:left="426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Endividamento</w:t>
            </w:r>
          </w:p>
        </w:tc>
      </w:tr>
    </w:tbl>
    <w:p w:rsidR="005A5E2D" w:rsidRPr="00031B35" w:rsidRDefault="005A5E2D" w:rsidP="00146DFF">
      <w:pPr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96"/>
        <w:gridCol w:w="1031"/>
        <w:gridCol w:w="920"/>
        <w:gridCol w:w="1191"/>
        <w:gridCol w:w="901"/>
        <w:gridCol w:w="778"/>
        <w:gridCol w:w="631"/>
        <w:gridCol w:w="591"/>
        <w:gridCol w:w="861"/>
        <w:gridCol w:w="574"/>
        <w:gridCol w:w="882"/>
      </w:tblGrid>
      <w:tr w:rsidR="0001121C" w:rsidRPr="00031B35" w:rsidTr="0001121C">
        <w:trPr>
          <w:trHeight w:val="3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1121C" w:rsidRPr="0001121C" w:rsidRDefault="0001121C" w:rsidP="0075245E">
            <w:pPr>
              <w:jc w:val="center"/>
              <w:rPr>
                <w:rFonts w:cs="Arial"/>
                <w:sz w:val="18"/>
                <w:szCs w:val="18"/>
              </w:rPr>
            </w:pPr>
            <w:r w:rsidRPr="0001121C">
              <w:rPr>
                <w:rFonts w:cs="Arial"/>
                <w:sz w:val="18"/>
                <w:szCs w:val="18"/>
              </w:rPr>
              <w:t>Prefixo/Nº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1121C" w:rsidRPr="0001121C" w:rsidRDefault="0001121C" w:rsidP="0075245E">
            <w:pPr>
              <w:jc w:val="center"/>
              <w:rPr>
                <w:rFonts w:cs="Arial"/>
                <w:sz w:val="18"/>
                <w:szCs w:val="18"/>
              </w:rPr>
            </w:pPr>
            <w:r w:rsidRPr="0001121C">
              <w:rPr>
                <w:rFonts w:cs="Arial"/>
                <w:sz w:val="18"/>
                <w:szCs w:val="18"/>
              </w:rPr>
              <w:t>Finalidade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1121C" w:rsidRPr="0001121C" w:rsidRDefault="0001121C" w:rsidP="0075245E">
            <w:pPr>
              <w:jc w:val="center"/>
              <w:rPr>
                <w:rFonts w:cs="Arial"/>
                <w:sz w:val="18"/>
                <w:szCs w:val="18"/>
              </w:rPr>
            </w:pPr>
            <w:r w:rsidRPr="0001121C">
              <w:rPr>
                <w:rFonts w:cs="Arial"/>
                <w:sz w:val="18"/>
                <w:szCs w:val="18"/>
              </w:rPr>
              <w:t>Situação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1121C" w:rsidRPr="0001121C" w:rsidRDefault="0001121C" w:rsidP="0075245E">
            <w:pPr>
              <w:jc w:val="center"/>
              <w:rPr>
                <w:rFonts w:cs="Arial"/>
                <w:sz w:val="18"/>
                <w:szCs w:val="18"/>
              </w:rPr>
            </w:pPr>
            <w:r w:rsidRPr="0001121C">
              <w:rPr>
                <w:rFonts w:cs="Arial"/>
                <w:sz w:val="18"/>
                <w:szCs w:val="18"/>
              </w:rPr>
              <w:t>Contratação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1121C" w:rsidRPr="0001121C" w:rsidRDefault="0001121C" w:rsidP="0075245E">
            <w:pPr>
              <w:jc w:val="center"/>
              <w:rPr>
                <w:rFonts w:cs="Arial"/>
                <w:sz w:val="18"/>
                <w:szCs w:val="18"/>
              </w:rPr>
            </w:pPr>
            <w:r w:rsidRPr="0001121C">
              <w:rPr>
                <w:rFonts w:cs="Arial"/>
                <w:sz w:val="18"/>
                <w:szCs w:val="18"/>
              </w:rPr>
              <w:t xml:space="preserve">Carência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1121C" w:rsidRPr="0001121C" w:rsidRDefault="0001121C" w:rsidP="0075245E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1121C">
              <w:rPr>
                <w:rFonts w:cs="Arial"/>
                <w:sz w:val="18"/>
                <w:szCs w:val="18"/>
              </w:rPr>
              <w:t>Venc</w:t>
            </w:r>
            <w:proofErr w:type="spellEnd"/>
            <w:r w:rsidRPr="0001121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1121C" w:rsidRPr="0001121C" w:rsidRDefault="0001121C" w:rsidP="0075245E">
            <w:pPr>
              <w:jc w:val="center"/>
              <w:rPr>
                <w:rFonts w:cs="Arial"/>
                <w:sz w:val="18"/>
                <w:szCs w:val="18"/>
              </w:rPr>
            </w:pPr>
            <w:r w:rsidRPr="0001121C">
              <w:rPr>
                <w:rFonts w:cs="Arial"/>
                <w:sz w:val="18"/>
                <w:szCs w:val="18"/>
              </w:rPr>
              <w:t>Taxa</w:t>
            </w:r>
            <w:proofErr w:type="gramStart"/>
            <w:r w:rsidRPr="0001121C">
              <w:rPr>
                <w:rFonts w:cs="Arial"/>
                <w:sz w:val="18"/>
                <w:szCs w:val="18"/>
              </w:rPr>
              <w:t xml:space="preserve">  </w:t>
            </w:r>
            <w:proofErr w:type="gramEnd"/>
            <w:r w:rsidRPr="0001121C">
              <w:rPr>
                <w:rFonts w:cs="Arial"/>
                <w:sz w:val="18"/>
                <w:szCs w:val="18"/>
              </w:rPr>
              <w:t>Juros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1121C" w:rsidRPr="0001121C" w:rsidRDefault="0001121C" w:rsidP="0075245E">
            <w:pPr>
              <w:jc w:val="center"/>
              <w:rPr>
                <w:rFonts w:cs="Arial"/>
                <w:sz w:val="18"/>
                <w:szCs w:val="18"/>
              </w:rPr>
            </w:pPr>
            <w:r w:rsidRPr="0001121C">
              <w:rPr>
                <w:rFonts w:cs="Arial"/>
                <w:sz w:val="18"/>
                <w:szCs w:val="18"/>
              </w:rPr>
              <w:t>Valor (R$)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1121C" w:rsidRPr="0001121C" w:rsidRDefault="0001121C" w:rsidP="0075245E">
            <w:pPr>
              <w:jc w:val="center"/>
              <w:rPr>
                <w:rFonts w:cs="Arial"/>
                <w:sz w:val="18"/>
                <w:szCs w:val="18"/>
              </w:rPr>
            </w:pPr>
            <w:r w:rsidRPr="0001121C">
              <w:rPr>
                <w:rFonts w:cs="Arial"/>
                <w:sz w:val="18"/>
                <w:szCs w:val="18"/>
              </w:rPr>
              <w:t>S/ Devedor (R$)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1121C" w:rsidRPr="0001121C" w:rsidRDefault="0001121C" w:rsidP="0075245E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1121C">
              <w:rPr>
                <w:rFonts w:cs="Arial"/>
                <w:sz w:val="18"/>
                <w:szCs w:val="18"/>
              </w:rPr>
              <w:t>Pz</w:t>
            </w:r>
            <w:proofErr w:type="spellEnd"/>
            <w:r w:rsidRPr="0001121C">
              <w:rPr>
                <w:rFonts w:cs="Arial"/>
                <w:sz w:val="18"/>
                <w:szCs w:val="18"/>
              </w:rPr>
              <w:t>. Total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1121C" w:rsidRPr="0001121C" w:rsidRDefault="0001121C" w:rsidP="0075245E">
            <w:pPr>
              <w:jc w:val="center"/>
              <w:rPr>
                <w:rFonts w:cs="Arial"/>
                <w:sz w:val="18"/>
                <w:szCs w:val="18"/>
              </w:rPr>
            </w:pPr>
            <w:r w:rsidRPr="0001121C">
              <w:rPr>
                <w:rFonts w:cs="Arial"/>
                <w:sz w:val="18"/>
                <w:szCs w:val="18"/>
              </w:rPr>
              <w:t>Banco</w:t>
            </w:r>
          </w:p>
        </w:tc>
      </w:tr>
      <w:tr w:rsidR="0001121C" w:rsidRPr="00031B35" w:rsidTr="00C14A24">
        <w:trPr>
          <w:trHeight w:val="3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1121C" w:rsidRPr="00031B35" w:rsidRDefault="0001121C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1121C" w:rsidRPr="00031B35" w:rsidRDefault="0001121C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1121C" w:rsidRPr="00031B35" w:rsidRDefault="0001121C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1121C" w:rsidRPr="00031B35" w:rsidRDefault="0001121C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vAlign w:val="bottom"/>
          </w:tcPr>
          <w:p w:rsidR="0001121C" w:rsidRPr="00031B35" w:rsidRDefault="0001121C" w:rsidP="000D2C3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1121C" w:rsidRPr="00031B35" w:rsidRDefault="0001121C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1121C" w:rsidRPr="00031B35" w:rsidRDefault="0001121C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1121C" w:rsidRPr="00031B35" w:rsidRDefault="0001121C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1121C" w:rsidRPr="00031B35" w:rsidRDefault="0001121C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1121C" w:rsidRPr="00031B35" w:rsidRDefault="0001121C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01121C" w:rsidRPr="00031B35" w:rsidRDefault="0001121C" w:rsidP="003863AE">
            <w:pPr>
              <w:rPr>
                <w:rFonts w:cs="Arial"/>
                <w:sz w:val="18"/>
                <w:szCs w:val="18"/>
              </w:rPr>
            </w:pPr>
          </w:p>
        </w:tc>
      </w:tr>
      <w:tr w:rsidR="000D2C38" w:rsidRPr="00031B35" w:rsidTr="00C14A24">
        <w:trPr>
          <w:trHeight w:val="3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</w:p>
        </w:tc>
      </w:tr>
      <w:tr w:rsidR="000D2C38" w:rsidRPr="00031B35" w:rsidTr="00C14A24">
        <w:trPr>
          <w:trHeight w:val="3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vAlign w:val="bottom"/>
          </w:tcPr>
          <w:p w:rsidR="000D2C38" w:rsidRPr="00031B35" w:rsidRDefault="000D2C38" w:rsidP="000D2C3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:rsidR="000D2C38" w:rsidRPr="00031B35" w:rsidRDefault="000D2C38" w:rsidP="003863AE">
            <w:pPr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146DFF" w:rsidRPr="00031B35" w:rsidRDefault="00146DFF" w:rsidP="00146DFF">
      <w:pPr>
        <w:rPr>
          <w:rFonts w:cs="Arial"/>
          <w:sz w:val="10"/>
          <w:szCs w:val="1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356"/>
      </w:tblGrid>
      <w:tr w:rsidR="00146DFF" w:rsidRPr="00031B35" w:rsidTr="001E3EAB">
        <w:trPr>
          <w:trHeight w:val="315"/>
        </w:trPr>
        <w:tc>
          <w:tcPr>
            <w:tcW w:w="93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46DFF" w:rsidRPr="00C14A24" w:rsidRDefault="00146DFF" w:rsidP="003863A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4A24">
              <w:rPr>
                <w:rFonts w:cs="Arial"/>
                <w:b/>
                <w:sz w:val="18"/>
                <w:szCs w:val="18"/>
              </w:rPr>
              <w:t>Observações</w:t>
            </w:r>
          </w:p>
        </w:tc>
      </w:tr>
      <w:tr w:rsidR="00146DFF" w:rsidRPr="00031B35" w:rsidTr="001E3EAB">
        <w:trPr>
          <w:trHeight w:val="106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46DFF" w:rsidRPr="00031B35" w:rsidRDefault="00146DFF" w:rsidP="003863AE">
            <w:pPr>
              <w:jc w:val="both"/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146DFF" w:rsidRPr="00031B35" w:rsidRDefault="00146DFF" w:rsidP="00146DFF">
      <w:pPr>
        <w:rPr>
          <w:rFonts w:cs="Arial"/>
          <w:sz w:val="18"/>
          <w:szCs w:val="18"/>
        </w:rPr>
      </w:pPr>
    </w:p>
    <w:tbl>
      <w:tblPr>
        <w:tblW w:w="14677" w:type="dxa"/>
        <w:tblInd w:w="1349" w:type="dxa"/>
        <w:tblCellMar>
          <w:left w:w="70" w:type="dxa"/>
          <w:right w:w="70" w:type="dxa"/>
        </w:tblCellMar>
        <w:tblLook w:val="04A0"/>
      </w:tblPr>
      <w:tblGrid>
        <w:gridCol w:w="356"/>
        <w:gridCol w:w="356"/>
        <w:gridCol w:w="356"/>
        <w:gridCol w:w="356"/>
        <w:gridCol w:w="216"/>
        <w:gridCol w:w="356"/>
        <w:gridCol w:w="769"/>
        <w:gridCol w:w="356"/>
        <w:gridCol w:w="514"/>
        <w:gridCol w:w="548"/>
        <w:gridCol w:w="160"/>
        <w:gridCol w:w="356"/>
        <w:gridCol w:w="356"/>
        <w:gridCol w:w="495"/>
        <w:gridCol w:w="495"/>
        <w:gridCol w:w="160"/>
        <w:gridCol w:w="495"/>
        <w:gridCol w:w="154"/>
        <w:gridCol w:w="341"/>
        <w:gridCol w:w="514"/>
        <w:gridCol w:w="514"/>
        <w:gridCol w:w="356"/>
        <w:gridCol w:w="580"/>
        <w:gridCol w:w="356"/>
        <w:gridCol w:w="356"/>
        <w:gridCol w:w="3089"/>
        <w:gridCol w:w="356"/>
        <w:gridCol w:w="160"/>
        <w:gridCol w:w="356"/>
        <w:gridCol w:w="845"/>
      </w:tblGrid>
      <w:tr w:rsidR="00146DFF" w:rsidRPr="00031B35" w:rsidTr="003863AE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6DFF" w:rsidRPr="00031B35" w:rsidRDefault="00146DFF" w:rsidP="003863AE">
            <w:pPr>
              <w:rPr>
                <w:rFonts w:cs="Arial"/>
                <w:sz w:val="18"/>
                <w:szCs w:val="18"/>
              </w:rPr>
            </w:pPr>
          </w:p>
        </w:tc>
      </w:tr>
      <w:tr w:rsidR="00146DFF" w:rsidRPr="00031B35" w:rsidTr="003863AE">
        <w:trPr>
          <w:gridAfter w:val="12"/>
          <w:wAfter w:w="7823" w:type="dxa"/>
          <w:trHeight w:val="450"/>
        </w:trPr>
        <w:tc>
          <w:tcPr>
            <w:tcW w:w="2765" w:type="dxa"/>
            <w:gridSpan w:val="7"/>
            <w:tcBorders>
              <w:top w:val="single" w:sz="4" w:space="0" w:color="auto"/>
            </w:tcBorders>
            <w:shd w:val="clear" w:color="000000" w:fill="FFFFFF"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 xml:space="preserve">Responsável Técnico </w:t>
            </w:r>
          </w:p>
        </w:tc>
        <w:tc>
          <w:tcPr>
            <w:tcW w:w="356" w:type="dxa"/>
            <w:shd w:val="clear" w:color="000000" w:fill="FFFFFF"/>
            <w:noWrap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14" w:type="dxa"/>
            <w:shd w:val="clear" w:color="000000" w:fill="FFFFFF"/>
            <w:noWrap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19" w:type="dxa"/>
            <w:gridSpan w:val="9"/>
            <w:tcBorders>
              <w:top w:val="single" w:sz="4" w:space="0" w:color="auto"/>
            </w:tcBorders>
            <w:shd w:val="clear" w:color="000000" w:fill="FFFFFF"/>
          </w:tcPr>
          <w:p w:rsidR="00146DFF" w:rsidRPr="00031B35" w:rsidRDefault="00146DFF" w:rsidP="003863AE">
            <w:pPr>
              <w:jc w:val="center"/>
              <w:rPr>
                <w:rFonts w:cs="Arial"/>
                <w:sz w:val="18"/>
                <w:szCs w:val="18"/>
              </w:rPr>
            </w:pPr>
            <w:r w:rsidRPr="00031B35">
              <w:rPr>
                <w:rFonts w:cs="Arial"/>
                <w:sz w:val="18"/>
                <w:szCs w:val="18"/>
              </w:rPr>
              <w:t>Assinatura do Cliente</w:t>
            </w:r>
          </w:p>
        </w:tc>
      </w:tr>
    </w:tbl>
    <w:p w:rsidR="00146DFF" w:rsidRPr="00031B35" w:rsidRDefault="00146DFF" w:rsidP="00146DFF">
      <w:pPr>
        <w:rPr>
          <w:rFonts w:cs="Arial"/>
          <w:sz w:val="18"/>
          <w:szCs w:val="18"/>
        </w:rPr>
      </w:pPr>
    </w:p>
    <w:p w:rsidR="00C464A3" w:rsidRPr="00031B35" w:rsidRDefault="00C464A3" w:rsidP="00146DFF">
      <w:pPr>
        <w:jc w:val="center"/>
        <w:rPr>
          <w:rFonts w:cs="Arial"/>
          <w:sz w:val="22"/>
          <w:szCs w:val="22"/>
        </w:rPr>
      </w:pPr>
    </w:p>
    <w:p w:rsidR="00146DFF" w:rsidRPr="00ED0414" w:rsidRDefault="00146DFF" w:rsidP="00146DFF">
      <w:pPr>
        <w:jc w:val="center"/>
        <w:rPr>
          <w:rFonts w:cs="Arial"/>
          <w:sz w:val="22"/>
          <w:szCs w:val="22"/>
        </w:rPr>
      </w:pPr>
    </w:p>
    <w:p w:rsidR="00146DFF" w:rsidRDefault="00146DFF" w:rsidP="00146DFF">
      <w:pPr>
        <w:jc w:val="center"/>
        <w:rPr>
          <w:rFonts w:cs="Arial"/>
          <w:sz w:val="22"/>
          <w:szCs w:val="22"/>
        </w:rPr>
      </w:pPr>
    </w:p>
    <w:p w:rsidR="00146DFF" w:rsidRDefault="00146DFF" w:rsidP="00146DFF">
      <w:pPr>
        <w:jc w:val="center"/>
        <w:rPr>
          <w:rFonts w:cs="Arial"/>
          <w:sz w:val="22"/>
          <w:szCs w:val="22"/>
        </w:rPr>
      </w:pPr>
    </w:p>
    <w:p w:rsidR="00146DFF" w:rsidRDefault="00146DFF" w:rsidP="00146DFF">
      <w:pPr>
        <w:jc w:val="center"/>
        <w:rPr>
          <w:rFonts w:cs="Arial"/>
          <w:sz w:val="22"/>
          <w:szCs w:val="22"/>
        </w:rPr>
      </w:pPr>
    </w:p>
    <w:p w:rsidR="00146DFF" w:rsidRDefault="00146DFF" w:rsidP="00146DFF">
      <w:pPr>
        <w:jc w:val="center"/>
        <w:rPr>
          <w:rFonts w:cs="Arial"/>
          <w:sz w:val="22"/>
          <w:szCs w:val="22"/>
        </w:rPr>
      </w:pPr>
    </w:p>
    <w:p w:rsidR="00146DFF" w:rsidRDefault="00146DFF" w:rsidP="00146DFF">
      <w:pPr>
        <w:jc w:val="center"/>
        <w:rPr>
          <w:rFonts w:cs="Arial"/>
          <w:sz w:val="22"/>
          <w:szCs w:val="22"/>
        </w:rPr>
      </w:pPr>
    </w:p>
    <w:p w:rsidR="00146DFF" w:rsidRDefault="00146DFF" w:rsidP="00146DFF">
      <w:pPr>
        <w:jc w:val="center"/>
        <w:rPr>
          <w:rFonts w:cs="Arial"/>
          <w:sz w:val="22"/>
          <w:szCs w:val="22"/>
        </w:rPr>
      </w:pPr>
    </w:p>
    <w:p w:rsidR="00146DFF" w:rsidRDefault="00146DFF" w:rsidP="00146DFF">
      <w:pPr>
        <w:jc w:val="center"/>
        <w:rPr>
          <w:rFonts w:cs="Arial"/>
          <w:sz w:val="22"/>
          <w:szCs w:val="22"/>
        </w:rPr>
      </w:pPr>
    </w:p>
    <w:p w:rsidR="00146DFF" w:rsidRDefault="00146DFF" w:rsidP="00146DFF">
      <w:pPr>
        <w:jc w:val="center"/>
        <w:rPr>
          <w:rFonts w:cs="Arial"/>
          <w:sz w:val="22"/>
          <w:szCs w:val="22"/>
        </w:rPr>
      </w:pPr>
    </w:p>
    <w:p w:rsidR="00146DFF" w:rsidRDefault="00146DFF" w:rsidP="00146DFF">
      <w:pPr>
        <w:jc w:val="center"/>
        <w:rPr>
          <w:rFonts w:cs="Arial"/>
          <w:sz w:val="22"/>
          <w:szCs w:val="22"/>
        </w:rPr>
      </w:pPr>
    </w:p>
    <w:p w:rsidR="00146DFF" w:rsidRDefault="00146DFF" w:rsidP="00146DFF">
      <w:pPr>
        <w:jc w:val="center"/>
        <w:rPr>
          <w:rFonts w:cs="Arial"/>
          <w:sz w:val="22"/>
          <w:szCs w:val="22"/>
        </w:rPr>
      </w:pPr>
    </w:p>
    <w:p w:rsidR="00146DFF" w:rsidRDefault="00146DFF" w:rsidP="00146DFF">
      <w:pPr>
        <w:jc w:val="center"/>
        <w:rPr>
          <w:rFonts w:cs="Arial"/>
          <w:sz w:val="22"/>
          <w:szCs w:val="22"/>
        </w:rPr>
      </w:pPr>
    </w:p>
    <w:p w:rsidR="00EC63BC" w:rsidRDefault="00EC63BC" w:rsidP="00146DFF">
      <w:pPr>
        <w:jc w:val="center"/>
        <w:rPr>
          <w:rFonts w:cs="Arial"/>
          <w:sz w:val="22"/>
          <w:szCs w:val="22"/>
        </w:rPr>
      </w:pPr>
    </w:p>
    <w:p w:rsidR="00EC63BC" w:rsidRDefault="00EC63BC" w:rsidP="00146DFF">
      <w:pPr>
        <w:jc w:val="center"/>
        <w:rPr>
          <w:rFonts w:cs="Arial"/>
          <w:sz w:val="22"/>
          <w:szCs w:val="22"/>
        </w:rPr>
      </w:pPr>
    </w:p>
    <w:p w:rsidR="00EC63BC" w:rsidRDefault="00EC63BC" w:rsidP="00146DFF">
      <w:pPr>
        <w:jc w:val="center"/>
        <w:rPr>
          <w:rFonts w:cs="Arial"/>
          <w:sz w:val="22"/>
          <w:szCs w:val="22"/>
        </w:rPr>
      </w:pPr>
    </w:p>
    <w:p w:rsidR="00C14A24" w:rsidRDefault="00C14A24" w:rsidP="00146DFF">
      <w:pPr>
        <w:jc w:val="center"/>
        <w:rPr>
          <w:rFonts w:cs="Arial"/>
          <w:sz w:val="22"/>
          <w:szCs w:val="22"/>
        </w:rPr>
      </w:pPr>
    </w:p>
    <w:p w:rsidR="00C14A24" w:rsidRDefault="00C14A24" w:rsidP="00146DFF">
      <w:pPr>
        <w:jc w:val="center"/>
        <w:rPr>
          <w:rFonts w:cs="Arial"/>
          <w:sz w:val="22"/>
          <w:szCs w:val="22"/>
        </w:rPr>
      </w:pPr>
    </w:p>
    <w:p w:rsidR="00C14A24" w:rsidRDefault="00C14A24" w:rsidP="00146DFF">
      <w:pPr>
        <w:jc w:val="center"/>
        <w:rPr>
          <w:rFonts w:cs="Arial"/>
          <w:sz w:val="22"/>
          <w:szCs w:val="22"/>
        </w:rPr>
      </w:pPr>
    </w:p>
    <w:p w:rsidR="00294758" w:rsidRPr="00294758" w:rsidRDefault="00C464A3" w:rsidP="00294758">
      <w:pPr>
        <w:jc w:val="center"/>
        <w:rPr>
          <w:rFonts w:cs="Arial"/>
          <w:sz w:val="24"/>
          <w:szCs w:val="24"/>
        </w:rPr>
      </w:pPr>
      <w:r w:rsidRPr="00294758">
        <w:rPr>
          <w:rFonts w:cs="Arial"/>
          <w:sz w:val="24"/>
        </w:rPr>
        <w:t xml:space="preserve">ÍNDICE </w:t>
      </w:r>
      <w:r w:rsidR="00294758" w:rsidRPr="00294758">
        <w:rPr>
          <w:rFonts w:cs="Arial"/>
          <w:sz w:val="24"/>
          <w:szCs w:val="24"/>
        </w:rPr>
        <w:t>ROTEIRO PARA ELABORAÇÃO DE PROJETO DE INVESTIMENTO AGROPECUÁRIO</w:t>
      </w:r>
    </w:p>
    <w:p w:rsidR="00C464A3" w:rsidRPr="00DA0938" w:rsidRDefault="00C464A3">
      <w:pPr>
        <w:jc w:val="center"/>
        <w:rPr>
          <w:rFonts w:cs="Arial"/>
          <w:sz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  <w:gridCol w:w="6"/>
        <w:gridCol w:w="561"/>
      </w:tblGrid>
      <w:tr w:rsidR="00F96862" w:rsidRPr="00DA0938" w:rsidTr="00304D4B">
        <w:trPr>
          <w:trHeight w:val="256"/>
        </w:trPr>
        <w:tc>
          <w:tcPr>
            <w:tcW w:w="10065" w:type="dxa"/>
            <w:gridSpan w:val="3"/>
            <w:vAlign w:val="center"/>
          </w:tcPr>
          <w:p w:rsidR="00F96862" w:rsidRPr="00DA0938" w:rsidRDefault="00F96862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DA0938">
              <w:rPr>
                <w:rFonts w:cs="Arial"/>
                <w:b/>
                <w:bCs/>
                <w:sz w:val="22"/>
              </w:rPr>
              <w:t>ASSUNTO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Pr="00DA0938" w:rsidRDefault="00B03C40">
            <w:pPr>
              <w:spacing w:before="120"/>
              <w:rPr>
                <w:rFonts w:cs="Arial"/>
                <w:sz w:val="22"/>
                <w:szCs w:val="22"/>
              </w:rPr>
            </w:pPr>
            <w:r w:rsidRPr="00294758">
              <w:rPr>
                <w:rFonts w:cs="Arial"/>
                <w:bCs/>
                <w:iCs/>
                <w:sz w:val="22"/>
                <w:szCs w:val="22"/>
              </w:rPr>
              <w:t>RESUMO - PROPOSTA DE FINANCIAMENTO</w:t>
            </w:r>
            <w:r w:rsidRPr="0029475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:rsidR="00B03C40" w:rsidRPr="00DA0938" w:rsidRDefault="00B03C40" w:rsidP="00B03C40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Pr="000D2C38" w:rsidRDefault="00B03C40" w:rsidP="00DC2855">
            <w:pPr>
              <w:numPr>
                <w:ilvl w:val="0"/>
                <w:numId w:val="1"/>
              </w:numPr>
              <w:tabs>
                <w:tab w:val="clear" w:pos="360"/>
                <w:tab w:val="left" w:pos="209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C38">
              <w:rPr>
                <w:rFonts w:cs="Arial"/>
                <w:b/>
                <w:sz w:val="22"/>
              </w:rPr>
              <w:t>IDENTIFICAÇÃO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left" w:pos="209"/>
              </w:tabs>
              <w:spacing w:before="120"/>
              <w:jc w:val="right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8</w:t>
            </w:r>
            <w:proofErr w:type="gramEnd"/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DC2855">
            <w:pPr>
              <w:numPr>
                <w:ilvl w:val="1"/>
                <w:numId w:val="1"/>
              </w:numPr>
              <w:tabs>
                <w:tab w:val="clear" w:pos="792"/>
                <w:tab w:val="num" w:pos="142"/>
                <w:tab w:val="left" w:pos="209"/>
                <w:tab w:val="left" w:pos="426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PROPONENTE (S)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left" w:pos="209"/>
                <w:tab w:val="left" w:pos="426"/>
              </w:tabs>
              <w:spacing w:before="120"/>
              <w:jc w:val="right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8</w:t>
            </w:r>
            <w:proofErr w:type="gramEnd"/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DC2855">
            <w:pPr>
              <w:numPr>
                <w:ilvl w:val="1"/>
                <w:numId w:val="1"/>
              </w:numPr>
              <w:tabs>
                <w:tab w:val="clear" w:pos="792"/>
                <w:tab w:val="num" w:pos="142"/>
                <w:tab w:val="left" w:pos="209"/>
                <w:tab w:val="left" w:pos="426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PROPRIEDADES OBJETO DO CRÉDITO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left" w:pos="209"/>
                <w:tab w:val="left" w:pos="426"/>
              </w:tabs>
              <w:spacing w:before="120"/>
              <w:jc w:val="right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8</w:t>
            </w:r>
            <w:proofErr w:type="gramEnd"/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Pr="000D2C38" w:rsidRDefault="00B03C40" w:rsidP="00DC2855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183"/>
                <w:tab w:val="left" w:pos="284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C38">
              <w:rPr>
                <w:rFonts w:cs="Arial"/>
                <w:b/>
                <w:sz w:val="22"/>
              </w:rPr>
              <w:t xml:space="preserve">LEVANTAMENTO 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left" w:pos="183"/>
                <w:tab w:val="left" w:pos="284"/>
              </w:tabs>
              <w:spacing w:before="120"/>
              <w:jc w:val="right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9</w:t>
            </w:r>
            <w:proofErr w:type="gramEnd"/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DC2855">
            <w:pPr>
              <w:numPr>
                <w:ilvl w:val="1"/>
                <w:numId w:val="1"/>
              </w:numPr>
              <w:tabs>
                <w:tab w:val="clear" w:pos="792"/>
                <w:tab w:val="num" w:pos="142"/>
                <w:tab w:val="left" w:pos="183"/>
                <w:tab w:val="left" w:pos="284"/>
                <w:tab w:val="left" w:pos="462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PATRIMONIAL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left" w:pos="183"/>
                <w:tab w:val="left" w:pos="284"/>
                <w:tab w:val="left" w:pos="462"/>
              </w:tabs>
              <w:spacing w:before="120"/>
              <w:jc w:val="right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9</w:t>
            </w:r>
            <w:proofErr w:type="gramEnd"/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2.1.1. IMÓVEIS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num" w:pos="142"/>
                <w:tab w:val="left" w:pos="183"/>
                <w:tab w:val="left" w:pos="284"/>
              </w:tabs>
              <w:spacing w:before="120"/>
              <w:jc w:val="right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9</w:t>
            </w:r>
            <w:proofErr w:type="gramEnd"/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2.1.2. MÁQUINAS, VEÍCULOS E </w:t>
            </w:r>
            <w:proofErr w:type="gramStart"/>
            <w:r>
              <w:rPr>
                <w:rFonts w:cs="Arial"/>
                <w:sz w:val="22"/>
              </w:rPr>
              <w:t>EQUIPAMENTOS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num" w:pos="142"/>
                <w:tab w:val="left" w:pos="183"/>
                <w:tab w:val="left" w:pos="284"/>
              </w:tabs>
              <w:spacing w:before="120"/>
              <w:jc w:val="right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9</w:t>
            </w:r>
            <w:proofErr w:type="gramEnd"/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2.1.3. SEMOVENTES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num" w:pos="142"/>
                <w:tab w:val="left" w:pos="183"/>
                <w:tab w:val="left" w:pos="284"/>
              </w:tabs>
              <w:spacing w:before="120"/>
              <w:jc w:val="right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9</w:t>
            </w:r>
            <w:proofErr w:type="gramEnd"/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2.1.4. OUTROS BENS E DIREITOS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num" w:pos="142"/>
                <w:tab w:val="left" w:pos="183"/>
                <w:tab w:val="left" w:pos="28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2.1.5. RESUMO DO PATRIMÔNIO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num" w:pos="142"/>
                <w:tab w:val="left" w:pos="183"/>
                <w:tab w:val="left" w:pos="28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2.1.6. OBRIGAÇÕES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num" w:pos="142"/>
                <w:tab w:val="left" w:pos="183"/>
                <w:tab w:val="left" w:pos="28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2.1.7. SITUAÇÃO PATRIMONIAL LÍQUIDA ATUAL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num" w:pos="142"/>
                <w:tab w:val="left" w:pos="183"/>
                <w:tab w:val="left" w:pos="28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DC2855">
            <w:pPr>
              <w:numPr>
                <w:ilvl w:val="1"/>
                <w:numId w:val="1"/>
              </w:numPr>
              <w:tabs>
                <w:tab w:val="clear" w:pos="792"/>
                <w:tab w:val="num" w:pos="142"/>
                <w:tab w:val="left" w:pos="183"/>
                <w:tab w:val="left" w:pos="284"/>
                <w:tab w:val="left" w:pos="426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CARACTERÍSITICAS E INFRA-ESTRUTUTRA DO IMÓVEL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tabs>
                <w:tab w:val="left" w:pos="183"/>
                <w:tab w:val="left" w:pos="284"/>
                <w:tab w:val="left" w:pos="426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11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2.2.1. CLIMA E LOCALIZAÇÃO GEOGRÁFICA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jc w:val="right"/>
            </w:pPr>
            <w:r w:rsidRPr="004C5341">
              <w:rPr>
                <w:rFonts w:cs="Arial"/>
                <w:sz w:val="22"/>
              </w:rPr>
              <w:t>11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2.2.2. RECURSOS HÍDRICOS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jc w:val="right"/>
            </w:pPr>
            <w:r w:rsidRPr="004C5341">
              <w:rPr>
                <w:rFonts w:cs="Arial"/>
                <w:sz w:val="22"/>
              </w:rPr>
              <w:t>11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2.2.3. MEIO AMBIENTE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jc w:val="right"/>
            </w:pPr>
            <w:r w:rsidRPr="004C5341">
              <w:rPr>
                <w:rFonts w:cs="Arial"/>
                <w:sz w:val="22"/>
              </w:rPr>
              <w:t>11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2.2.4. ENERGIA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jc w:val="right"/>
            </w:pPr>
            <w:r w:rsidRPr="004C5341">
              <w:rPr>
                <w:rFonts w:cs="Arial"/>
                <w:sz w:val="22"/>
              </w:rPr>
              <w:t>11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2.2.5. TRANSPORTE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jc w:val="right"/>
            </w:pPr>
            <w:r w:rsidRPr="004C5341">
              <w:rPr>
                <w:rFonts w:cs="Arial"/>
                <w:sz w:val="22"/>
              </w:rPr>
              <w:t>11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2.2.6. ARMAZENAMENTO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jc w:val="right"/>
            </w:pPr>
            <w:r w:rsidRPr="004C5341">
              <w:rPr>
                <w:rFonts w:cs="Arial"/>
                <w:sz w:val="22"/>
              </w:rPr>
              <w:t>11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2.2.7. MEIOS DE COMUNICAÇÃO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jc w:val="right"/>
            </w:pPr>
            <w:r w:rsidRPr="004C5341">
              <w:rPr>
                <w:rFonts w:cs="Arial"/>
                <w:sz w:val="22"/>
              </w:rPr>
              <w:t>11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EC63BC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2.2.8. MÃO-DE-OBRA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jc w:val="right"/>
            </w:pPr>
            <w:r w:rsidRPr="004C5341">
              <w:rPr>
                <w:rFonts w:cs="Arial"/>
                <w:sz w:val="22"/>
              </w:rPr>
              <w:t>11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DC2855">
            <w:pPr>
              <w:numPr>
                <w:ilvl w:val="1"/>
                <w:numId w:val="1"/>
              </w:numPr>
              <w:tabs>
                <w:tab w:val="clear" w:pos="792"/>
                <w:tab w:val="num" w:pos="142"/>
                <w:tab w:val="left" w:pos="183"/>
                <w:tab w:val="left" w:pos="284"/>
                <w:tab w:val="left" w:pos="426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RECEITAS E PRODUÇÃO DO ÚLTIMO TRIÊNIO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tabs>
                <w:tab w:val="left" w:pos="183"/>
                <w:tab w:val="left" w:pos="284"/>
                <w:tab w:val="left" w:pos="426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DC2855">
            <w:pPr>
              <w:numPr>
                <w:ilvl w:val="2"/>
                <w:numId w:val="1"/>
              </w:numPr>
              <w:tabs>
                <w:tab w:val="num" w:pos="142"/>
                <w:tab w:val="left" w:pos="183"/>
                <w:tab w:val="left" w:pos="284"/>
                <w:tab w:val="left" w:pos="567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AGRICULTURA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tabs>
                <w:tab w:val="left" w:pos="183"/>
                <w:tab w:val="left" w:pos="284"/>
                <w:tab w:val="left" w:pos="567"/>
                <w:tab w:val="num" w:pos="122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DC2855">
            <w:pPr>
              <w:numPr>
                <w:ilvl w:val="2"/>
                <w:numId w:val="1"/>
              </w:numPr>
              <w:tabs>
                <w:tab w:val="num" w:pos="142"/>
                <w:tab w:val="left" w:pos="183"/>
                <w:tab w:val="left" w:pos="284"/>
                <w:tab w:val="left" w:pos="567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PECUÁRIA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tabs>
                <w:tab w:val="left" w:pos="183"/>
                <w:tab w:val="left" w:pos="284"/>
                <w:tab w:val="left" w:pos="567"/>
                <w:tab w:val="num" w:pos="122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DC2855">
            <w:pPr>
              <w:numPr>
                <w:ilvl w:val="2"/>
                <w:numId w:val="1"/>
              </w:numPr>
              <w:tabs>
                <w:tab w:val="num" w:pos="142"/>
                <w:tab w:val="left" w:pos="183"/>
                <w:tab w:val="left" w:pos="284"/>
                <w:tab w:val="left" w:pos="567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OUTRAS ATIVIDADES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tabs>
                <w:tab w:val="left" w:pos="183"/>
                <w:tab w:val="left" w:pos="284"/>
                <w:tab w:val="left" w:pos="567"/>
                <w:tab w:val="num" w:pos="122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Pr="002F47A8" w:rsidRDefault="00B03C40" w:rsidP="003D191F">
            <w:pPr>
              <w:numPr>
                <w:ilvl w:val="2"/>
                <w:numId w:val="1"/>
              </w:numPr>
              <w:tabs>
                <w:tab w:val="num" w:pos="142"/>
                <w:tab w:val="left" w:pos="183"/>
                <w:tab w:val="left" w:pos="284"/>
                <w:tab w:val="left" w:pos="567"/>
              </w:tabs>
              <w:spacing w:before="120"/>
              <w:ind w:left="0" w:firstLine="0"/>
              <w:rPr>
                <w:rFonts w:cs="Arial"/>
                <w:sz w:val="22"/>
              </w:rPr>
            </w:pPr>
            <w:r w:rsidRPr="002F47A8">
              <w:rPr>
                <w:rFonts w:cs="Arial"/>
                <w:bCs/>
                <w:sz w:val="22"/>
                <w:szCs w:val="22"/>
              </w:rPr>
              <w:t>CLASSIFICAÇÃO DO PORTE DO PRODUTOR/EMPRESA</w:t>
            </w:r>
          </w:p>
        </w:tc>
        <w:tc>
          <w:tcPr>
            <w:tcW w:w="567" w:type="dxa"/>
            <w:gridSpan w:val="2"/>
            <w:vAlign w:val="center"/>
          </w:tcPr>
          <w:p w:rsidR="00B03C40" w:rsidRPr="002F47A8" w:rsidRDefault="00B03C40" w:rsidP="00B03C40">
            <w:pPr>
              <w:tabs>
                <w:tab w:val="left" w:pos="183"/>
                <w:tab w:val="left" w:pos="284"/>
                <w:tab w:val="left" w:pos="567"/>
                <w:tab w:val="num" w:pos="122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12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Pr="000D2C38" w:rsidRDefault="00B03C40" w:rsidP="00DC2855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284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C38">
              <w:rPr>
                <w:rFonts w:cs="Arial"/>
                <w:b/>
                <w:sz w:val="22"/>
              </w:rPr>
              <w:t>MERCADO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left" w:pos="284"/>
              </w:tabs>
              <w:spacing w:before="120"/>
              <w:jc w:val="right"/>
              <w:rPr>
                <w:rFonts w:cs="Arial"/>
                <w:sz w:val="22"/>
              </w:rPr>
            </w:pPr>
            <w:r w:rsidRPr="00B03C40">
              <w:rPr>
                <w:rFonts w:cs="Arial"/>
                <w:sz w:val="22"/>
              </w:rPr>
              <w:t>13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Pr="005E6469" w:rsidRDefault="00B03C40" w:rsidP="00DC2855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249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5E6469">
              <w:rPr>
                <w:rFonts w:cs="Arial"/>
                <w:b/>
                <w:sz w:val="22"/>
              </w:rPr>
              <w:t xml:space="preserve"> PROJETO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left" w:pos="249"/>
              </w:tabs>
              <w:spacing w:before="120"/>
              <w:jc w:val="right"/>
              <w:rPr>
                <w:rFonts w:cs="Arial"/>
                <w:sz w:val="22"/>
              </w:rPr>
            </w:pPr>
            <w:r w:rsidRPr="00B03C40">
              <w:rPr>
                <w:rFonts w:cs="Arial"/>
                <w:sz w:val="22"/>
              </w:rPr>
              <w:t>13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Pr="001F34FE" w:rsidRDefault="00B03C40" w:rsidP="00DC2855">
            <w:pPr>
              <w:numPr>
                <w:ilvl w:val="1"/>
                <w:numId w:val="1"/>
              </w:numPr>
              <w:tabs>
                <w:tab w:val="clear" w:pos="792"/>
                <w:tab w:val="num" w:pos="142"/>
                <w:tab w:val="left" w:pos="249"/>
                <w:tab w:val="left" w:pos="432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1F34FE">
              <w:rPr>
                <w:rFonts w:cs="Arial"/>
                <w:b/>
                <w:sz w:val="22"/>
              </w:rPr>
              <w:t>FINALIDADE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left" w:pos="249"/>
                <w:tab w:val="left" w:pos="432"/>
              </w:tabs>
              <w:spacing w:before="120"/>
              <w:jc w:val="right"/>
              <w:rPr>
                <w:rFonts w:cs="Arial"/>
                <w:sz w:val="22"/>
              </w:rPr>
            </w:pPr>
            <w:r w:rsidRPr="00B03C40">
              <w:rPr>
                <w:rFonts w:cs="Arial"/>
                <w:sz w:val="22"/>
              </w:rPr>
              <w:t>13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DC2855">
            <w:pPr>
              <w:numPr>
                <w:ilvl w:val="1"/>
                <w:numId w:val="1"/>
              </w:numPr>
              <w:tabs>
                <w:tab w:val="clear" w:pos="792"/>
                <w:tab w:val="num" w:pos="142"/>
                <w:tab w:val="left" w:pos="249"/>
                <w:tab w:val="left" w:pos="432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 FINANCIAMENTO</w:t>
            </w:r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left" w:pos="249"/>
                <w:tab w:val="left" w:pos="432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13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DC2855">
            <w:pPr>
              <w:numPr>
                <w:ilvl w:val="2"/>
                <w:numId w:val="1"/>
              </w:numPr>
              <w:tabs>
                <w:tab w:val="num" w:pos="142"/>
                <w:tab w:val="left" w:pos="249"/>
                <w:tab w:val="left" w:pos="654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VALOR, PRAZO E </w:t>
            </w:r>
            <w:proofErr w:type="gramStart"/>
            <w:r>
              <w:rPr>
                <w:rFonts w:cs="Arial"/>
                <w:sz w:val="22"/>
              </w:rPr>
              <w:t>CARÊNCIA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B03C40" w:rsidRPr="00B03C40" w:rsidRDefault="00B03C40" w:rsidP="00B03C40">
            <w:pPr>
              <w:tabs>
                <w:tab w:val="left" w:pos="249"/>
                <w:tab w:val="left" w:pos="654"/>
                <w:tab w:val="num" w:pos="122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13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Default="00B03C40" w:rsidP="00DC2855">
            <w:pPr>
              <w:numPr>
                <w:ilvl w:val="2"/>
                <w:numId w:val="1"/>
              </w:numPr>
              <w:tabs>
                <w:tab w:val="num" w:pos="142"/>
                <w:tab w:val="left" w:pos="249"/>
                <w:tab w:val="left" w:pos="654"/>
              </w:tabs>
              <w:spacing w:before="120"/>
              <w:ind w:left="0" w:firstLine="0"/>
              <w:rPr>
                <w:rFonts w:cs="Arial"/>
                <w:sz w:val="22"/>
              </w:rPr>
            </w:pPr>
            <w:r w:rsidRPr="003E06C7">
              <w:rPr>
                <w:rFonts w:cs="Arial"/>
                <w:sz w:val="22"/>
              </w:rPr>
              <w:t xml:space="preserve">INVESTIMENTO PROPOSTOS, FONTE DE RECURSOS E ÉPOCAS DE </w:t>
            </w:r>
            <w:proofErr w:type="gramStart"/>
            <w:r w:rsidRPr="003E06C7">
              <w:rPr>
                <w:rFonts w:cs="Arial"/>
                <w:sz w:val="22"/>
              </w:rPr>
              <w:t>REALIZAÇÃO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B03C40" w:rsidRDefault="00B03C40" w:rsidP="00B03C40">
            <w:pPr>
              <w:tabs>
                <w:tab w:val="left" w:pos="249"/>
                <w:tab w:val="left" w:pos="654"/>
                <w:tab w:val="num" w:pos="122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Pr="003E06C7" w:rsidRDefault="00B03C40" w:rsidP="00DC2855">
            <w:pPr>
              <w:numPr>
                <w:ilvl w:val="2"/>
                <w:numId w:val="1"/>
              </w:numPr>
              <w:tabs>
                <w:tab w:val="num" w:pos="142"/>
                <w:tab w:val="left" w:pos="249"/>
                <w:tab w:val="left" w:pos="654"/>
              </w:tabs>
              <w:spacing w:before="120"/>
              <w:ind w:left="0" w:firstLine="0"/>
              <w:rPr>
                <w:rFonts w:cs="Arial"/>
                <w:sz w:val="22"/>
              </w:rPr>
            </w:pPr>
            <w:r w:rsidRPr="0066745E">
              <w:rPr>
                <w:rFonts w:cs="Arial"/>
                <w:bCs/>
                <w:sz w:val="22"/>
                <w:szCs w:val="22"/>
              </w:rPr>
              <w:t>FINANCIAMENTO DO PLANO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304D4B" w:rsidP="00B03C40">
            <w:pPr>
              <w:tabs>
                <w:tab w:val="left" w:pos="249"/>
                <w:tab w:val="left" w:pos="654"/>
                <w:tab w:val="num" w:pos="122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</w:t>
            </w:r>
          </w:p>
        </w:tc>
      </w:tr>
      <w:tr w:rsidR="00304D4B" w:rsidRPr="00DA0938" w:rsidTr="00304D4B">
        <w:tc>
          <w:tcPr>
            <w:tcW w:w="9498" w:type="dxa"/>
            <w:vAlign w:val="center"/>
          </w:tcPr>
          <w:p w:rsidR="00304D4B" w:rsidRPr="0066745E" w:rsidRDefault="00304D4B" w:rsidP="00DC2855">
            <w:pPr>
              <w:numPr>
                <w:ilvl w:val="2"/>
                <w:numId w:val="1"/>
              </w:numPr>
              <w:tabs>
                <w:tab w:val="num" w:pos="142"/>
                <w:tab w:val="left" w:pos="249"/>
                <w:tab w:val="left" w:pos="654"/>
              </w:tabs>
              <w:spacing w:before="120"/>
              <w:ind w:left="0" w:firstLine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</w:rPr>
              <w:t>PRAZOS</w:t>
            </w:r>
          </w:p>
        </w:tc>
        <w:tc>
          <w:tcPr>
            <w:tcW w:w="567" w:type="dxa"/>
            <w:gridSpan w:val="2"/>
            <w:vAlign w:val="center"/>
          </w:tcPr>
          <w:p w:rsidR="00304D4B" w:rsidRDefault="00304D4B" w:rsidP="00B03C40">
            <w:pPr>
              <w:tabs>
                <w:tab w:val="left" w:pos="249"/>
                <w:tab w:val="left" w:pos="654"/>
                <w:tab w:val="num" w:pos="122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</w:t>
            </w:r>
          </w:p>
        </w:tc>
      </w:tr>
      <w:tr w:rsidR="00304D4B" w:rsidRPr="00DA0938" w:rsidTr="00304D4B">
        <w:tc>
          <w:tcPr>
            <w:tcW w:w="9498" w:type="dxa"/>
            <w:vAlign w:val="center"/>
          </w:tcPr>
          <w:p w:rsidR="00304D4B" w:rsidRPr="0066745E" w:rsidRDefault="00304D4B" w:rsidP="00DC2855">
            <w:pPr>
              <w:numPr>
                <w:ilvl w:val="2"/>
                <w:numId w:val="1"/>
              </w:numPr>
              <w:tabs>
                <w:tab w:val="num" w:pos="142"/>
                <w:tab w:val="left" w:pos="249"/>
                <w:tab w:val="left" w:pos="654"/>
              </w:tabs>
              <w:spacing w:before="120"/>
              <w:ind w:left="0" w:firstLine="0"/>
              <w:rPr>
                <w:rFonts w:cs="Arial"/>
                <w:bCs/>
                <w:sz w:val="22"/>
                <w:szCs w:val="22"/>
              </w:rPr>
            </w:pPr>
            <w:r w:rsidRPr="003E06C7">
              <w:rPr>
                <w:rFonts w:cs="Arial"/>
                <w:sz w:val="22"/>
              </w:rPr>
              <w:t>RECURSOS PRÓPRIOS</w:t>
            </w:r>
          </w:p>
        </w:tc>
        <w:tc>
          <w:tcPr>
            <w:tcW w:w="567" w:type="dxa"/>
            <w:gridSpan w:val="2"/>
            <w:vAlign w:val="center"/>
          </w:tcPr>
          <w:p w:rsidR="00304D4B" w:rsidRDefault="00304D4B" w:rsidP="00B03C40">
            <w:pPr>
              <w:tabs>
                <w:tab w:val="left" w:pos="249"/>
                <w:tab w:val="left" w:pos="654"/>
                <w:tab w:val="num" w:pos="122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</w:t>
            </w:r>
          </w:p>
        </w:tc>
      </w:tr>
      <w:tr w:rsidR="00304D4B" w:rsidRPr="00DA0938" w:rsidTr="00304D4B">
        <w:tc>
          <w:tcPr>
            <w:tcW w:w="9498" w:type="dxa"/>
            <w:vAlign w:val="center"/>
          </w:tcPr>
          <w:p w:rsidR="00304D4B" w:rsidRPr="0066745E" w:rsidRDefault="00304D4B" w:rsidP="00DC2855">
            <w:pPr>
              <w:numPr>
                <w:ilvl w:val="2"/>
                <w:numId w:val="1"/>
              </w:numPr>
              <w:tabs>
                <w:tab w:val="num" w:pos="142"/>
                <w:tab w:val="left" w:pos="249"/>
                <w:tab w:val="left" w:pos="654"/>
              </w:tabs>
              <w:spacing w:before="120"/>
              <w:ind w:left="0" w:firstLine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</w:rPr>
              <w:lastRenderedPageBreak/>
              <w:t>CRONOGRAMA DE EXECUÇÃO FISICO- FINANCEIRO E USOS E FONTES</w:t>
            </w:r>
          </w:p>
        </w:tc>
        <w:tc>
          <w:tcPr>
            <w:tcW w:w="567" w:type="dxa"/>
            <w:gridSpan w:val="2"/>
            <w:vAlign w:val="center"/>
          </w:tcPr>
          <w:p w:rsidR="00304D4B" w:rsidRDefault="00304D4B" w:rsidP="00B03C40">
            <w:pPr>
              <w:tabs>
                <w:tab w:val="left" w:pos="249"/>
                <w:tab w:val="left" w:pos="654"/>
                <w:tab w:val="num" w:pos="122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</w:p>
        </w:tc>
      </w:tr>
      <w:tr w:rsidR="00B03C40" w:rsidRPr="00DA0938" w:rsidTr="00304D4B">
        <w:tc>
          <w:tcPr>
            <w:tcW w:w="9498" w:type="dxa"/>
            <w:vAlign w:val="center"/>
          </w:tcPr>
          <w:p w:rsidR="00B03C40" w:rsidRPr="0066745E" w:rsidRDefault="00304D4B" w:rsidP="00DC2855">
            <w:pPr>
              <w:numPr>
                <w:ilvl w:val="2"/>
                <w:numId w:val="1"/>
              </w:numPr>
              <w:tabs>
                <w:tab w:val="num" w:pos="142"/>
                <w:tab w:val="left" w:pos="249"/>
                <w:tab w:val="left" w:pos="654"/>
              </w:tabs>
              <w:spacing w:before="120"/>
              <w:ind w:left="0" w:firstLine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</w:rPr>
              <w:t>CRONOGRAMA DE REESEMBOLSO DO CRÉDITO E DE DÍVIDAS PRÉ-EXISTENTES</w:t>
            </w:r>
          </w:p>
        </w:tc>
        <w:tc>
          <w:tcPr>
            <w:tcW w:w="567" w:type="dxa"/>
            <w:gridSpan w:val="2"/>
            <w:vAlign w:val="center"/>
          </w:tcPr>
          <w:p w:rsidR="00B03C40" w:rsidRDefault="00304D4B" w:rsidP="00B03C40">
            <w:pPr>
              <w:tabs>
                <w:tab w:val="left" w:pos="249"/>
                <w:tab w:val="left" w:pos="654"/>
                <w:tab w:val="num" w:pos="122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1"/>
                <w:numId w:val="1"/>
              </w:numPr>
              <w:tabs>
                <w:tab w:val="clear" w:pos="792"/>
                <w:tab w:val="num" w:pos="142"/>
                <w:tab w:val="left" w:pos="249"/>
                <w:tab w:val="left" w:pos="426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ADMINSITRAÇÃO/TECNOLOGIA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2"/>
                <w:numId w:val="1"/>
              </w:numPr>
              <w:tabs>
                <w:tab w:val="left" w:pos="249"/>
                <w:tab w:val="left" w:pos="426"/>
                <w:tab w:val="left" w:pos="654"/>
              </w:tabs>
              <w:spacing w:before="120"/>
              <w:ind w:hanging="122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TÉCNICAS E CONTROLES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  <w:tab w:val="left" w:pos="65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2"/>
                <w:numId w:val="1"/>
              </w:numPr>
              <w:tabs>
                <w:tab w:val="left" w:pos="249"/>
                <w:tab w:val="left" w:pos="426"/>
                <w:tab w:val="left" w:pos="654"/>
              </w:tabs>
              <w:spacing w:before="120"/>
              <w:ind w:hanging="122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IMPACTOS AMBIENTAIS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  <w:tab w:val="left" w:pos="654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16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1"/>
                <w:numId w:val="1"/>
              </w:numPr>
              <w:tabs>
                <w:tab w:val="clear" w:pos="792"/>
                <w:tab w:val="num" w:pos="142"/>
                <w:tab w:val="left" w:pos="249"/>
                <w:tab w:val="left" w:pos="426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ENGENHARIA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17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2"/>
                <w:numId w:val="1"/>
              </w:numPr>
              <w:tabs>
                <w:tab w:val="clear" w:pos="1224"/>
                <w:tab w:val="left" w:pos="249"/>
                <w:tab w:val="left" w:pos="426"/>
                <w:tab w:val="left" w:pos="567"/>
                <w:tab w:val="num" w:pos="851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ESTIMATIVA DE PRODUÇÃO AGROPECUÁRIA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  <w:tab w:val="left" w:pos="567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17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2"/>
                <w:numId w:val="1"/>
              </w:numPr>
              <w:tabs>
                <w:tab w:val="clear" w:pos="1224"/>
                <w:tab w:val="left" w:pos="249"/>
                <w:tab w:val="left" w:pos="426"/>
                <w:tab w:val="left" w:pos="567"/>
                <w:tab w:val="num" w:pos="851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CÁLCULOS E DIMENSIONAMENTOS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  <w:tab w:val="left" w:pos="567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17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2"/>
                <w:numId w:val="1"/>
              </w:numPr>
              <w:tabs>
                <w:tab w:val="clear" w:pos="1224"/>
                <w:tab w:val="left" w:pos="249"/>
                <w:tab w:val="left" w:pos="426"/>
                <w:tab w:val="left" w:pos="567"/>
                <w:tab w:val="num" w:pos="851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INVESTIMENTOS FUTUROS E REINVESTIMENTOS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  <w:tab w:val="left" w:pos="567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18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2"/>
                <w:numId w:val="1"/>
              </w:numPr>
              <w:tabs>
                <w:tab w:val="clear" w:pos="1224"/>
                <w:tab w:val="left" w:pos="249"/>
                <w:tab w:val="left" w:pos="426"/>
                <w:tab w:val="left" w:pos="567"/>
                <w:tab w:val="num" w:pos="851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DESEMBOLSOS COM A ATIVIDADE AGROPECUÁRIA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  <w:tab w:val="left" w:pos="567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1"/>
                <w:numId w:val="1"/>
              </w:numPr>
              <w:tabs>
                <w:tab w:val="clear" w:pos="792"/>
                <w:tab w:val="num" w:pos="142"/>
                <w:tab w:val="left" w:pos="249"/>
                <w:tab w:val="left" w:pos="426"/>
              </w:tabs>
              <w:spacing w:before="12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PROJEÇÃO FINANCEIRA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21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2"/>
                <w:numId w:val="1"/>
              </w:numPr>
              <w:tabs>
                <w:tab w:val="clear" w:pos="1224"/>
                <w:tab w:val="left" w:pos="249"/>
                <w:tab w:val="left" w:pos="426"/>
                <w:tab w:val="num" w:pos="709"/>
              </w:tabs>
              <w:spacing w:before="120"/>
              <w:ind w:hanging="122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PREVISÃO DE RECEITAS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21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2"/>
                <w:numId w:val="1"/>
              </w:numPr>
              <w:tabs>
                <w:tab w:val="clear" w:pos="1224"/>
                <w:tab w:val="left" w:pos="249"/>
                <w:tab w:val="left" w:pos="426"/>
                <w:tab w:val="num" w:pos="709"/>
              </w:tabs>
              <w:spacing w:before="120"/>
              <w:ind w:hanging="122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ESTRUTURA DE CUSTOS OPERACIONAIS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21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2"/>
                <w:numId w:val="1"/>
              </w:numPr>
              <w:tabs>
                <w:tab w:val="clear" w:pos="1224"/>
                <w:tab w:val="left" w:pos="249"/>
                <w:tab w:val="left" w:pos="426"/>
                <w:tab w:val="num" w:pos="709"/>
              </w:tabs>
              <w:spacing w:before="120"/>
              <w:ind w:hanging="122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FLUXO DE CAIXA E CAPACIDADE DE PAGAMENTO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22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Default="00304D4B" w:rsidP="00DC2855">
            <w:pPr>
              <w:numPr>
                <w:ilvl w:val="2"/>
                <w:numId w:val="1"/>
              </w:numPr>
              <w:tabs>
                <w:tab w:val="clear" w:pos="1224"/>
                <w:tab w:val="left" w:pos="249"/>
                <w:tab w:val="left" w:pos="426"/>
                <w:tab w:val="num" w:pos="709"/>
              </w:tabs>
              <w:spacing w:before="120"/>
              <w:ind w:hanging="1224"/>
              <w:rPr>
                <w:rFonts w:cs="Arial"/>
                <w:sz w:val="22"/>
              </w:rPr>
            </w:pPr>
            <w:r w:rsidRPr="00D23F33">
              <w:rPr>
                <w:rFonts w:cs="Arial"/>
                <w:bCs/>
                <w:sz w:val="22"/>
                <w:szCs w:val="22"/>
              </w:rPr>
              <w:t>INDICADORES ECONÔMICO-FINANCEIROS</w:t>
            </w:r>
          </w:p>
        </w:tc>
        <w:tc>
          <w:tcPr>
            <w:tcW w:w="561" w:type="dxa"/>
            <w:vAlign w:val="center"/>
          </w:tcPr>
          <w:p w:rsidR="00304D4B" w:rsidRDefault="00304D4B" w:rsidP="00304D4B">
            <w:pPr>
              <w:tabs>
                <w:tab w:val="left" w:pos="249"/>
                <w:tab w:val="left" w:pos="426"/>
              </w:tabs>
              <w:spacing w:before="12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23</w:t>
            </w:r>
          </w:p>
        </w:tc>
      </w:tr>
      <w:tr w:rsidR="00304D4B" w:rsidRPr="00DA0938" w:rsidTr="00304D4B">
        <w:tc>
          <w:tcPr>
            <w:tcW w:w="9504" w:type="dxa"/>
            <w:gridSpan w:val="2"/>
            <w:vAlign w:val="center"/>
          </w:tcPr>
          <w:p w:rsidR="00304D4B" w:rsidRPr="00D23F33" w:rsidRDefault="00304D4B" w:rsidP="00DC2855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298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D23F33">
              <w:rPr>
                <w:rFonts w:cs="Arial"/>
                <w:b/>
                <w:sz w:val="22"/>
                <w:szCs w:val="22"/>
              </w:rPr>
              <w:t>CONCLUSÃO</w:t>
            </w:r>
          </w:p>
        </w:tc>
        <w:tc>
          <w:tcPr>
            <w:tcW w:w="561" w:type="dxa"/>
            <w:vAlign w:val="center"/>
          </w:tcPr>
          <w:p w:rsidR="00304D4B" w:rsidRPr="00304D4B" w:rsidRDefault="00304D4B" w:rsidP="00304D4B">
            <w:pPr>
              <w:tabs>
                <w:tab w:val="left" w:pos="298"/>
              </w:tabs>
              <w:spacing w:before="120"/>
              <w:jc w:val="right"/>
              <w:rPr>
                <w:rFonts w:cs="Arial"/>
                <w:sz w:val="22"/>
              </w:rPr>
            </w:pPr>
            <w:r w:rsidRPr="00304D4B">
              <w:rPr>
                <w:rFonts w:cs="Arial"/>
                <w:sz w:val="22"/>
              </w:rPr>
              <w:t>23</w:t>
            </w:r>
          </w:p>
        </w:tc>
      </w:tr>
    </w:tbl>
    <w:p w:rsidR="006D2690" w:rsidRDefault="00C464A3" w:rsidP="006D2690">
      <w:pPr>
        <w:tabs>
          <w:tab w:val="num" w:pos="142"/>
        </w:tabs>
        <w:jc w:val="center"/>
        <w:rPr>
          <w:rFonts w:cs="Arial"/>
          <w:b/>
          <w:bCs/>
          <w:sz w:val="22"/>
          <w:szCs w:val="22"/>
          <w:u w:val="single"/>
        </w:rPr>
      </w:pPr>
      <w:r w:rsidRPr="00DA0938">
        <w:rPr>
          <w:rFonts w:cs="Arial"/>
          <w:sz w:val="22"/>
          <w:szCs w:val="22"/>
        </w:rPr>
        <w:br w:type="page"/>
      </w:r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6D2690" w:rsidRPr="00DA0938" w:rsidTr="00CE75D9">
        <w:tc>
          <w:tcPr>
            <w:tcW w:w="9639" w:type="dxa"/>
            <w:vAlign w:val="center"/>
          </w:tcPr>
          <w:p w:rsidR="006D2690" w:rsidRPr="006D2690" w:rsidRDefault="006D2690" w:rsidP="00DC2855">
            <w:pPr>
              <w:numPr>
                <w:ilvl w:val="0"/>
                <w:numId w:val="3"/>
              </w:numPr>
              <w:tabs>
                <w:tab w:val="left" w:pos="209"/>
              </w:tabs>
              <w:ind w:left="0" w:firstLine="0"/>
              <w:rPr>
                <w:rFonts w:cs="Arial"/>
                <w:b/>
                <w:sz w:val="22"/>
              </w:rPr>
            </w:pPr>
            <w:r w:rsidRPr="006D2690">
              <w:rPr>
                <w:rFonts w:cs="Arial"/>
                <w:b/>
                <w:sz w:val="22"/>
              </w:rPr>
              <w:lastRenderedPageBreak/>
              <w:t>IDENTIFICAÇÃO</w:t>
            </w:r>
          </w:p>
        </w:tc>
      </w:tr>
    </w:tbl>
    <w:p w:rsidR="006D2690" w:rsidRPr="008C4E2A" w:rsidRDefault="006D2690" w:rsidP="00270B1F">
      <w:pPr>
        <w:tabs>
          <w:tab w:val="num" w:pos="142"/>
        </w:tabs>
        <w:jc w:val="center"/>
        <w:rPr>
          <w:rFonts w:cs="Arial"/>
          <w:b/>
          <w:bCs/>
          <w:sz w:val="10"/>
          <w:szCs w:val="10"/>
          <w:u w:val="single"/>
        </w:rPr>
      </w:pPr>
    </w:p>
    <w:tbl>
      <w:tblPr>
        <w:tblW w:w="10065" w:type="dxa"/>
        <w:tblInd w:w="-72" w:type="dxa"/>
        <w:shd w:val="clear" w:color="auto" w:fill="EAF1D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6D2690" w:rsidTr="00CE75D9">
        <w:tc>
          <w:tcPr>
            <w:tcW w:w="10065" w:type="dxa"/>
            <w:shd w:val="clear" w:color="auto" w:fill="EAF1DD"/>
            <w:vAlign w:val="center"/>
          </w:tcPr>
          <w:p w:rsidR="006D2690" w:rsidRPr="006D2690" w:rsidRDefault="006D2690" w:rsidP="00DC2855">
            <w:pPr>
              <w:numPr>
                <w:ilvl w:val="1"/>
                <w:numId w:val="4"/>
              </w:numPr>
              <w:tabs>
                <w:tab w:val="left" w:pos="209"/>
                <w:tab w:val="left" w:pos="426"/>
              </w:tabs>
              <w:ind w:left="0" w:firstLine="0"/>
              <w:rPr>
                <w:rFonts w:cs="Arial"/>
                <w:b/>
                <w:sz w:val="22"/>
              </w:rPr>
            </w:pPr>
            <w:r w:rsidRPr="006D2690">
              <w:rPr>
                <w:rFonts w:cs="Arial"/>
                <w:b/>
                <w:sz w:val="22"/>
              </w:rPr>
              <w:t>PROPONENTE (S)</w:t>
            </w:r>
          </w:p>
        </w:tc>
      </w:tr>
    </w:tbl>
    <w:p w:rsidR="006D2690" w:rsidRPr="00270B1F" w:rsidRDefault="006D2690" w:rsidP="00270B1F">
      <w:pPr>
        <w:ind w:left="792"/>
        <w:rPr>
          <w:rFonts w:cs="Arial"/>
          <w:i/>
          <w:color w:val="FF0000"/>
          <w:sz w:val="22"/>
        </w:rPr>
      </w:pPr>
      <w:r w:rsidRPr="006D2690">
        <w:rPr>
          <w:rFonts w:cs="Arial"/>
          <w:i/>
          <w:sz w:val="22"/>
        </w:rPr>
        <w:t xml:space="preserve"> </w:t>
      </w:r>
      <w:r w:rsidRPr="00270B1F">
        <w:rPr>
          <w:rFonts w:cs="Arial"/>
          <w:i/>
          <w:color w:val="FF0000"/>
          <w:sz w:val="22"/>
        </w:rPr>
        <w:t>(Se pessoa física)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C0C0C0"/>
        </w:tblBorders>
        <w:tblLook w:val="01E0"/>
      </w:tblPr>
      <w:tblGrid>
        <w:gridCol w:w="3572"/>
        <w:gridCol w:w="891"/>
        <w:gridCol w:w="893"/>
        <w:gridCol w:w="1504"/>
        <w:gridCol w:w="3125"/>
      </w:tblGrid>
      <w:tr w:rsidR="006D2690" w:rsidRPr="00DA0938" w:rsidTr="006D2690">
        <w:trPr>
          <w:trHeight w:val="40"/>
        </w:trPr>
        <w:tc>
          <w:tcPr>
            <w:tcW w:w="2682" w:type="pct"/>
            <w:gridSpan w:val="3"/>
            <w:tcBorders>
              <w:right w:val="single" w:sz="4" w:space="0" w:color="auto"/>
            </w:tcBorders>
          </w:tcPr>
          <w:p w:rsidR="006D2690" w:rsidRPr="00DA0938" w:rsidRDefault="006D2690" w:rsidP="00270B1F">
            <w:pPr>
              <w:jc w:val="both"/>
              <w:rPr>
                <w:rFonts w:cs="Arial"/>
                <w:sz w:val="22"/>
                <w:szCs w:val="22"/>
              </w:rPr>
            </w:pPr>
            <w:r w:rsidRPr="00DA0938">
              <w:rPr>
                <w:rFonts w:cs="Arial"/>
                <w:sz w:val="22"/>
                <w:szCs w:val="22"/>
              </w:rPr>
              <w:t>Nome:</w:t>
            </w:r>
            <w:r w:rsidRPr="00DA0938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2318" w:type="pct"/>
            <w:gridSpan w:val="2"/>
            <w:tcBorders>
              <w:left w:val="single" w:sz="4" w:space="0" w:color="auto"/>
            </w:tcBorders>
          </w:tcPr>
          <w:p w:rsidR="006D2690" w:rsidRPr="00DA0938" w:rsidRDefault="006D2690" w:rsidP="00270B1F">
            <w:pPr>
              <w:jc w:val="both"/>
              <w:rPr>
                <w:rFonts w:cs="Arial"/>
                <w:sz w:val="22"/>
                <w:szCs w:val="22"/>
              </w:rPr>
            </w:pPr>
            <w:r w:rsidRPr="00DA0938">
              <w:rPr>
                <w:rFonts w:cs="Arial"/>
                <w:sz w:val="22"/>
                <w:szCs w:val="22"/>
              </w:rPr>
              <w:t>Conhecido por (Apelido):</w:t>
            </w:r>
            <w:r w:rsidRPr="00DA0938">
              <w:rPr>
                <w:rFonts w:cs="Arial"/>
                <w:sz w:val="22"/>
                <w:szCs w:val="22"/>
              </w:rPr>
              <w:tab/>
            </w:r>
          </w:p>
        </w:tc>
      </w:tr>
      <w:tr w:rsidR="006D2690" w:rsidRPr="00DA0938" w:rsidTr="006D2690">
        <w:trPr>
          <w:trHeight w:val="40"/>
        </w:trPr>
        <w:tc>
          <w:tcPr>
            <w:tcW w:w="2235" w:type="pct"/>
            <w:gridSpan w:val="2"/>
            <w:tcBorders>
              <w:right w:val="single" w:sz="4" w:space="0" w:color="auto"/>
            </w:tcBorders>
          </w:tcPr>
          <w:p w:rsidR="006D2690" w:rsidRPr="00DA0938" w:rsidRDefault="006D2690" w:rsidP="00270B1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Identidade:</w:t>
            </w:r>
          </w:p>
        </w:tc>
        <w:tc>
          <w:tcPr>
            <w:tcW w:w="2765" w:type="pct"/>
            <w:gridSpan w:val="3"/>
          </w:tcPr>
          <w:p w:rsidR="006D2690" w:rsidRPr="00DA0938" w:rsidRDefault="006D2690" w:rsidP="00270B1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CP</w:t>
            </w:r>
            <w:r w:rsidRPr="00DA0938">
              <w:rPr>
                <w:rFonts w:cs="Arial"/>
                <w:sz w:val="22"/>
                <w:szCs w:val="22"/>
              </w:rPr>
              <w:t>F:</w:t>
            </w:r>
          </w:p>
        </w:tc>
      </w:tr>
      <w:tr w:rsidR="00BB0879" w:rsidRPr="00DA0938" w:rsidTr="00BB0879">
        <w:trPr>
          <w:trHeight w:val="40"/>
        </w:trPr>
        <w:tc>
          <w:tcPr>
            <w:tcW w:w="1789" w:type="pct"/>
            <w:tcBorders>
              <w:right w:val="single" w:sz="4" w:space="0" w:color="auto"/>
            </w:tcBorders>
          </w:tcPr>
          <w:p w:rsidR="00BB0879" w:rsidRDefault="00BB0879" w:rsidP="00270B1F">
            <w:pPr>
              <w:jc w:val="both"/>
              <w:rPr>
                <w:rFonts w:cs="Arial"/>
                <w:sz w:val="22"/>
                <w:szCs w:val="22"/>
              </w:rPr>
            </w:pPr>
            <w:r w:rsidRPr="00DA0938">
              <w:rPr>
                <w:rFonts w:cs="Arial"/>
                <w:sz w:val="22"/>
                <w:szCs w:val="22"/>
              </w:rPr>
              <w:t>Data de Nascimento:</w:t>
            </w:r>
          </w:p>
        </w:tc>
        <w:tc>
          <w:tcPr>
            <w:tcW w:w="1646" w:type="pct"/>
            <w:gridSpan w:val="3"/>
            <w:tcBorders>
              <w:right w:val="single" w:sz="4" w:space="0" w:color="auto"/>
            </w:tcBorders>
          </w:tcPr>
          <w:p w:rsidR="00BB0879" w:rsidRDefault="00BB0879" w:rsidP="00270B1F">
            <w:pPr>
              <w:jc w:val="both"/>
              <w:rPr>
                <w:rFonts w:cs="Arial"/>
                <w:sz w:val="22"/>
                <w:szCs w:val="22"/>
              </w:rPr>
            </w:pPr>
            <w:r w:rsidRPr="00DA0938">
              <w:rPr>
                <w:rFonts w:cs="Arial"/>
                <w:sz w:val="22"/>
                <w:szCs w:val="22"/>
              </w:rPr>
              <w:t>Estado Civil:</w:t>
            </w:r>
          </w:p>
        </w:tc>
        <w:tc>
          <w:tcPr>
            <w:tcW w:w="1565" w:type="pct"/>
            <w:tcBorders>
              <w:left w:val="single" w:sz="4" w:space="0" w:color="auto"/>
            </w:tcBorders>
          </w:tcPr>
          <w:p w:rsidR="00BB0879" w:rsidRDefault="00BB0879" w:rsidP="00270B1F">
            <w:pPr>
              <w:jc w:val="both"/>
              <w:rPr>
                <w:rFonts w:cs="Arial"/>
                <w:sz w:val="22"/>
                <w:szCs w:val="22"/>
              </w:rPr>
            </w:pPr>
            <w:r w:rsidRPr="00DA0938">
              <w:rPr>
                <w:rFonts w:cs="Arial"/>
                <w:sz w:val="22"/>
                <w:szCs w:val="22"/>
              </w:rPr>
              <w:t>Profissão:</w:t>
            </w:r>
          </w:p>
        </w:tc>
      </w:tr>
      <w:tr w:rsidR="00BB0879" w:rsidRPr="00DA0938" w:rsidTr="00BB0879">
        <w:trPr>
          <w:trHeight w:val="40"/>
        </w:trPr>
        <w:tc>
          <w:tcPr>
            <w:tcW w:w="5000" w:type="pct"/>
            <w:gridSpan w:val="5"/>
          </w:tcPr>
          <w:p w:rsidR="00BB0879" w:rsidRPr="00DA0938" w:rsidRDefault="00BB0879" w:rsidP="00270B1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do cônjuge</w:t>
            </w:r>
          </w:p>
        </w:tc>
      </w:tr>
      <w:tr w:rsidR="00BB0879" w:rsidRPr="00DA0938" w:rsidTr="00BB0879">
        <w:trPr>
          <w:trHeight w:val="40"/>
        </w:trPr>
        <w:tc>
          <w:tcPr>
            <w:tcW w:w="3435" w:type="pct"/>
            <w:gridSpan w:val="4"/>
            <w:tcBorders>
              <w:right w:val="single" w:sz="4" w:space="0" w:color="auto"/>
            </w:tcBorders>
          </w:tcPr>
          <w:p w:rsidR="00BB0879" w:rsidRDefault="00BB0879" w:rsidP="00270B1F">
            <w:pPr>
              <w:jc w:val="both"/>
              <w:rPr>
                <w:rFonts w:cs="Arial"/>
                <w:sz w:val="22"/>
                <w:szCs w:val="22"/>
              </w:rPr>
            </w:pPr>
            <w:r w:rsidRPr="00DA0938">
              <w:rPr>
                <w:rFonts w:cs="Arial"/>
                <w:sz w:val="22"/>
                <w:szCs w:val="22"/>
              </w:rPr>
              <w:t>Endereço</w:t>
            </w:r>
          </w:p>
        </w:tc>
        <w:tc>
          <w:tcPr>
            <w:tcW w:w="1565" w:type="pct"/>
            <w:tcBorders>
              <w:left w:val="single" w:sz="4" w:space="0" w:color="auto"/>
            </w:tcBorders>
          </w:tcPr>
          <w:p w:rsidR="00BB0879" w:rsidRDefault="00BB0879" w:rsidP="00270B1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Telefone:</w:t>
            </w:r>
          </w:p>
        </w:tc>
      </w:tr>
      <w:tr w:rsidR="00BB0879" w:rsidRPr="00DA0938" w:rsidTr="006D2690">
        <w:trPr>
          <w:trHeight w:val="40"/>
        </w:trPr>
        <w:tc>
          <w:tcPr>
            <w:tcW w:w="5000" w:type="pct"/>
            <w:gridSpan w:val="5"/>
          </w:tcPr>
          <w:p w:rsidR="00BB0879" w:rsidRPr="00DA0938" w:rsidRDefault="00BB0879" w:rsidP="00270B1F">
            <w:pPr>
              <w:jc w:val="both"/>
              <w:rPr>
                <w:rFonts w:cs="Arial"/>
                <w:sz w:val="22"/>
                <w:szCs w:val="22"/>
              </w:rPr>
            </w:pPr>
            <w:r w:rsidRPr="00DA0938">
              <w:rPr>
                <w:rFonts w:cs="Arial"/>
                <w:sz w:val="22"/>
                <w:szCs w:val="22"/>
              </w:rPr>
              <w:t>Endereço p/ correspondência:</w:t>
            </w:r>
            <w:r w:rsidRPr="00DA0938">
              <w:rPr>
                <w:rFonts w:cs="Arial"/>
                <w:sz w:val="22"/>
                <w:szCs w:val="22"/>
              </w:rPr>
              <w:tab/>
            </w:r>
          </w:p>
        </w:tc>
      </w:tr>
      <w:tr w:rsidR="00BB0879" w:rsidRPr="00DA0938" w:rsidTr="006D2690">
        <w:trPr>
          <w:trHeight w:val="40"/>
        </w:trPr>
        <w:tc>
          <w:tcPr>
            <w:tcW w:w="5000" w:type="pct"/>
            <w:gridSpan w:val="5"/>
          </w:tcPr>
          <w:p w:rsidR="00BB0879" w:rsidRPr="00DA0938" w:rsidRDefault="00BB0879" w:rsidP="00270B1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Email: </w:t>
            </w:r>
          </w:p>
        </w:tc>
      </w:tr>
    </w:tbl>
    <w:p w:rsidR="00C464A3" w:rsidRPr="0001121C" w:rsidRDefault="00C464A3" w:rsidP="00270B1F">
      <w:pPr>
        <w:ind w:firstLine="709"/>
        <w:jc w:val="both"/>
        <w:rPr>
          <w:rFonts w:cs="Arial"/>
          <w:i/>
          <w:sz w:val="20"/>
          <w:szCs w:val="22"/>
          <w:u w:val="single"/>
        </w:rPr>
      </w:pPr>
      <w:r w:rsidRPr="0001121C">
        <w:rPr>
          <w:rFonts w:cs="Arial"/>
          <w:i/>
          <w:sz w:val="20"/>
          <w:szCs w:val="22"/>
          <w:u w:val="single"/>
        </w:rPr>
        <w:t>Observaç</w:t>
      </w:r>
      <w:r w:rsidR="00270B1F" w:rsidRPr="0001121C">
        <w:rPr>
          <w:rFonts w:cs="Arial"/>
          <w:i/>
          <w:sz w:val="20"/>
          <w:szCs w:val="22"/>
          <w:u w:val="single"/>
        </w:rPr>
        <w:t>ão</w:t>
      </w:r>
      <w:r w:rsidRPr="0001121C">
        <w:rPr>
          <w:rFonts w:cs="Arial"/>
          <w:i/>
          <w:sz w:val="20"/>
          <w:szCs w:val="22"/>
          <w:u w:val="single"/>
        </w:rPr>
        <w:t>:</w:t>
      </w:r>
    </w:p>
    <w:p w:rsidR="0039027A" w:rsidRPr="0001121C" w:rsidRDefault="0039027A" w:rsidP="00DC2855">
      <w:pPr>
        <w:numPr>
          <w:ilvl w:val="0"/>
          <w:numId w:val="2"/>
        </w:numPr>
        <w:tabs>
          <w:tab w:val="clear" w:pos="1069"/>
          <w:tab w:val="num" w:pos="0"/>
          <w:tab w:val="left" w:pos="993"/>
        </w:tabs>
        <w:ind w:left="0" w:firstLine="709"/>
        <w:jc w:val="both"/>
        <w:rPr>
          <w:rFonts w:cs="Arial"/>
          <w:sz w:val="20"/>
          <w:szCs w:val="22"/>
        </w:rPr>
      </w:pPr>
      <w:r w:rsidRPr="0001121C">
        <w:rPr>
          <w:rFonts w:cs="Arial"/>
          <w:sz w:val="20"/>
          <w:szCs w:val="22"/>
        </w:rPr>
        <w:t xml:space="preserve">Se Médio e Grande Produtor com participação societária maior que 50% em empresas deverá ser </w:t>
      </w:r>
      <w:proofErr w:type="gramStart"/>
      <w:r w:rsidRPr="0001121C">
        <w:rPr>
          <w:rFonts w:cs="Arial"/>
          <w:sz w:val="20"/>
          <w:szCs w:val="22"/>
        </w:rPr>
        <w:t>apresentado</w:t>
      </w:r>
      <w:proofErr w:type="gramEnd"/>
      <w:r w:rsidRPr="0001121C">
        <w:rPr>
          <w:rFonts w:cs="Arial"/>
          <w:sz w:val="20"/>
          <w:szCs w:val="22"/>
        </w:rPr>
        <w:t>:</w:t>
      </w:r>
    </w:p>
    <w:p w:rsidR="000C101C" w:rsidRPr="0001121C" w:rsidRDefault="000C101C" w:rsidP="00DC2855">
      <w:pPr>
        <w:numPr>
          <w:ilvl w:val="0"/>
          <w:numId w:val="5"/>
        </w:numPr>
        <w:tabs>
          <w:tab w:val="left" w:pos="1134"/>
          <w:tab w:val="left" w:pos="1276"/>
        </w:tabs>
        <w:ind w:left="1276" w:hanging="283"/>
        <w:jc w:val="both"/>
        <w:rPr>
          <w:rFonts w:cs="Arial"/>
          <w:sz w:val="20"/>
          <w:szCs w:val="22"/>
        </w:rPr>
      </w:pPr>
      <w:r w:rsidRPr="0001121C">
        <w:rPr>
          <w:rFonts w:cs="Arial"/>
          <w:sz w:val="20"/>
          <w:szCs w:val="22"/>
        </w:rPr>
        <w:t>Apresentar Balanço Analítico com DRE dos três últimos exercícios e Balancete de até 90 dias</w:t>
      </w:r>
    </w:p>
    <w:p w:rsidR="0039027A" w:rsidRPr="0001121C" w:rsidRDefault="000C101C" w:rsidP="00270B1F">
      <w:pPr>
        <w:numPr>
          <w:ilvl w:val="0"/>
          <w:numId w:val="5"/>
        </w:numPr>
        <w:tabs>
          <w:tab w:val="left" w:pos="1134"/>
          <w:tab w:val="left" w:pos="1276"/>
        </w:tabs>
        <w:ind w:left="1276" w:hanging="283"/>
        <w:jc w:val="both"/>
        <w:rPr>
          <w:rFonts w:cs="Arial"/>
          <w:sz w:val="20"/>
          <w:szCs w:val="22"/>
        </w:rPr>
      </w:pPr>
      <w:r w:rsidRPr="0001121C">
        <w:rPr>
          <w:rFonts w:cs="Arial"/>
          <w:sz w:val="20"/>
          <w:szCs w:val="22"/>
        </w:rPr>
        <w:t>Na ausência de escrita contábil apresentar l</w:t>
      </w:r>
      <w:r w:rsidR="0039027A" w:rsidRPr="0001121C">
        <w:rPr>
          <w:rFonts w:cs="Arial"/>
          <w:sz w:val="20"/>
          <w:szCs w:val="22"/>
        </w:rPr>
        <w:t>evantament</w:t>
      </w:r>
      <w:r w:rsidRPr="0001121C">
        <w:rPr>
          <w:rFonts w:cs="Arial"/>
          <w:sz w:val="20"/>
          <w:szCs w:val="22"/>
        </w:rPr>
        <w:t xml:space="preserve">os </w:t>
      </w:r>
      <w:proofErr w:type="spellStart"/>
      <w:proofErr w:type="gramStart"/>
      <w:r w:rsidRPr="0001121C">
        <w:rPr>
          <w:rFonts w:cs="Arial"/>
          <w:sz w:val="20"/>
          <w:szCs w:val="22"/>
        </w:rPr>
        <w:t>extra-contábeis</w:t>
      </w:r>
      <w:proofErr w:type="spellEnd"/>
      <w:proofErr w:type="gramEnd"/>
      <w:r w:rsidRPr="0001121C">
        <w:rPr>
          <w:rFonts w:cs="Arial"/>
          <w:sz w:val="20"/>
          <w:szCs w:val="22"/>
        </w:rPr>
        <w:t xml:space="preserve"> com até 90 dias desde a sua apuração, que d</w:t>
      </w:r>
      <w:r w:rsidR="0039027A" w:rsidRPr="0001121C">
        <w:rPr>
          <w:rFonts w:cs="Arial"/>
          <w:sz w:val="20"/>
          <w:szCs w:val="22"/>
        </w:rPr>
        <w:t>evem ser va</w:t>
      </w:r>
      <w:r w:rsidRPr="0001121C">
        <w:rPr>
          <w:rFonts w:cs="Arial"/>
          <w:sz w:val="20"/>
          <w:szCs w:val="22"/>
        </w:rPr>
        <w:t>lidados pela Agência.</w:t>
      </w:r>
    </w:p>
    <w:p w:rsidR="000C101C" w:rsidRPr="0001121C" w:rsidRDefault="000C101C" w:rsidP="000C101C">
      <w:pPr>
        <w:tabs>
          <w:tab w:val="left" w:pos="1134"/>
          <w:tab w:val="left" w:pos="1276"/>
        </w:tabs>
        <w:ind w:left="1276"/>
        <w:jc w:val="both"/>
        <w:rPr>
          <w:rFonts w:cs="Arial"/>
          <w:sz w:val="20"/>
          <w:szCs w:val="22"/>
        </w:rPr>
      </w:pPr>
    </w:p>
    <w:p w:rsidR="00270B1F" w:rsidRPr="00270B1F" w:rsidRDefault="00270B1F" w:rsidP="00270B1F">
      <w:pPr>
        <w:tabs>
          <w:tab w:val="left" w:pos="1134"/>
          <w:tab w:val="left" w:pos="1276"/>
        </w:tabs>
        <w:ind w:left="1276"/>
        <w:jc w:val="both"/>
        <w:rPr>
          <w:rFonts w:cs="Arial"/>
          <w:sz w:val="10"/>
          <w:szCs w:val="10"/>
        </w:rPr>
      </w:pPr>
    </w:p>
    <w:p w:rsidR="00270B1F" w:rsidRPr="00270B1F" w:rsidRDefault="00270B1F" w:rsidP="00270B1F">
      <w:pPr>
        <w:ind w:firstLine="709"/>
        <w:jc w:val="both"/>
        <w:rPr>
          <w:rFonts w:cs="Arial"/>
          <w:color w:val="FF0000"/>
          <w:sz w:val="22"/>
          <w:szCs w:val="22"/>
        </w:rPr>
      </w:pPr>
      <w:r w:rsidRPr="00270B1F">
        <w:rPr>
          <w:rFonts w:cs="Arial"/>
          <w:i/>
          <w:color w:val="FF0000"/>
          <w:sz w:val="22"/>
        </w:rPr>
        <w:t>(Se pessoa jurídica)</w:t>
      </w:r>
    </w:p>
    <w:tbl>
      <w:tblPr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C0C0C0"/>
        </w:tblBorders>
        <w:tblLook w:val="01E0"/>
      </w:tblPr>
      <w:tblGrid>
        <w:gridCol w:w="4546"/>
        <w:gridCol w:w="1239"/>
        <w:gridCol w:w="4246"/>
      </w:tblGrid>
      <w:tr w:rsidR="00270B1F" w:rsidRPr="00DA0938" w:rsidTr="0002301D">
        <w:trPr>
          <w:trHeight w:val="40"/>
        </w:trPr>
        <w:tc>
          <w:tcPr>
            <w:tcW w:w="5785" w:type="dxa"/>
            <w:gridSpan w:val="2"/>
            <w:tcBorders>
              <w:right w:val="single" w:sz="4" w:space="0" w:color="auto"/>
            </w:tcBorders>
          </w:tcPr>
          <w:p w:rsidR="00270B1F" w:rsidRPr="00DA0938" w:rsidRDefault="00270B1F" w:rsidP="003863AE">
            <w:pPr>
              <w:rPr>
                <w:rFonts w:cs="Arial"/>
                <w:sz w:val="22"/>
                <w:szCs w:val="22"/>
              </w:rPr>
            </w:pPr>
            <w:r w:rsidRPr="00DA0938">
              <w:rPr>
                <w:rFonts w:cs="Arial"/>
                <w:sz w:val="22"/>
                <w:szCs w:val="22"/>
              </w:rPr>
              <w:t>Razão Social:</w:t>
            </w:r>
          </w:p>
        </w:tc>
        <w:tc>
          <w:tcPr>
            <w:tcW w:w="4246" w:type="dxa"/>
            <w:tcBorders>
              <w:left w:val="single" w:sz="4" w:space="0" w:color="auto"/>
            </w:tcBorders>
          </w:tcPr>
          <w:p w:rsidR="00270B1F" w:rsidRPr="00DA0938" w:rsidRDefault="00270B1F" w:rsidP="003863AE">
            <w:pPr>
              <w:rPr>
                <w:rFonts w:cs="Arial"/>
                <w:sz w:val="22"/>
                <w:szCs w:val="22"/>
              </w:rPr>
            </w:pPr>
            <w:r w:rsidRPr="00DA0938">
              <w:rPr>
                <w:rFonts w:cs="Arial"/>
                <w:sz w:val="22"/>
                <w:szCs w:val="22"/>
              </w:rPr>
              <w:t>CNPJ:</w:t>
            </w:r>
          </w:p>
        </w:tc>
      </w:tr>
      <w:tr w:rsidR="0002301D" w:rsidRPr="00DA0938" w:rsidTr="0002301D">
        <w:trPr>
          <w:trHeight w:val="40"/>
        </w:trPr>
        <w:tc>
          <w:tcPr>
            <w:tcW w:w="5785" w:type="dxa"/>
            <w:gridSpan w:val="2"/>
            <w:tcBorders>
              <w:right w:val="single" w:sz="4" w:space="0" w:color="auto"/>
            </w:tcBorders>
          </w:tcPr>
          <w:p w:rsidR="0002301D" w:rsidRPr="00DA0938" w:rsidRDefault="0002301D" w:rsidP="003863AE">
            <w:pPr>
              <w:rPr>
                <w:rFonts w:cs="Arial"/>
                <w:sz w:val="22"/>
                <w:szCs w:val="22"/>
              </w:rPr>
            </w:pPr>
            <w:r w:rsidRPr="00DA0938">
              <w:rPr>
                <w:rFonts w:cs="Arial"/>
                <w:sz w:val="22"/>
                <w:szCs w:val="22"/>
              </w:rPr>
              <w:t>Endereço:</w:t>
            </w:r>
          </w:p>
        </w:tc>
        <w:tc>
          <w:tcPr>
            <w:tcW w:w="4246" w:type="dxa"/>
            <w:tcBorders>
              <w:left w:val="single" w:sz="4" w:space="0" w:color="auto"/>
            </w:tcBorders>
          </w:tcPr>
          <w:p w:rsidR="0002301D" w:rsidRPr="00DA0938" w:rsidRDefault="0002301D" w:rsidP="0002301D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Insc</w:t>
            </w:r>
            <w:proofErr w:type="spellEnd"/>
            <w:r>
              <w:rPr>
                <w:rFonts w:cs="Arial"/>
                <w:sz w:val="22"/>
                <w:szCs w:val="22"/>
              </w:rPr>
              <w:t>. Estadual:</w:t>
            </w:r>
          </w:p>
        </w:tc>
      </w:tr>
      <w:tr w:rsidR="00270B1F" w:rsidRPr="00DA0938" w:rsidTr="0002301D">
        <w:trPr>
          <w:trHeight w:val="40"/>
        </w:trPr>
        <w:tc>
          <w:tcPr>
            <w:tcW w:w="4546" w:type="dxa"/>
            <w:tcBorders>
              <w:right w:val="single" w:sz="4" w:space="0" w:color="auto"/>
            </w:tcBorders>
          </w:tcPr>
          <w:p w:rsidR="00270B1F" w:rsidRPr="00DA0938" w:rsidRDefault="00270B1F" w:rsidP="003863A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485" w:type="dxa"/>
            <w:gridSpan w:val="2"/>
            <w:tcBorders>
              <w:left w:val="single" w:sz="4" w:space="0" w:color="auto"/>
            </w:tcBorders>
          </w:tcPr>
          <w:p w:rsidR="00270B1F" w:rsidRPr="00DA0938" w:rsidRDefault="00270B1F" w:rsidP="003863A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Telefone:</w:t>
            </w:r>
          </w:p>
        </w:tc>
      </w:tr>
    </w:tbl>
    <w:p w:rsidR="00270B1F" w:rsidRPr="0001121C" w:rsidRDefault="00862ACA" w:rsidP="00270B1F">
      <w:pPr>
        <w:ind w:firstLine="709"/>
        <w:jc w:val="both"/>
        <w:rPr>
          <w:rFonts w:cs="Arial"/>
          <w:i/>
          <w:sz w:val="20"/>
          <w:szCs w:val="22"/>
        </w:rPr>
      </w:pPr>
      <w:r w:rsidRPr="0001121C">
        <w:rPr>
          <w:rFonts w:cs="Arial"/>
          <w:i/>
          <w:sz w:val="20"/>
          <w:szCs w:val="22"/>
          <w:u w:val="single"/>
        </w:rPr>
        <w:t>Observação:</w:t>
      </w:r>
      <w:r w:rsidRPr="0001121C">
        <w:rPr>
          <w:rFonts w:cs="Arial"/>
          <w:sz w:val="20"/>
          <w:szCs w:val="22"/>
        </w:rPr>
        <w:t xml:space="preserve"> </w:t>
      </w:r>
      <w:r w:rsidR="000C101C" w:rsidRPr="0001121C">
        <w:rPr>
          <w:rFonts w:cs="Arial"/>
          <w:i/>
          <w:sz w:val="20"/>
          <w:szCs w:val="22"/>
        </w:rPr>
        <w:t>Informar s</w:t>
      </w:r>
      <w:r w:rsidRPr="0001121C">
        <w:rPr>
          <w:rFonts w:cs="Arial"/>
          <w:i/>
          <w:sz w:val="20"/>
          <w:szCs w:val="22"/>
        </w:rPr>
        <w:t xml:space="preserve">e a empresa é beneficiária de incentivos e/ou benefícios fiscais. </w:t>
      </w:r>
      <w:r w:rsidRPr="0001121C">
        <w:rPr>
          <w:rFonts w:cs="Arial"/>
          <w:bCs/>
          <w:i/>
          <w:sz w:val="20"/>
          <w:szCs w:val="22"/>
        </w:rPr>
        <w:t xml:space="preserve">Caso positivo apresentar certificado de regularidade junto ao FINAM e à UGEFIN e cópia da análise do projeto; e, o </w:t>
      </w:r>
      <w:r w:rsidRPr="0001121C">
        <w:rPr>
          <w:rFonts w:cs="Arial"/>
          <w:i/>
          <w:sz w:val="20"/>
          <w:szCs w:val="22"/>
        </w:rPr>
        <w:t>Regime de Tributação (impostos e/ou taxas a que está sujeita a empresa, indicando os seus respectivos percentuais e suas incidências</w:t>
      </w:r>
      <w:proofErr w:type="gramStart"/>
      <w:r w:rsidRPr="0001121C">
        <w:rPr>
          <w:rFonts w:cs="Arial"/>
          <w:i/>
          <w:sz w:val="20"/>
          <w:szCs w:val="22"/>
        </w:rPr>
        <w:t>)</w:t>
      </w:r>
      <w:proofErr w:type="gramEnd"/>
    </w:p>
    <w:p w:rsidR="000C101C" w:rsidRPr="00270B1F" w:rsidRDefault="000C101C" w:rsidP="00270B1F">
      <w:pPr>
        <w:ind w:firstLine="709"/>
        <w:jc w:val="both"/>
        <w:rPr>
          <w:rFonts w:cs="Arial"/>
          <w:sz w:val="10"/>
          <w:szCs w:val="10"/>
        </w:rPr>
      </w:pPr>
    </w:p>
    <w:tbl>
      <w:tblPr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C0C0C0"/>
        </w:tblBorders>
        <w:tblLook w:val="01E0"/>
      </w:tblPr>
      <w:tblGrid>
        <w:gridCol w:w="4660"/>
        <w:gridCol w:w="1827"/>
        <w:gridCol w:w="1418"/>
        <w:gridCol w:w="2126"/>
      </w:tblGrid>
      <w:tr w:rsidR="000C101C" w:rsidRPr="00DA0938" w:rsidTr="000D2A79">
        <w:trPr>
          <w:trHeight w:val="40"/>
        </w:trPr>
        <w:tc>
          <w:tcPr>
            <w:tcW w:w="4660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0C101C" w:rsidRPr="000D2A79" w:rsidRDefault="000C101C" w:rsidP="000D2A7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Principais </w:t>
            </w:r>
            <w:proofErr w:type="gramStart"/>
            <w:r w:rsidR="0001121C" w:rsidRPr="000D2A79">
              <w:rPr>
                <w:rFonts w:cs="Arial"/>
                <w:sz w:val="20"/>
              </w:rPr>
              <w:t>Acionistas</w:t>
            </w:r>
            <w:r w:rsidRPr="000D2A79">
              <w:rPr>
                <w:rFonts w:cs="Arial"/>
                <w:sz w:val="20"/>
              </w:rPr>
              <w:t>/</w:t>
            </w:r>
            <w:r w:rsidR="0001121C" w:rsidRPr="000D2A79">
              <w:rPr>
                <w:rFonts w:cs="Arial"/>
                <w:sz w:val="20"/>
              </w:rPr>
              <w:t>Cotistas</w:t>
            </w:r>
            <w:proofErr w:type="gramEnd"/>
          </w:p>
        </w:tc>
        <w:tc>
          <w:tcPr>
            <w:tcW w:w="1827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0C101C" w:rsidRPr="000D2A79" w:rsidRDefault="0001121C" w:rsidP="000D2A7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Valor quotas/Ações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0C101C" w:rsidRPr="000D2A79" w:rsidRDefault="000C101C" w:rsidP="000D2A7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% </w:t>
            </w:r>
            <w:r w:rsidR="0001121C" w:rsidRPr="000D2A79">
              <w:rPr>
                <w:rFonts w:cs="Arial"/>
                <w:sz w:val="20"/>
              </w:rPr>
              <w:t>do Capital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0C101C" w:rsidRPr="000D2A79" w:rsidRDefault="000C101C" w:rsidP="000D2A7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CPF/ CNPJ</w:t>
            </w:r>
          </w:p>
        </w:tc>
      </w:tr>
      <w:tr w:rsidR="000C101C" w:rsidRPr="00DA0938" w:rsidTr="000D2A79">
        <w:trPr>
          <w:trHeight w:val="40"/>
        </w:trPr>
        <w:tc>
          <w:tcPr>
            <w:tcW w:w="4660" w:type="dxa"/>
            <w:tcBorders>
              <w:right w:val="single" w:sz="4" w:space="0" w:color="auto"/>
            </w:tcBorders>
          </w:tcPr>
          <w:p w:rsidR="000C101C" w:rsidRDefault="000C101C" w:rsidP="003863A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:rsidR="000C101C" w:rsidRDefault="000C101C" w:rsidP="003863A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C101C" w:rsidRDefault="000C101C" w:rsidP="003863A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C101C" w:rsidRDefault="000C101C" w:rsidP="003863AE">
            <w:pPr>
              <w:rPr>
                <w:rFonts w:cs="Arial"/>
                <w:sz w:val="22"/>
                <w:szCs w:val="22"/>
              </w:rPr>
            </w:pPr>
          </w:p>
        </w:tc>
      </w:tr>
      <w:tr w:rsidR="000D2A79" w:rsidRPr="00DA0938" w:rsidTr="000D2A79">
        <w:trPr>
          <w:trHeight w:val="40"/>
        </w:trPr>
        <w:tc>
          <w:tcPr>
            <w:tcW w:w="4660" w:type="dxa"/>
            <w:tcBorders>
              <w:right w:val="single" w:sz="4" w:space="0" w:color="auto"/>
            </w:tcBorders>
          </w:tcPr>
          <w:p w:rsidR="000D2A79" w:rsidRDefault="000D2A79" w:rsidP="003863A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:rsidR="000D2A79" w:rsidRDefault="000D2A79" w:rsidP="003863A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D2A79" w:rsidRDefault="000D2A79" w:rsidP="003863A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2A79" w:rsidRDefault="000D2A79" w:rsidP="003863AE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763713" w:rsidRPr="0001121C" w:rsidRDefault="00763713" w:rsidP="00763713">
      <w:pPr>
        <w:ind w:firstLine="709"/>
        <w:jc w:val="both"/>
        <w:rPr>
          <w:rFonts w:cs="Arial"/>
          <w:sz w:val="20"/>
        </w:rPr>
      </w:pPr>
      <w:r w:rsidRPr="0001121C">
        <w:rPr>
          <w:rFonts w:cs="Arial"/>
          <w:i/>
          <w:sz w:val="20"/>
          <w:szCs w:val="22"/>
          <w:u w:val="single"/>
        </w:rPr>
        <w:t>Observação:</w:t>
      </w:r>
      <w:r w:rsidRPr="0001121C">
        <w:rPr>
          <w:rFonts w:cs="Arial"/>
          <w:sz w:val="20"/>
          <w:szCs w:val="22"/>
        </w:rPr>
        <w:t xml:space="preserve"> </w:t>
      </w:r>
      <w:r w:rsidRPr="0001121C">
        <w:rPr>
          <w:rFonts w:cs="Arial"/>
          <w:i/>
          <w:sz w:val="20"/>
        </w:rPr>
        <w:t>Deverá ser fornecido número de quotas/ações e % do capital; caso seja sem fins lucrativos, detalhar de onde se originam os recursos que mantêm a entidade, incluindo a forma de relacionamento jurídico entre o mantenedor e a entidade</w:t>
      </w:r>
      <w:r w:rsidRPr="0001121C">
        <w:rPr>
          <w:rFonts w:cs="Arial"/>
          <w:sz w:val="20"/>
        </w:rPr>
        <w:t>.</w:t>
      </w:r>
    </w:p>
    <w:p w:rsidR="000C101C" w:rsidRDefault="000C101C" w:rsidP="00763713">
      <w:pPr>
        <w:ind w:firstLine="709"/>
        <w:jc w:val="both"/>
        <w:rPr>
          <w:rFonts w:cs="Arial"/>
          <w:i/>
          <w:sz w:val="22"/>
          <w:szCs w:val="22"/>
          <w:u w:val="single"/>
        </w:rPr>
      </w:pPr>
    </w:p>
    <w:p w:rsidR="00270B1F" w:rsidRPr="00270B1F" w:rsidRDefault="00270B1F" w:rsidP="00270B1F">
      <w:pPr>
        <w:ind w:firstLine="709"/>
        <w:jc w:val="both"/>
        <w:rPr>
          <w:rFonts w:cs="Arial"/>
          <w:sz w:val="10"/>
          <w:szCs w:val="10"/>
        </w:rPr>
      </w:pPr>
    </w:p>
    <w:tbl>
      <w:tblPr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C0C0C0"/>
        </w:tblBorders>
        <w:tblLook w:val="01E0"/>
      </w:tblPr>
      <w:tblGrid>
        <w:gridCol w:w="7196"/>
        <w:gridCol w:w="2835"/>
      </w:tblGrid>
      <w:tr w:rsidR="00270B1F" w:rsidRPr="00DA0938" w:rsidTr="000D2A79">
        <w:trPr>
          <w:trHeight w:val="378"/>
        </w:trPr>
        <w:tc>
          <w:tcPr>
            <w:tcW w:w="7196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270B1F" w:rsidRPr="000D2A79" w:rsidRDefault="00270B1F" w:rsidP="000D2A79">
            <w:pPr>
              <w:rPr>
                <w:rFonts w:cs="Arial"/>
                <w:sz w:val="20"/>
                <w:szCs w:val="22"/>
              </w:rPr>
            </w:pPr>
            <w:r w:rsidRPr="000D2A79">
              <w:rPr>
                <w:rFonts w:cs="Arial"/>
                <w:sz w:val="20"/>
                <w:szCs w:val="22"/>
              </w:rPr>
              <w:t>Diretores</w:t>
            </w:r>
            <w:r w:rsidR="000C101C" w:rsidRPr="000D2A79">
              <w:rPr>
                <w:rFonts w:cs="Arial"/>
                <w:sz w:val="20"/>
                <w:szCs w:val="22"/>
              </w:rPr>
              <w:t>/ Representante Legal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:rsidR="00270B1F" w:rsidRPr="000D2A79" w:rsidRDefault="00270B1F" w:rsidP="000D2A79">
            <w:pPr>
              <w:rPr>
                <w:rFonts w:cs="Arial"/>
                <w:sz w:val="20"/>
                <w:szCs w:val="22"/>
              </w:rPr>
            </w:pPr>
            <w:r w:rsidRPr="000D2A79">
              <w:rPr>
                <w:rFonts w:cs="Arial"/>
                <w:sz w:val="20"/>
                <w:szCs w:val="22"/>
              </w:rPr>
              <w:t>CPF</w:t>
            </w:r>
          </w:p>
        </w:tc>
      </w:tr>
      <w:tr w:rsidR="00270B1F" w:rsidRPr="00DA0938" w:rsidTr="003863AE">
        <w:trPr>
          <w:trHeight w:val="40"/>
        </w:trPr>
        <w:tc>
          <w:tcPr>
            <w:tcW w:w="7196" w:type="dxa"/>
            <w:tcBorders>
              <w:right w:val="single" w:sz="4" w:space="0" w:color="auto"/>
            </w:tcBorders>
          </w:tcPr>
          <w:p w:rsidR="00270B1F" w:rsidRDefault="00270B1F" w:rsidP="003863A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70B1F" w:rsidRDefault="00270B1F" w:rsidP="003863AE">
            <w:pPr>
              <w:rPr>
                <w:rFonts w:cs="Arial"/>
                <w:sz w:val="22"/>
                <w:szCs w:val="22"/>
              </w:rPr>
            </w:pPr>
          </w:p>
        </w:tc>
      </w:tr>
      <w:tr w:rsidR="00270B1F" w:rsidRPr="00DA0938" w:rsidTr="003863AE">
        <w:trPr>
          <w:trHeight w:val="40"/>
        </w:trPr>
        <w:tc>
          <w:tcPr>
            <w:tcW w:w="7196" w:type="dxa"/>
            <w:tcBorders>
              <w:right w:val="single" w:sz="4" w:space="0" w:color="auto"/>
            </w:tcBorders>
          </w:tcPr>
          <w:p w:rsidR="00270B1F" w:rsidRDefault="00270B1F" w:rsidP="003863A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70B1F" w:rsidRDefault="00270B1F" w:rsidP="003863AE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270B1F" w:rsidRDefault="00270B1F" w:rsidP="00270B1F">
      <w:pPr>
        <w:ind w:firstLine="709"/>
        <w:jc w:val="both"/>
        <w:rPr>
          <w:rFonts w:cs="Arial"/>
          <w:sz w:val="22"/>
          <w:szCs w:val="22"/>
        </w:rPr>
      </w:pPr>
      <w:r w:rsidRPr="00270B1F">
        <w:rPr>
          <w:rFonts w:cs="Arial"/>
          <w:i/>
          <w:sz w:val="22"/>
          <w:szCs w:val="22"/>
          <w:u w:val="single"/>
        </w:rPr>
        <w:t>Observação:</w:t>
      </w:r>
      <w:r w:rsidRPr="00270B1F">
        <w:rPr>
          <w:rFonts w:cs="Arial"/>
          <w:sz w:val="22"/>
          <w:szCs w:val="22"/>
        </w:rPr>
        <w:t xml:space="preserve"> Anexar “</w:t>
      </w:r>
      <w:proofErr w:type="spellStart"/>
      <w:r w:rsidRPr="00270B1F">
        <w:rPr>
          <w:rFonts w:cs="Arial"/>
          <w:sz w:val="22"/>
          <w:szCs w:val="22"/>
        </w:rPr>
        <w:t>Curriculum</w:t>
      </w:r>
      <w:proofErr w:type="spellEnd"/>
      <w:r w:rsidRPr="00270B1F">
        <w:rPr>
          <w:rFonts w:cs="Arial"/>
          <w:sz w:val="22"/>
          <w:szCs w:val="22"/>
        </w:rPr>
        <w:t xml:space="preserve"> </w:t>
      </w:r>
      <w:proofErr w:type="spellStart"/>
      <w:r w:rsidRPr="00270B1F">
        <w:rPr>
          <w:rFonts w:cs="Arial"/>
          <w:sz w:val="22"/>
          <w:szCs w:val="22"/>
        </w:rPr>
        <w:t>Vitae</w:t>
      </w:r>
      <w:proofErr w:type="spellEnd"/>
      <w:r w:rsidRPr="00270B1F">
        <w:rPr>
          <w:rFonts w:cs="Arial"/>
          <w:sz w:val="22"/>
          <w:szCs w:val="22"/>
        </w:rPr>
        <w:t>”</w:t>
      </w:r>
    </w:p>
    <w:p w:rsidR="000C101C" w:rsidRPr="00DA0938" w:rsidRDefault="000C101C" w:rsidP="00270B1F">
      <w:pPr>
        <w:ind w:firstLine="709"/>
        <w:jc w:val="both"/>
        <w:rPr>
          <w:rFonts w:cs="Arial"/>
          <w:b/>
          <w:sz w:val="22"/>
          <w:szCs w:val="22"/>
        </w:rPr>
      </w:pPr>
    </w:p>
    <w:p w:rsidR="00C464A3" w:rsidRPr="008C4E2A" w:rsidRDefault="00C464A3" w:rsidP="00270B1F">
      <w:pPr>
        <w:ind w:left="1276"/>
        <w:jc w:val="both"/>
        <w:rPr>
          <w:rFonts w:cs="Arial"/>
          <w:sz w:val="10"/>
          <w:szCs w:val="10"/>
        </w:rPr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6D2690" w:rsidTr="00CE75D9">
        <w:tc>
          <w:tcPr>
            <w:tcW w:w="10065" w:type="dxa"/>
            <w:shd w:val="clear" w:color="auto" w:fill="EAF1DD"/>
            <w:vAlign w:val="center"/>
          </w:tcPr>
          <w:p w:rsidR="006D2690" w:rsidRPr="006D2690" w:rsidRDefault="006D2690" w:rsidP="00DC2855">
            <w:pPr>
              <w:numPr>
                <w:ilvl w:val="1"/>
                <w:numId w:val="4"/>
              </w:numPr>
              <w:tabs>
                <w:tab w:val="left" w:pos="209"/>
                <w:tab w:val="left" w:pos="426"/>
              </w:tabs>
              <w:ind w:left="0" w:firstLine="0"/>
              <w:rPr>
                <w:rFonts w:cs="Arial"/>
                <w:b/>
                <w:sz w:val="22"/>
              </w:rPr>
            </w:pPr>
            <w:r w:rsidRPr="006D2690">
              <w:rPr>
                <w:rFonts w:cs="Arial"/>
                <w:b/>
                <w:sz w:val="22"/>
              </w:rPr>
              <w:t>PROPRIEDADES</w:t>
            </w:r>
            <w:r w:rsidR="005E0153">
              <w:rPr>
                <w:rFonts w:cs="Arial"/>
                <w:sz w:val="22"/>
              </w:rPr>
              <w:t xml:space="preserve"> </w:t>
            </w:r>
            <w:r w:rsidR="005E0153" w:rsidRPr="005E0153">
              <w:rPr>
                <w:rFonts w:cs="Arial"/>
                <w:b/>
                <w:sz w:val="22"/>
              </w:rPr>
              <w:t>OBJETO DO CRÉDITO</w:t>
            </w:r>
          </w:p>
        </w:tc>
      </w:tr>
    </w:tbl>
    <w:p w:rsidR="006D2690" w:rsidRPr="00270B1F" w:rsidRDefault="006D2690" w:rsidP="00270B1F">
      <w:pPr>
        <w:ind w:firstLine="709"/>
        <w:jc w:val="both"/>
        <w:rPr>
          <w:rFonts w:cs="Arial"/>
          <w:sz w:val="10"/>
          <w:szCs w:val="10"/>
        </w:rPr>
      </w:pPr>
    </w:p>
    <w:tbl>
      <w:tblPr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C0C0C0"/>
        </w:tblBorders>
        <w:tblLook w:val="01E0"/>
      </w:tblPr>
      <w:tblGrid>
        <w:gridCol w:w="10031"/>
      </w:tblGrid>
      <w:tr w:rsidR="00270B1F" w:rsidRPr="00DA0938" w:rsidTr="003863AE">
        <w:trPr>
          <w:trHeight w:val="40"/>
        </w:trPr>
        <w:tc>
          <w:tcPr>
            <w:tcW w:w="10031" w:type="dxa"/>
          </w:tcPr>
          <w:p w:rsidR="00270B1F" w:rsidRPr="00DA0938" w:rsidRDefault="00270B1F" w:rsidP="00270B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Denominação</w:t>
            </w:r>
            <w:r w:rsidRPr="00DA0938">
              <w:rPr>
                <w:rFonts w:cs="Arial"/>
                <w:sz w:val="22"/>
                <w:szCs w:val="22"/>
              </w:rPr>
              <w:t>:</w:t>
            </w:r>
          </w:p>
        </w:tc>
      </w:tr>
      <w:tr w:rsidR="00BB0879" w:rsidRPr="00DA0938" w:rsidTr="00270B1F">
        <w:trPr>
          <w:trHeight w:val="40"/>
        </w:trPr>
        <w:tc>
          <w:tcPr>
            <w:tcW w:w="10031" w:type="dxa"/>
          </w:tcPr>
          <w:p w:rsidR="00BB0879" w:rsidRPr="00DA0938" w:rsidRDefault="00270B1F" w:rsidP="00270B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Matrícula (s) no CRI</w:t>
            </w:r>
            <w:r w:rsidRPr="00DA0938">
              <w:rPr>
                <w:rFonts w:cs="Arial"/>
                <w:sz w:val="22"/>
                <w:szCs w:val="22"/>
              </w:rPr>
              <w:t>:</w:t>
            </w:r>
          </w:p>
        </w:tc>
      </w:tr>
      <w:tr w:rsidR="00270B1F" w:rsidRPr="00DA0938" w:rsidTr="00270B1F">
        <w:trPr>
          <w:trHeight w:val="40"/>
        </w:trPr>
        <w:tc>
          <w:tcPr>
            <w:tcW w:w="10031" w:type="dxa"/>
          </w:tcPr>
          <w:p w:rsidR="00270B1F" w:rsidRDefault="00270B1F" w:rsidP="00270B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Área (ha):</w:t>
            </w:r>
          </w:p>
        </w:tc>
      </w:tr>
      <w:tr w:rsidR="00270B1F" w:rsidRPr="00DA0938" w:rsidTr="00270B1F">
        <w:trPr>
          <w:trHeight w:val="40"/>
        </w:trPr>
        <w:tc>
          <w:tcPr>
            <w:tcW w:w="10031" w:type="dxa"/>
          </w:tcPr>
          <w:p w:rsidR="00270B1F" w:rsidRDefault="00270B1F" w:rsidP="00270B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Localização:</w:t>
            </w:r>
          </w:p>
        </w:tc>
      </w:tr>
      <w:tr w:rsidR="00270B1F" w:rsidRPr="00DA0938" w:rsidTr="00270B1F">
        <w:trPr>
          <w:trHeight w:val="40"/>
        </w:trPr>
        <w:tc>
          <w:tcPr>
            <w:tcW w:w="10031" w:type="dxa"/>
          </w:tcPr>
          <w:p w:rsidR="00270B1F" w:rsidRDefault="00270B1F" w:rsidP="00270B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Roteiro de acesso:</w:t>
            </w:r>
          </w:p>
        </w:tc>
      </w:tr>
      <w:tr w:rsidR="00270B1F" w:rsidRPr="00DA0938" w:rsidTr="00270B1F">
        <w:trPr>
          <w:trHeight w:val="40"/>
        </w:trPr>
        <w:tc>
          <w:tcPr>
            <w:tcW w:w="10031" w:type="dxa"/>
          </w:tcPr>
          <w:p w:rsidR="00270B1F" w:rsidRDefault="00270B1F" w:rsidP="00270B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Proprietário (s):</w:t>
            </w:r>
          </w:p>
        </w:tc>
      </w:tr>
      <w:tr w:rsidR="008C4E2A" w:rsidRPr="00DA0938" w:rsidTr="00270B1F">
        <w:trPr>
          <w:trHeight w:val="40"/>
        </w:trPr>
        <w:tc>
          <w:tcPr>
            <w:tcW w:w="10031" w:type="dxa"/>
          </w:tcPr>
          <w:p w:rsidR="008C4E2A" w:rsidRDefault="008C4E2A" w:rsidP="00270B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Regime de exploração do imóvel:</w:t>
            </w:r>
          </w:p>
        </w:tc>
      </w:tr>
      <w:tr w:rsidR="005E0153" w:rsidRPr="00DA0938" w:rsidTr="00270B1F">
        <w:trPr>
          <w:trHeight w:val="40"/>
        </w:trPr>
        <w:tc>
          <w:tcPr>
            <w:tcW w:w="10031" w:type="dxa"/>
          </w:tcPr>
          <w:p w:rsidR="005E0153" w:rsidRPr="00DA0938" w:rsidRDefault="005E0153" w:rsidP="00270B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Características Geográficas: Tipo de solo, vegetação, bacia hidrográfica, índices pluviométricos, etc.</w:t>
            </w:r>
          </w:p>
        </w:tc>
      </w:tr>
      <w:tr w:rsidR="008C4E2A" w:rsidRPr="00DA0938" w:rsidTr="00270B1F">
        <w:trPr>
          <w:trHeight w:val="40"/>
        </w:trPr>
        <w:tc>
          <w:tcPr>
            <w:tcW w:w="10031" w:type="dxa"/>
          </w:tcPr>
          <w:p w:rsidR="008C4E2A" w:rsidRDefault="008C4E2A" w:rsidP="00270B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Outras informações julgadas importantes:</w:t>
            </w:r>
          </w:p>
          <w:p w:rsidR="005E0153" w:rsidRDefault="005E0153" w:rsidP="00270B1F">
            <w:pPr>
              <w:rPr>
                <w:rFonts w:cs="Arial"/>
                <w:sz w:val="22"/>
                <w:szCs w:val="22"/>
              </w:rPr>
            </w:pPr>
          </w:p>
          <w:p w:rsidR="005E0153" w:rsidRDefault="005E0153" w:rsidP="00270B1F">
            <w:pPr>
              <w:rPr>
                <w:rFonts w:cs="Arial"/>
                <w:sz w:val="22"/>
                <w:szCs w:val="22"/>
              </w:rPr>
            </w:pPr>
          </w:p>
          <w:p w:rsidR="000C101C" w:rsidRDefault="000C101C" w:rsidP="00270B1F">
            <w:pPr>
              <w:rPr>
                <w:rFonts w:cs="Arial"/>
                <w:sz w:val="22"/>
                <w:szCs w:val="22"/>
              </w:rPr>
            </w:pPr>
          </w:p>
          <w:p w:rsidR="000C101C" w:rsidRDefault="000C101C" w:rsidP="00270B1F">
            <w:pPr>
              <w:rPr>
                <w:rFonts w:cs="Arial"/>
                <w:sz w:val="22"/>
                <w:szCs w:val="22"/>
              </w:rPr>
            </w:pPr>
          </w:p>
          <w:p w:rsidR="000C101C" w:rsidRDefault="000C101C" w:rsidP="00270B1F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C464A3" w:rsidRDefault="00C464A3" w:rsidP="00270B1F">
      <w:pPr>
        <w:ind w:firstLine="709"/>
        <w:jc w:val="both"/>
        <w:rPr>
          <w:rFonts w:cs="Arial"/>
          <w:b/>
          <w:sz w:val="22"/>
          <w:szCs w:val="22"/>
        </w:rPr>
      </w:pPr>
    </w:p>
    <w:p w:rsidR="00A52B01" w:rsidRDefault="00A52B01" w:rsidP="00270B1F">
      <w:pPr>
        <w:ind w:firstLine="709"/>
        <w:jc w:val="both"/>
        <w:rPr>
          <w:rFonts w:cs="Arial"/>
          <w:b/>
          <w:sz w:val="22"/>
          <w:szCs w:val="22"/>
        </w:rPr>
      </w:pPr>
    </w:p>
    <w:p w:rsidR="00A52B01" w:rsidRDefault="00A52B01" w:rsidP="00270B1F">
      <w:pPr>
        <w:ind w:firstLine="709"/>
        <w:jc w:val="both"/>
        <w:rPr>
          <w:rFonts w:cs="Arial"/>
          <w:b/>
          <w:sz w:val="22"/>
          <w:szCs w:val="22"/>
        </w:rPr>
      </w:pP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9497"/>
      </w:tblGrid>
      <w:tr w:rsidR="008C4E2A" w:rsidRPr="00DA0938" w:rsidTr="00CE75D9">
        <w:tc>
          <w:tcPr>
            <w:tcW w:w="9497" w:type="dxa"/>
            <w:vAlign w:val="center"/>
          </w:tcPr>
          <w:p w:rsidR="008C4E2A" w:rsidRPr="005E0153" w:rsidRDefault="008C4E2A" w:rsidP="00B03C40">
            <w:pPr>
              <w:numPr>
                <w:ilvl w:val="0"/>
                <w:numId w:val="3"/>
              </w:numPr>
              <w:tabs>
                <w:tab w:val="left" w:pos="183"/>
                <w:tab w:val="left" w:pos="284"/>
              </w:tabs>
              <w:spacing w:before="120"/>
              <w:ind w:hanging="648"/>
              <w:rPr>
                <w:rFonts w:cs="Arial"/>
                <w:b/>
                <w:sz w:val="22"/>
              </w:rPr>
            </w:pPr>
            <w:r w:rsidRPr="005E0153">
              <w:rPr>
                <w:rFonts w:cs="Arial"/>
                <w:b/>
                <w:sz w:val="22"/>
              </w:rPr>
              <w:lastRenderedPageBreak/>
              <w:t xml:space="preserve">LEVANTAMENTO </w:t>
            </w:r>
          </w:p>
        </w:tc>
      </w:tr>
      <w:tr w:rsidR="008A347B" w:rsidRPr="000D2A79" w:rsidTr="00CE75D9">
        <w:tblPrEx>
          <w:shd w:val="clear" w:color="auto" w:fill="EAF1DD"/>
        </w:tblPrEx>
        <w:tc>
          <w:tcPr>
            <w:tcW w:w="9497" w:type="dxa"/>
            <w:shd w:val="clear" w:color="auto" w:fill="EAF1DD"/>
            <w:vAlign w:val="center"/>
          </w:tcPr>
          <w:p w:rsidR="008A347B" w:rsidRPr="000D2A79" w:rsidRDefault="008A347B" w:rsidP="0001121C">
            <w:pPr>
              <w:numPr>
                <w:ilvl w:val="1"/>
                <w:numId w:val="35"/>
              </w:numPr>
              <w:tabs>
                <w:tab w:val="left" w:pos="183"/>
                <w:tab w:val="left" w:pos="284"/>
                <w:tab w:val="left" w:pos="462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PATRIMONIAL</w:t>
            </w:r>
          </w:p>
        </w:tc>
      </w:tr>
    </w:tbl>
    <w:p w:rsidR="008A347B" w:rsidRPr="000D2A79" w:rsidRDefault="008A347B" w:rsidP="00270B1F">
      <w:pPr>
        <w:ind w:firstLine="709"/>
        <w:jc w:val="both"/>
        <w:rPr>
          <w:rFonts w:cs="Arial"/>
          <w:b/>
          <w:sz w:val="10"/>
          <w:szCs w:val="10"/>
        </w:rPr>
      </w:pP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8A347B" w:rsidRPr="000D2A79" w:rsidTr="003863AE">
        <w:tc>
          <w:tcPr>
            <w:tcW w:w="9639" w:type="dxa"/>
            <w:vAlign w:val="center"/>
          </w:tcPr>
          <w:p w:rsidR="008A347B" w:rsidRPr="000D2A79" w:rsidRDefault="008A347B" w:rsidP="003863AE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 xml:space="preserve">2.1.1. </w:t>
            </w:r>
            <w:r w:rsidRPr="000D2A79">
              <w:rPr>
                <w:rFonts w:cs="Arial"/>
                <w:b/>
                <w:sz w:val="22"/>
              </w:rPr>
              <w:t xml:space="preserve">IMÓVEIS </w:t>
            </w:r>
            <w:r w:rsidRPr="000D2A79">
              <w:rPr>
                <w:rFonts w:cs="Arial"/>
                <w:sz w:val="22"/>
              </w:rPr>
              <w:t>(</w:t>
            </w:r>
            <w:r w:rsidR="005E0153" w:rsidRPr="000D2A79">
              <w:rPr>
                <w:rFonts w:cs="Arial"/>
                <w:sz w:val="22"/>
              </w:rPr>
              <w:t>apresentar um quadro para cada imóvel)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60"/>
              <w:gridCol w:w="817"/>
              <w:gridCol w:w="1843"/>
              <w:gridCol w:w="1134"/>
              <w:gridCol w:w="992"/>
              <w:gridCol w:w="1020"/>
              <w:gridCol w:w="823"/>
            </w:tblGrid>
            <w:tr w:rsidR="005E0153" w:rsidRPr="000D2A79" w:rsidTr="00030B9D">
              <w:tc>
                <w:tcPr>
                  <w:tcW w:w="9330" w:type="dxa"/>
                  <w:gridSpan w:val="7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2"/>
                    </w:rPr>
                  </w:pPr>
                  <w:r w:rsidRPr="000D2A79">
                    <w:rPr>
                      <w:rFonts w:cs="Arial"/>
                      <w:sz w:val="20"/>
                    </w:rPr>
                    <w:t>DENOMINAÇÃO</w:t>
                  </w:r>
                  <w:r w:rsidR="0066745E" w:rsidRPr="000D2A79">
                    <w:rPr>
                      <w:rFonts w:cs="Arial"/>
                      <w:sz w:val="20"/>
                    </w:rPr>
                    <w:t xml:space="preserve"> - </w:t>
                  </w:r>
                </w:p>
              </w:tc>
            </w:tr>
            <w:tr w:rsidR="005E0153" w:rsidRPr="000D2A79" w:rsidTr="00350013">
              <w:tc>
                <w:tcPr>
                  <w:tcW w:w="2760" w:type="dxa"/>
                  <w:shd w:val="clear" w:color="auto" w:fill="D6E3BC"/>
                  <w:vAlign w:val="center"/>
                </w:tcPr>
                <w:p w:rsidR="005E0153" w:rsidRPr="000D2A79" w:rsidRDefault="000D2A79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 xml:space="preserve">Especificação </w:t>
                  </w:r>
                  <w:r w:rsidR="00496EFC" w:rsidRPr="000D2A79">
                    <w:rPr>
                      <w:rFonts w:cs="Arial"/>
                      <w:sz w:val="20"/>
                    </w:rPr>
                    <w:t>(</w:t>
                  </w:r>
                  <w:r w:rsidRPr="000D2A79">
                    <w:rPr>
                      <w:rFonts w:cs="Arial"/>
                      <w:sz w:val="20"/>
                    </w:rPr>
                    <w:t>terras</w:t>
                  </w:r>
                  <w:r w:rsidR="00496EFC" w:rsidRPr="000D2A79">
                    <w:rPr>
                      <w:rFonts w:cs="Arial"/>
                      <w:sz w:val="20"/>
                    </w:rPr>
                    <w:t>)</w:t>
                  </w:r>
                </w:p>
              </w:tc>
              <w:tc>
                <w:tcPr>
                  <w:tcW w:w="758" w:type="dxa"/>
                  <w:shd w:val="clear" w:color="auto" w:fill="D6E3BC"/>
                  <w:vAlign w:val="center"/>
                </w:tcPr>
                <w:p w:rsidR="005E0153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Quant.</w:t>
                  </w:r>
                </w:p>
              </w:tc>
              <w:tc>
                <w:tcPr>
                  <w:tcW w:w="1843" w:type="dxa"/>
                  <w:shd w:val="clear" w:color="auto" w:fill="D6E3BC"/>
                  <w:vAlign w:val="center"/>
                </w:tcPr>
                <w:p w:rsidR="005E0153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Tipo de solo predominante</w:t>
                  </w:r>
                </w:p>
              </w:tc>
              <w:tc>
                <w:tcPr>
                  <w:tcW w:w="1134" w:type="dxa"/>
                  <w:shd w:val="clear" w:color="auto" w:fill="D6E3BC"/>
                  <w:vAlign w:val="center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 xml:space="preserve">Classe </w:t>
                  </w:r>
                  <w:proofErr w:type="spellStart"/>
                  <w:proofErr w:type="gramStart"/>
                  <w:r w:rsidRPr="000D2A79">
                    <w:rPr>
                      <w:rFonts w:cs="Arial"/>
                      <w:sz w:val="20"/>
                    </w:rPr>
                    <w:t>cap.</w:t>
                  </w:r>
                  <w:proofErr w:type="gramEnd"/>
                  <w:r w:rsidRPr="000D2A79">
                    <w:rPr>
                      <w:rFonts w:cs="Arial"/>
                      <w:sz w:val="20"/>
                    </w:rPr>
                    <w:t>de</w:t>
                  </w:r>
                  <w:proofErr w:type="spellEnd"/>
                  <w:r w:rsidRPr="000D2A79">
                    <w:rPr>
                      <w:rFonts w:cs="Arial"/>
                      <w:sz w:val="20"/>
                    </w:rPr>
                    <w:t xml:space="preserve"> uso</w:t>
                  </w:r>
                </w:p>
              </w:tc>
              <w:tc>
                <w:tcPr>
                  <w:tcW w:w="992" w:type="dxa"/>
                  <w:shd w:val="clear" w:color="auto" w:fill="D6E3BC"/>
                  <w:vAlign w:val="center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Reserva legal</w:t>
                  </w:r>
                  <w:r w:rsidR="00040E79" w:rsidRPr="000D2A79">
                    <w:rPr>
                      <w:rFonts w:cs="Arial"/>
                      <w:sz w:val="20"/>
                    </w:rPr>
                    <w:t xml:space="preserve"> (3)</w:t>
                  </w:r>
                  <w:r w:rsidRPr="000D2A79">
                    <w:rPr>
                      <w:rFonts w:cs="Arial"/>
                      <w:sz w:val="20"/>
                    </w:rPr>
                    <w:t xml:space="preserve"> (ha)</w:t>
                  </w:r>
                </w:p>
              </w:tc>
              <w:tc>
                <w:tcPr>
                  <w:tcW w:w="1020" w:type="dxa"/>
                  <w:shd w:val="clear" w:color="auto" w:fill="D6E3BC"/>
                  <w:vAlign w:val="center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 xml:space="preserve">Valor </w:t>
                  </w:r>
                  <w:proofErr w:type="spellStart"/>
                  <w:r w:rsidRPr="000D2A79">
                    <w:rPr>
                      <w:rFonts w:cs="Arial"/>
                      <w:sz w:val="20"/>
                    </w:rPr>
                    <w:t>Unit</w:t>
                  </w:r>
                  <w:proofErr w:type="spellEnd"/>
                  <w:r w:rsidRPr="000D2A79">
                    <w:rPr>
                      <w:rFonts w:cs="Arial"/>
                      <w:sz w:val="20"/>
                    </w:rPr>
                    <w:t>. (R$/ha)</w:t>
                  </w:r>
                </w:p>
              </w:tc>
              <w:tc>
                <w:tcPr>
                  <w:tcW w:w="823" w:type="dxa"/>
                  <w:shd w:val="clear" w:color="auto" w:fill="D6E3BC"/>
                  <w:vAlign w:val="center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Valor (R$)</w:t>
                  </w:r>
                </w:p>
              </w:tc>
            </w:tr>
            <w:tr w:rsidR="005E0153" w:rsidRPr="000D2A79" w:rsidTr="00030B9D">
              <w:tc>
                <w:tcPr>
                  <w:tcW w:w="2760" w:type="dxa"/>
                </w:tcPr>
                <w:p w:rsidR="005E0153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Culturas anuais</w:t>
                  </w:r>
                </w:p>
              </w:tc>
              <w:tc>
                <w:tcPr>
                  <w:tcW w:w="758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shd w:val="clear" w:color="auto" w:fill="C4BC96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5E0153" w:rsidRPr="000D2A79" w:rsidTr="00030B9D">
              <w:tc>
                <w:tcPr>
                  <w:tcW w:w="2760" w:type="dxa"/>
                </w:tcPr>
                <w:p w:rsidR="005E0153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Culturas permanentes (1)</w:t>
                  </w:r>
                </w:p>
              </w:tc>
              <w:tc>
                <w:tcPr>
                  <w:tcW w:w="758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shd w:val="clear" w:color="auto" w:fill="C4BC96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5E0153" w:rsidRPr="000D2A79" w:rsidTr="00030B9D">
              <w:tc>
                <w:tcPr>
                  <w:tcW w:w="2760" w:type="dxa"/>
                </w:tcPr>
                <w:p w:rsidR="005E0153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Pastagens nativas</w:t>
                  </w:r>
                </w:p>
              </w:tc>
              <w:tc>
                <w:tcPr>
                  <w:tcW w:w="758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5E0153" w:rsidRPr="000D2A79" w:rsidTr="00030B9D">
              <w:tc>
                <w:tcPr>
                  <w:tcW w:w="2760" w:type="dxa"/>
                </w:tcPr>
                <w:p w:rsidR="005E0153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Pastagens formadas</w:t>
                  </w:r>
                  <w:r w:rsidR="00040E79" w:rsidRPr="000D2A79">
                    <w:rPr>
                      <w:rFonts w:cs="Arial"/>
                      <w:sz w:val="20"/>
                    </w:rPr>
                    <w:t xml:space="preserve"> </w:t>
                  </w:r>
                  <w:r w:rsidRPr="000D2A79">
                    <w:rPr>
                      <w:rFonts w:cs="Arial"/>
                      <w:sz w:val="20"/>
                    </w:rPr>
                    <w:t>(1)</w:t>
                  </w:r>
                  <w:r w:rsidR="00040E79" w:rsidRPr="000D2A79">
                    <w:rPr>
                      <w:rFonts w:cs="Arial"/>
                      <w:sz w:val="20"/>
                    </w:rPr>
                    <w:t xml:space="preserve"> (4)</w:t>
                  </w:r>
                </w:p>
              </w:tc>
              <w:tc>
                <w:tcPr>
                  <w:tcW w:w="758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shd w:val="clear" w:color="auto" w:fill="C4BC96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5E0153" w:rsidRPr="000D2A79" w:rsidTr="00030B9D">
              <w:tc>
                <w:tcPr>
                  <w:tcW w:w="2760" w:type="dxa"/>
                </w:tcPr>
                <w:p w:rsidR="005E0153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Florestas nativas</w:t>
                  </w:r>
                </w:p>
              </w:tc>
              <w:tc>
                <w:tcPr>
                  <w:tcW w:w="758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5E0153" w:rsidRPr="000D2A79" w:rsidTr="00030B9D">
              <w:tc>
                <w:tcPr>
                  <w:tcW w:w="2760" w:type="dxa"/>
                </w:tcPr>
                <w:p w:rsidR="005E0153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Florestas regeneradas</w:t>
                  </w:r>
                </w:p>
              </w:tc>
              <w:tc>
                <w:tcPr>
                  <w:tcW w:w="758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5E0153" w:rsidRPr="000D2A79" w:rsidTr="00030B9D">
              <w:tc>
                <w:tcPr>
                  <w:tcW w:w="2760" w:type="dxa"/>
                </w:tcPr>
                <w:p w:rsidR="005E0153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Capoeiras</w:t>
                  </w:r>
                </w:p>
              </w:tc>
              <w:tc>
                <w:tcPr>
                  <w:tcW w:w="758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5E0153" w:rsidRPr="000D2A79" w:rsidTr="00030B9D">
              <w:tc>
                <w:tcPr>
                  <w:tcW w:w="2760" w:type="dxa"/>
                </w:tcPr>
                <w:p w:rsidR="005E0153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Cerrado (caracterizar)</w:t>
                  </w:r>
                </w:p>
              </w:tc>
              <w:tc>
                <w:tcPr>
                  <w:tcW w:w="758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5E0153" w:rsidRPr="000D2A79" w:rsidRDefault="005E0153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496EFC" w:rsidRPr="000D2A79" w:rsidTr="00030B9D">
              <w:tc>
                <w:tcPr>
                  <w:tcW w:w="2760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Ocupadas com benfeitorias</w:t>
                  </w:r>
                </w:p>
              </w:tc>
              <w:tc>
                <w:tcPr>
                  <w:tcW w:w="758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shd w:val="clear" w:color="auto" w:fill="C4BC96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496EFC" w:rsidRPr="000D2A79" w:rsidTr="00030B9D">
              <w:tc>
                <w:tcPr>
                  <w:tcW w:w="2760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Outros usos (2)</w:t>
                  </w:r>
                </w:p>
              </w:tc>
              <w:tc>
                <w:tcPr>
                  <w:tcW w:w="758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496EFC" w:rsidRPr="000D2A79" w:rsidTr="00030B9D">
              <w:tc>
                <w:tcPr>
                  <w:tcW w:w="2760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b/>
                      <w:sz w:val="20"/>
                    </w:rPr>
                  </w:pPr>
                  <w:proofErr w:type="gramStart"/>
                  <w:r w:rsidRPr="000D2A79">
                    <w:rPr>
                      <w:rFonts w:cs="Arial"/>
                      <w:b/>
                      <w:sz w:val="20"/>
                    </w:rPr>
                    <w:t>TOTAL - TERRAS</w:t>
                  </w:r>
                  <w:proofErr w:type="gramEnd"/>
                </w:p>
              </w:tc>
              <w:tc>
                <w:tcPr>
                  <w:tcW w:w="758" w:type="dxa"/>
                  <w:shd w:val="clear" w:color="auto" w:fill="FFFFFF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C4BC96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C4BC96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shd w:val="clear" w:color="auto" w:fill="C4BC96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  <w:shd w:val="clear" w:color="auto" w:fill="C4BC96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496EFC" w:rsidRPr="000D2A79" w:rsidTr="00030B9D">
              <w:tc>
                <w:tcPr>
                  <w:tcW w:w="2760" w:type="dxa"/>
                  <w:shd w:val="clear" w:color="auto" w:fill="D6E3BC"/>
                  <w:vAlign w:val="center"/>
                </w:tcPr>
                <w:p w:rsidR="00496EFC" w:rsidRPr="000D2A79" w:rsidRDefault="000D2A79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 xml:space="preserve">Especificação </w:t>
                  </w:r>
                  <w:r w:rsidR="00496EFC" w:rsidRPr="000D2A79">
                    <w:rPr>
                      <w:rFonts w:cs="Arial"/>
                      <w:sz w:val="20"/>
                    </w:rPr>
                    <w:t>(</w:t>
                  </w:r>
                  <w:r w:rsidRPr="000D2A79">
                    <w:rPr>
                      <w:rFonts w:cs="Arial"/>
                      <w:sz w:val="20"/>
                    </w:rPr>
                    <w:t>benfeitorias</w:t>
                  </w:r>
                  <w:r w:rsidR="00496EFC" w:rsidRPr="000D2A79">
                    <w:rPr>
                      <w:rFonts w:cs="Arial"/>
                      <w:sz w:val="20"/>
                    </w:rPr>
                    <w:t>)</w:t>
                  </w:r>
                </w:p>
              </w:tc>
              <w:tc>
                <w:tcPr>
                  <w:tcW w:w="758" w:type="dxa"/>
                  <w:shd w:val="clear" w:color="auto" w:fill="D6E3BC"/>
                  <w:vAlign w:val="center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Quant.</w:t>
                  </w:r>
                </w:p>
              </w:tc>
              <w:tc>
                <w:tcPr>
                  <w:tcW w:w="3969" w:type="dxa"/>
                  <w:gridSpan w:val="3"/>
                  <w:shd w:val="clear" w:color="auto" w:fill="D6E3BC"/>
                  <w:vAlign w:val="center"/>
                </w:tcPr>
                <w:p w:rsidR="00496EFC" w:rsidRPr="000D2A79" w:rsidRDefault="000D2A79" w:rsidP="00C14A24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 xml:space="preserve">Características </w:t>
                  </w:r>
                  <w:r w:rsidR="00496EFC" w:rsidRPr="000D2A79">
                    <w:rPr>
                      <w:rFonts w:cs="Arial"/>
                      <w:sz w:val="20"/>
                    </w:rPr>
                    <w:t>(idade e estado de conservação)</w:t>
                  </w:r>
                </w:p>
              </w:tc>
              <w:tc>
                <w:tcPr>
                  <w:tcW w:w="1020" w:type="dxa"/>
                  <w:shd w:val="clear" w:color="auto" w:fill="D6E3BC"/>
                  <w:vAlign w:val="center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 xml:space="preserve">Valor </w:t>
                  </w:r>
                  <w:proofErr w:type="spellStart"/>
                  <w:r w:rsidRPr="000D2A79">
                    <w:rPr>
                      <w:rFonts w:cs="Arial"/>
                      <w:sz w:val="20"/>
                    </w:rPr>
                    <w:t>Unit</w:t>
                  </w:r>
                  <w:proofErr w:type="spellEnd"/>
                  <w:r w:rsidRPr="000D2A79">
                    <w:rPr>
                      <w:rFonts w:cs="Arial"/>
                      <w:sz w:val="20"/>
                    </w:rPr>
                    <w:t>. (R$/ha)</w:t>
                  </w:r>
                </w:p>
              </w:tc>
              <w:tc>
                <w:tcPr>
                  <w:tcW w:w="823" w:type="dxa"/>
                  <w:shd w:val="clear" w:color="auto" w:fill="D6E3BC"/>
                  <w:vAlign w:val="center"/>
                </w:tcPr>
                <w:p w:rsidR="00496EFC" w:rsidRPr="000D2A79" w:rsidRDefault="00496EFC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jc w:val="center"/>
                    <w:rPr>
                      <w:rFonts w:cs="Arial"/>
                      <w:sz w:val="20"/>
                    </w:rPr>
                  </w:pPr>
                  <w:r w:rsidRPr="000D2A79">
                    <w:rPr>
                      <w:rFonts w:cs="Arial"/>
                      <w:sz w:val="20"/>
                    </w:rPr>
                    <w:t>Valor (R$)</w:t>
                  </w:r>
                </w:p>
              </w:tc>
            </w:tr>
            <w:tr w:rsidR="00AB1101" w:rsidRPr="000D2A79" w:rsidTr="00030B9D">
              <w:tc>
                <w:tcPr>
                  <w:tcW w:w="2760" w:type="dxa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58" w:type="dxa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969" w:type="dxa"/>
                  <w:gridSpan w:val="3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AB1101" w:rsidRPr="000D2A79" w:rsidTr="00030B9D">
              <w:tc>
                <w:tcPr>
                  <w:tcW w:w="2760" w:type="dxa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58" w:type="dxa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969" w:type="dxa"/>
                  <w:gridSpan w:val="3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  <w:tr w:rsidR="00AB1101" w:rsidRPr="000D2A79" w:rsidTr="00030B9D">
              <w:tc>
                <w:tcPr>
                  <w:tcW w:w="2760" w:type="dxa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  <w:proofErr w:type="gramStart"/>
                  <w:r w:rsidRPr="000D2A79">
                    <w:rPr>
                      <w:rFonts w:cs="Arial"/>
                      <w:b/>
                      <w:sz w:val="20"/>
                    </w:rPr>
                    <w:t>TOTAL - BENFEITORIAS</w:t>
                  </w:r>
                  <w:proofErr w:type="gramEnd"/>
                </w:p>
              </w:tc>
              <w:tc>
                <w:tcPr>
                  <w:tcW w:w="758" w:type="dxa"/>
                  <w:shd w:val="clear" w:color="auto" w:fill="C4BC96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969" w:type="dxa"/>
                  <w:gridSpan w:val="3"/>
                  <w:shd w:val="clear" w:color="auto" w:fill="C4BC96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020" w:type="dxa"/>
                  <w:shd w:val="clear" w:color="auto" w:fill="C4BC96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:rsidR="00AB1101" w:rsidRPr="000D2A79" w:rsidRDefault="00AB1101" w:rsidP="00030B9D">
                  <w:pPr>
                    <w:tabs>
                      <w:tab w:val="num" w:pos="142"/>
                      <w:tab w:val="left" w:pos="183"/>
                      <w:tab w:val="left" w:pos="284"/>
                    </w:tabs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5E0153" w:rsidRPr="000D2A79" w:rsidRDefault="005E0153" w:rsidP="003863AE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</w:p>
        </w:tc>
      </w:tr>
    </w:tbl>
    <w:p w:rsidR="008A347B" w:rsidRPr="000D2A79" w:rsidRDefault="00496EFC" w:rsidP="00496EFC">
      <w:pPr>
        <w:numPr>
          <w:ilvl w:val="0"/>
          <w:numId w:val="6"/>
        </w:numPr>
        <w:jc w:val="both"/>
        <w:rPr>
          <w:rFonts w:cs="Arial"/>
          <w:sz w:val="20"/>
        </w:rPr>
      </w:pPr>
      <w:r w:rsidRPr="000D2A79">
        <w:rPr>
          <w:rFonts w:cs="Arial"/>
          <w:sz w:val="20"/>
        </w:rPr>
        <w:t xml:space="preserve">Indicar: espécie, idade e estado geral da cultura/floresta ou </w:t>
      </w:r>
      <w:proofErr w:type="gramStart"/>
      <w:r w:rsidRPr="000D2A79">
        <w:rPr>
          <w:rFonts w:cs="Arial"/>
          <w:sz w:val="20"/>
        </w:rPr>
        <w:t>pastagem</w:t>
      </w:r>
      <w:proofErr w:type="gramEnd"/>
    </w:p>
    <w:p w:rsidR="00496EFC" w:rsidRPr="000D2A79" w:rsidRDefault="00496EFC" w:rsidP="00496EFC">
      <w:pPr>
        <w:numPr>
          <w:ilvl w:val="0"/>
          <w:numId w:val="6"/>
        </w:numPr>
        <w:jc w:val="both"/>
        <w:rPr>
          <w:rFonts w:cs="Arial"/>
          <w:sz w:val="20"/>
        </w:rPr>
      </w:pPr>
      <w:r w:rsidRPr="000D2A79">
        <w:rPr>
          <w:rFonts w:cs="Arial"/>
          <w:sz w:val="20"/>
        </w:rPr>
        <w:t>I</w:t>
      </w:r>
      <w:r w:rsidR="008F781B" w:rsidRPr="000D2A79">
        <w:rPr>
          <w:rFonts w:cs="Arial"/>
          <w:sz w:val="20"/>
        </w:rPr>
        <w:t>nformar i</w:t>
      </w:r>
      <w:r w:rsidRPr="000D2A79">
        <w:rPr>
          <w:rFonts w:cs="Arial"/>
          <w:sz w:val="20"/>
        </w:rPr>
        <w:t>nclusive áreas de preservação permanente e de utilização limitada, desde que não contempladas nos itens anteriores.</w:t>
      </w:r>
    </w:p>
    <w:p w:rsidR="00923F03" w:rsidRPr="000D2A79" w:rsidRDefault="00923F03" w:rsidP="00040E79">
      <w:pPr>
        <w:numPr>
          <w:ilvl w:val="0"/>
          <w:numId w:val="6"/>
        </w:numPr>
        <w:jc w:val="both"/>
        <w:rPr>
          <w:rFonts w:cs="Arial"/>
          <w:sz w:val="20"/>
        </w:rPr>
      </w:pPr>
      <w:r w:rsidRPr="000D2A79">
        <w:rPr>
          <w:rFonts w:cs="Arial"/>
          <w:sz w:val="20"/>
        </w:rPr>
        <w:t>Área de Reserva Legal e/ou Preservação Permanente, conforme</w:t>
      </w:r>
      <w:r w:rsidR="00C14A24" w:rsidRPr="000D2A79">
        <w:rPr>
          <w:rFonts w:cs="Arial"/>
          <w:sz w:val="20"/>
        </w:rPr>
        <w:t xml:space="preserve"> l</w:t>
      </w:r>
      <w:r w:rsidRPr="000D2A79">
        <w:rPr>
          <w:rFonts w:cs="Arial"/>
          <w:sz w:val="20"/>
        </w:rPr>
        <w:t>egislação vigente.</w:t>
      </w:r>
    </w:p>
    <w:p w:rsidR="00040E79" w:rsidRPr="000D2A79" w:rsidRDefault="008F781B" w:rsidP="00040E79">
      <w:pPr>
        <w:pStyle w:val="Corpodetexto3"/>
        <w:numPr>
          <w:ilvl w:val="0"/>
          <w:numId w:val="6"/>
        </w:numPr>
        <w:spacing w:after="0"/>
        <w:rPr>
          <w:rFonts w:cs="Arial"/>
          <w:sz w:val="20"/>
          <w:szCs w:val="20"/>
        </w:rPr>
      </w:pPr>
      <w:r w:rsidRPr="000D2A79">
        <w:rPr>
          <w:rFonts w:cs="Arial"/>
          <w:sz w:val="20"/>
          <w:szCs w:val="20"/>
        </w:rPr>
        <w:t>Informar o tempo (</w:t>
      </w:r>
      <w:r w:rsidR="00923F03" w:rsidRPr="000D2A79">
        <w:rPr>
          <w:rFonts w:cs="Arial"/>
          <w:sz w:val="20"/>
          <w:szCs w:val="20"/>
        </w:rPr>
        <w:t>idade</w:t>
      </w:r>
      <w:r w:rsidRPr="000D2A79">
        <w:rPr>
          <w:rFonts w:cs="Arial"/>
          <w:sz w:val="20"/>
          <w:szCs w:val="20"/>
        </w:rPr>
        <w:t>)</w:t>
      </w:r>
      <w:r w:rsidR="00923F03" w:rsidRPr="000D2A79">
        <w:rPr>
          <w:rFonts w:cs="Arial"/>
          <w:sz w:val="20"/>
          <w:szCs w:val="20"/>
        </w:rPr>
        <w:t xml:space="preserve"> de cada área de pastagem, variedade de forrageira que está sendo utilizada, se já houve reforma, adubação etc. (quantas vezes e há quanto tempo</w:t>
      </w:r>
      <w:proofErr w:type="gramStart"/>
      <w:r w:rsidR="00923F03" w:rsidRPr="000D2A79">
        <w:rPr>
          <w:rFonts w:cs="Arial"/>
          <w:sz w:val="20"/>
          <w:szCs w:val="20"/>
        </w:rPr>
        <w:t>)</w:t>
      </w:r>
      <w:proofErr w:type="gramEnd"/>
    </w:p>
    <w:p w:rsidR="00923F03" w:rsidRPr="000D2A79" w:rsidRDefault="00923F03" w:rsidP="00270B1F">
      <w:pPr>
        <w:ind w:firstLine="709"/>
        <w:jc w:val="both"/>
        <w:rPr>
          <w:rFonts w:cs="Arial"/>
          <w:b/>
          <w:sz w:val="20"/>
        </w:rPr>
      </w:pPr>
    </w:p>
    <w:p w:rsidR="00040E79" w:rsidRPr="000D2A79" w:rsidRDefault="005617A6" w:rsidP="00040E79">
      <w:pPr>
        <w:ind w:firstLine="709"/>
        <w:jc w:val="both"/>
        <w:rPr>
          <w:rFonts w:cs="Arial"/>
          <w:sz w:val="20"/>
        </w:rPr>
      </w:pPr>
      <w:r w:rsidRPr="000D2A79">
        <w:rPr>
          <w:rFonts w:cs="Arial"/>
          <w:i/>
          <w:sz w:val="20"/>
          <w:u w:val="single"/>
        </w:rPr>
        <w:t>Observação:</w:t>
      </w:r>
    </w:p>
    <w:p w:rsidR="00582B19" w:rsidRPr="000D2A79" w:rsidRDefault="00582B19" w:rsidP="00DC2855">
      <w:pPr>
        <w:numPr>
          <w:ilvl w:val="3"/>
          <w:numId w:val="1"/>
        </w:numPr>
        <w:tabs>
          <w:tab w:val="clear" w:pos="1728"/>
          <w:tab w:val="num" w:pos="0"/>
          <w:tab w:val="left" w:pos="851"/>
          <w:tab w:val="left" w:pos="993"/>
        </w:tabs>
        <w:ind w:left="0" w:firstLine="709"/>
        <w:jc w:val="both"/>
        <w:rPr>
          <w:rFonts w:cs="Arial"/>
          <w:sz w:val="20"/>
        </w:rPr>
      </w:pPr>
      <w:r w:rsidRPr="000D2A79">
        <w:rPr>
          <w:rFonts w:cs="Arial"/>
          <w:sz w:val="20"/>
        </w:rPr>
        <w:t>Apresentar um quadro para cada imóvel, seja ele objeto do crédito, garantia, ou suporte forrageiro;</w:t>
      </w:r>
    </w:p>
    <w:p w:rsidR="00040E79" w:rsidRPr="000D2A79" w:rsidRDefault="00040E79" w:rsidP="00DC2855">
      <w:pPr>
        <w:numPr>
          <w:ilvl w:val="3"/>
          <w:numId w:val="1"/>
        </w:numPr>
        <w:tabs>
          <w:tab w:val="clear" w:pos="1728"/>
          <w:tab w:val="num" w:pos="0"/>
          <w:tab w:val="left" w:pos="851"/>
          <w:tab w:val="left" w:pos="993"/>
        </w:tabs>
        <w:ind w:left="0" w:firstLine="709"/>
        <w:jc w:val="both"/>
        <w:rPr>
          <w:rFonts w:cs="Arial"/>
          <w:sz w:val="20"/>
        </w:rPr>
      </w:pPr>
      <w:r w:rsidRPr="000D2A79">
        <w:rPr>
          <w:rFonts w:cs="Arial"/>
          <w:sz w:val="20"/>
        </w:rPr>
        <w:t>Imóveis compostos por várias matrículas, tratar como imóvel único;</w:t>
      </w:r>
    </w:p>
    <w:p w:rsidR="00040E79" w:rsidRPr="000D2A79" w:rsidRDefault="00040E79" w:rsidP="00DC2855">
      <w:pPr>
        <w:numPr>
          <w:ilvl w:val="3"/>
          <w:numId w:val="1"/>
        </w:numPr>
        <w:tabs>
          <w:tab w:val="clear" w:pos="1728"/>
          <w:tab w:val="num" w:pos="0"/>
          <w:tab w:val="left" w:pos="851"/>
          <w:tab w:val="left" w:pos="993"/>
        </w:tabs>
        <w:ind w:left="0" w:firstLine="709"/>
        <w:jc w:val="both"/>
        <w:rPr>
          <w:rFonts w:cs="Arial"/>
          <w:sz w:val="20"/>
        </w:rPr>
      </w:pPr>
      <w:r w:rsidRPr="000D2A79">
        <w:rPr>
          <w:rFonts w:cs="Arial"/>
          <w:sz w:val="20"/>
        </w:rPr>
        <w:t>Informar todas as áreas que participam do processo produtivo da atividade pretendente a financiamento (informando inclusive as coordenadas geográficas);</w:t>
      </w:r>
    </w:p>
    <w:p w:rsidR="005617A6" w:rsidRPr="000D2A79" w:rsidRDefault="00040E79" w:rsidP="00DC2855">
      <w:pPr>
        <w:numPr>
          <w:ilvl w:val="3"/>
          <w:numId w:val="1"/>
        </w:numPr>
        <w:tabs>
          <w:tab w:val="clear" w:pos="1728"/>
          <w:tab w:val="num" w:pos="0"/>
          <w:tab w:val="left" w:pos="851"/>
          <w:tab w:val="left" w:pos="993"/>
        </w:tabs>
        <w:ind w:left="0" w:firstLine="709"/>
        <w:jc w:val="both"/>
        <w:rPr>
          <w:rFonts w:cs="Arial"/>
          <w:sz w:val="20"/>
        </w:rPr>
      </w:pPr>
      <w:r w:rsidRPr="000D2A79">
        <w:rPr>
          <w:rFonts w:cs="Arial"/>
          <w:sz w:val="20"/>
        </w:rPr>
        <w:t>Os contratos de arrendamento deverão ter prazo igual ou superior à vigência do plano, devidamente registrado em cartório. (anexar cópia)</w:t>
      </w:r>
    </w:p>
    <w:p w:rsidR="00496EFC" w:rsidRPr="000D2A79" w:rsidRDefault="00496EFC" w:rsidP="00496EFC">
      <w:pPr>
        <w:jc w:val="both"/>
        <w:rPr>
          <w:rFonts w:cs="Arial"/>
          <w:b/>
          <w:sz w:val="10"/>
          <w:szCs w:val="10"/>
        </w:rPr>
      </w:pPr>
    </w:p>
    <w:p w:rsidR="00496EFC" w:rsidRPr="000D2A79" w:rsidRDefault="00496EFC" w:rsidP="00270B1F">
      <w:pPr>
        <w:ind w:firstLine="709"/>
        <w:jc w:val="both"/>
        <w:rPr>
          <w:rFonts w:cs="Arial"/>
          <w:b/>
          <w:sz w:val="10"/>
          <w:szCs w:val="10"/>
        </w:rPr>
      </w:pPr>
    </w:p>
    <w:tbl>
      <w:tblPr>
        <w:tblW w:w="9727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1733"/>
        <w:gridCol w:w="817"/>
        <w:gridCol w:w="136"/>
        <w:gridCol w:w="538"/>
        <w:gridCol w:w="194"/>
        <w:gridCol w:w="3022"/>
        <w:gridCol w:w="1398"/>
        <w:gridCol w:w="683"/>
        <w:gridCol w:w="1206"/>
      </w:tblGrid>
      <w:tr w:rsidR="008A347B" w:rsidRPr="000D2A79" w:rsidTr="00CC2A08">
        <w:tc>
          <w:tcPr>
            <w:tcW w:w="9727" w:type="dxa"/>
            <w:gridSpan w:val="9"/>
            <w:vAlign w:val="center"/>
          </w:tcPr>
          <w:p w:rsidR="008A347B" w:rsidRPr="000D2A79" w:rsidRDefault="008A347B" w:rsidP="003863AE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 xml:space="preserve">2.1.2. MÁQUINAS, VEÍCULOS E </w:t>
            </w:r>
            <w:proofErr w:type="gramStart"/>
            <w:r w:rsidRPr="000D2A79">
              <w:rPr>
                <w:rFonts w:cs="Arial"/>
                <w:b/>
                <w:sz w:val="22"/>
              </w:rPr>
              <w:t>EQUIPAMENTOS</w:t>
            </w:r>
            <w:proofErr w:type="gramEnd"/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  <w:shd w:val="clear" w:color="auto" w:fill="D6E3BC"/>
            <w:vAlign w:val="center"/>
          </w:tcPr>
          <w:p w:rsidR="00AB1101" w:rsidRPr="005311D1" w:rsidRDefault="000D2A79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 xml:space="preserve">Especificação </w:t>
            </w:r>
          </w:p>
        </w:tc>
        <w:tc>
          <w:tcPr>
            <w:tcW w:w="757" w:type="dxa"/>
            <w:shd w:val="clear" w:color="auto" w:fill="D6E3BC"/>
            <w:vAlign w:val="center"/>
          </w:tcPr>
          <w:p w:rsidR="00AB1101" w:rsidRPr="005311D1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>Quant.</w:t>
            </w:r>
          </w:p>
        </w:tc>
        <w:tc>
          <w:tcPr>
            <w:tcW w:w="680" w:type="dxa"/>
            <w:gridSpan w:val="2"/>
            <w:shd w:val="clear" w:color="auto" w:fill="D6E3BC"/>
            <w:vAlign w:val="center"/>
          </w:tcPr>
          <w:p w:rsidR="00AB1101" w:rsidRPr="005311D1" w:rsidRDefault="000D2A79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>Ano</w:t>
            </w:r>
          </w:p>
        </w:tc>
        <w:tc>
          <w:tcPr>
            <w:tcW w:w="3325" w:type="dxa"/>
            <w:gridSpan w:val="2"/>
            <w:shd w:val="clear" w:color="auto" w:fill="D6E3BC"/>
            <w:vAlign w:val="center"/>
          </w:tcPr>
          <w:p w:rsidR="00AB1101" w:rsidRPr="005311D1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proofErr w:type="gramStart"/>
            <w:r w:rsidRPr="005311D1">
              <w:rPr>
                <w:rFonts w:cs="Arial"/>
                <w:sz w:val="20"/>
                <w:szCs w:val="18"/>
              </w:rPr>
              <w:t>Marca,</w:t>
            </w:r>
            <w:proofErr w:type="gramEnd"/>
            <w:r w:rsidRPr="005311D1">
              <w:rPr>
                <w:rFonts w:cs="Arial"/>
                <w:sz w:val="20"/>
                <w:szCs w:val="18"/>
              </w:rPr>
              <w:t xml:space="preserve"> Modelo, Nº de série e Estado de Conservação</w:t>
            </w:r>
          </w:p>
        </w:tc>
        <w:tc>
          <w:tcPr>
            <w:tcW w:w="1441" w:type="dxa"/>
            <w:shd w:val="clear" w:color="auto" w:fill="D6E3BC"/>
            <w:vAlign w:val="center"/>
          </w:tcPr>
          <w:p w:rsidR="00AB1101" w:rsidRPr="005311D1" w:rsidRDefault="00AB1101" w:rsidP="008F781B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 xml:space="preserve">Valor </w:t>
            </w:r>
            <w:proofErr w:type="spellStart"/>
            <w:r w:rsidRPr="005311D1">
              <w:rPr>
                <w:rFonts w:cs="Arial"/>
                <w:sz w:val="20"/>
                <w:szCs w:val="18"/>
              </w:rPr>
              <w:t>Unit</w:t>
            </w:r>
            <w:proofErr w:type="spellEnd"/>
            <w:r w:rsidRPr="005311D1">
              <w:rPr>
                <w:rFonts w:cs="Arial"/>
                <w:sz w:val="20"/>
                <w:szCs w:val="18"/>
              </w:rPr>
              <w:t>. (R$)</w:t>
            </w:r>
          </w:p>
        </w:tc>
        <w:tc>
          <w:tcPr>
            <w:tcW w:w="668" w:type="dxa"/>
            <w:shd w:val="clear" w:color="auto" w:fill="D6E3BC"/>
            <w:vAlign w:val="center"/>
          </w:tcPr>
          <w:p w:rsidR="00AB1101" w:rsidRPr="005311D1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>Valor (R$)</w:t>
            </w:r>
          </w:p>
        </w:tc>
        <w:tc>
          <w:tcPr>
            <w:tcW w:w="1107" w:type="dxa"/>
            <w:shd w:val="clear" w:color="auto" w:fill="D6E3BC"/>
            <w:vAlign w:val="center"/>
          </w:tcPr>
          <w:p w:rsidR="00AB1101" w:rsidRPr="005311D1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>Imóvel de localização</w:t>
            </w: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757" w:type="dxa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80" w:type="dxa"/>
            <w:gridSpan w:val="2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3325" w:type="dxa"/>
            <w:gridSpan w:val="2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41" w:type="dxa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68" w:type="dxa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07" w:type="dxa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757" w:type="dxa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80" w:type="dxa"/>
            <w:gridSpan w:val="2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3325" w:type="dxa"/>
            <w:gridSpan w:val="2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41" w:type="dxa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68" w:type="dxa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07" w:type="dxa"/>
          </w:tcPr>
          <w:p w:rsidR="00AB1101" w:rsidRPr="000D2A79" w:rsidRDefault="00AB1101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757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80" w:type="dxa"/>
            <w:gridSpan w:val="2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3325" w:type="dxa"/>
            <w:gridSpan w:val="2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41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68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07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757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80" w:type="dxa"/>
            <w:gridSpan w:val="2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3325" w:type="dxa"/>
            <w:gridSpan w:val="2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41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68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07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0D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  <w:vAlign w:val="center"/>
          </w:tcPr>
          <w:p w:rsidR="00AB1101" w:rsidRPr="000D2A79" w:rsidRDefault="00AB1101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  <w:r w:rsidRPr="000D2A79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757" w:type="dxa"/>
            <w:vAlign w:val="center"/>
          </w:tcPr>
          <w:p w:rsidR="00AB1101" w:rsidRPr="000D2A79" w:rsidRDefault="00AB1101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680" w:type="dxa"/>
            <w:gridSpan w:val="2"/>
            <w:shd w:val="clear" w:color="auto" w:fill="C4BC96"/>
            <w:vAlign w:val="center"/>
          </w:tcPr>
          <w:p w:rsidR="00AB1101" w:rsidRPr="000D2A79" w:rsidRDefault="00AB1101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3325" w:type="dxa"/>
            <w:gridSpan w:val="2"/>
            <w:shd w:val="clear" w:color="auto" w:fill="C4BC96"/>
            <w:vAlign w:val="center"/>
          </w:tcPr>
          <w:p w:rsidR="00AB1101" w:rsidRPr="000D2A79" w:rsidRDefault="00AB1101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1441" w:type="dxa"/>
            <w:shd w:val="clear" w:color="auto" w:fill="C4BC96"/>
            <w:vAlign w:val="center"/>
          </w:tcPr>
          <w:p w:rsidR="00AB1101" w:rsidRPr="000D2A79" w:rsidRDefault="00AB1101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668" w:type="dxa"/>
            <w:vAlign w:val="center"/>
          </w:tcPr>
          <w:p w:rsidR="00AB1101" w:rsidRPr="000D2A79" w:rsidRDefault="00AB1101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1107" w:type="dxa"/>
            <w:vAlign w:val="center"/>
          </w:tcPr>
          <w:p w:rsidR="00AB1101" w:rsidRPr="000D2A79" w:rsidRDefault="00AB1101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</w:tr>
      <w:tr w:rsidR="005617A6" w:rsidRPr="000D2A79" w:rsidTr="00CC2A08">
        <w:tc>
          <w:tcPr>
            <w:tcW w:w="9727" w:type="dxa"/>
            <w:gridSpan w:val="9"/>
            <w:vAlign w:val="center"/>
          </w:tcPr>
          <w:p w:rsidR="005617A6" w:rsidRPr="000D2A79" w:rsidRDefault="005617A6" w:rsidP="00030B9D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2.1.3. SEMOVENTES</w:t>
            </w: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  <w:shd w:val="clear" w:color="auto" w:fill="D6E3BC"/>
            <w:vAlign w:val="center"/>
          </w:tcPr>
          <w:p w:rsidR="00111C4A" w:rsidRPr="005311D1" w:rsidRDefault="000D2A79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 xml:space="preserve">Especificação </w:t>
            </w:r>
          </w:p>
        </w:tc>
        <w:tc>
          <w:tcPr>
            <w:tcW w:w="893" w:type="dxa"/>
            <w:gridSpan w:val="2"/>
            <w:shd w:val="clear" w:color="auto" w:fill="D6E3BC"/>
            <w:vAlign w:val="center"/>
          </w:tcPr>
          <w:p w:rsidR="00111C4A" w:rsidRPr="005311D1" w:rsidRDefault="000D2A79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 xml:space="preserve">Nº </w:t>
            </w:r>
            <w:proofErr w:type="spellStart"/>
            <w:r w:rsidRPr="005311D1">
              <w:rPr>
                <w:rFonts w:cs="Arial"/>
                <w:sz w:val="20"/>
                <w:szCs w:val="18"/>
              </w:rPr>
              <w:t>Cab</w:t>
            </w:r>
            <w:proofErr w:type="spellEnd"/>
          </w:p>
        </w:tc>
        <w:tc>
          <w:tcPr>
            <w:tcW w:w="3869" w:type="dxa"/>
            <w:gridSpan w:val="3"/>
            <w:shd w:val="clear" w:color="auto" w:fill="D6E3BC"/>
            <w:vAlign w:val="center"/>
          </w:tcPr>
          <w:p w:rsidR="00111C4A" w:rsidRPr="005311D1" w:rsidRDefault="000D2A79" w:rsidP="00C14A24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>Características Raciais e Produtivas</w:t>
            </w:r>
          </w:p>
        </w:tc>
        <w:tc>
          <w:tcPr>
            <w:tcW w:w="1441" w:type="dxa"/>
            <w:shd w:val="clear" w:color="auto" w:fill="D6E3BC"/>
            <w:vAlign w:val="center"/>
          </w:tcPr>
          <w:p w:rsidR="00111C4A" w:rsidRPr="005311D1" w:rsidRDefault="00111C4A" w:rsidP="008F781B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 xml:space="preserve">Valor </w:t>
            </w:r>
            <w:proofErr w:type="spellStart"/>
            <w:r w:rsidRPr="005311D1">
              <w:rPr>
                <w:rFonts w:cs="Arial"/>
                <w:sz w:val="20"/>
                <w:szCs w:val="18"/>
              </w:rPr>
              <w:t>Unit</w:t>
            </w:r>
            <w:proofErr w:type="spellEnd"/>
            <w:r w:rsidRPr="005311D1">
              <w:rPr>
                <w:rFonts w:cs="Arial"/>
                <w:sz w:val="20"/>
                <w:szCs w:val="18"/>
              </w:rPr>
              <w:t>. (R$)</w:t>
            </w:r>
          </w:p>
        </w:tc>
        <w:tc>
          <w:tcPr>
            <w:tcW w:w="668" w:type="dxa"/>
            <w:shd w:val="clear" w:color="auto" w:fill="D6E3BC"/>
            <w:vAlign w:val="center"/>
          </w:tcPr>
          <w:p w:rsidR="00111C4A" w:rsidRPr="005311D1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>Valor (R$)</w:t>
            </w:r>
          </w:p>
        </w:tc>
        <w:tc>
          <w:tcPr>
            <w:tcW w:w="1107" w:type="dxa"/>
            <w:shd w:val="clear" w:color="auto" w:fill="D6E3BC"/>
            <w:vAlign w:val="center"/>
          </w:tcPr>
          <w:p w:rsidR="00111C4A" w:rsidRPr="005311D1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5311D1">
              <w:rPr>
                <w:rFonts w:cs="Arial"/>
                <w:sz w:val="20"/>
                <w:szCs w:val="18"/>
              </w:rPr>
              <w:t>Imóvel de localização</w:t>
            </w: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93" w:type="dxa"/>
            <w:gridSpan w:val="2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3869" w:type="dxa"/>
            <w:gridSpan w:val="3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41" w:type="dxa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68" w:type="dxa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07" w:type="dxa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93" w:type="dxa"/>
            <w:gridSpan w:val="2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3869" w:type="dxa"/>
            <w:gridSpan w:val="3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41" w:type="dxa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68" w:type="dxa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07" w:type="dxa"/>
          </w:tcPr>
          <w:p w:rsidR="00111C4A" w:rsidRPr="000D2A79" w:rsidRDefault="00111C4A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93" w:type="dxa"/>
            <w:gridSpan w:val="2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3869" w:type="dxa"/>
            <w:gridSpan w:val="3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41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68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07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93" w:type="dxa"/>
            <w:gridSpan w:val="2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3869" w:type="dxa"/>
            <w:gridSpan w:val="3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41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668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07" w:type="dxa"/>
          </w:tcPr>
          <w:p w:rsidR="008F781B" w:rsidRPr="000D2A79" w:rsidRDefault="008F781B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0D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749" w:type="dxa"/>
            <w:vAlign w:val="center"/>
          </w:tcPr>
          <w:p w:rsidR="00111C4A" w:rsidRPr="000D2A79" w:rsidRDefault="00111C4A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  <w:r w:rsidRPr="000D2A79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893" w:type="dxa"/>
            <w:gridSpan w:val="2"/>
            <w:vAlign w:val="center"/>
          </w:tcPr>
          <w:p w:rsidR="00111C4A" w:rsidRPr="000D2A79" w:rsidRDefault="00111C4A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3869" w:type="dxa"/>
            <w:gridSpan w:val="3"/>
            <w:shd w:val="clear" w:color="auto" w:fill="C4BC96"/>
            <w:vAlign w:val="center"/>
          </w:tcPr>
          <w:p w:rsidR="00111C4A" w:rsidRPr="000D2A79" w:rsidRDefault="00111C4A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1441" w:type="dxa"/>
            <w:shd w:val="clear" w:color="auto" w:fill="C4BC96"/>
            <w:vAlign w:val="center"/>
          </w:tcPr>
          <w:p w:rsidR="00111C4A" w:rsidRPr="000D2A79" w:rsidRDefault="00111C4A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668" w:type="dxa"/>
            <w:vAlign w:val="center"/>
          </w:tcPr>
          <w:p w:rsidR="00111C4A" w:rsidRPr="000D2A79" w:rsidRDefault="00111C4A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1107" w:type="dxa"/>
            <w:vAlign w:val="center"/>
          </w:tcPr>
          <w:p w:rsidR="00111C4A" w:rsidRPr="000D2A79" w:rsidRDefault="00111C4A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</w:tr>
      <w:tr w:rsidR="00FA4673" w:rsidRPr="000D2A79" w:rsidTr="00CC2A08">
        <w:tc>
          <w:tcPr>
            <w:tcW w:w="9727" w:type="dxa"/>
            <w:gridSpan w:val="9"/>
            <w:vAlign w:val="center"/>
          </w:tcPr>
          <w:p w:rsidR="00040E79" w:rsidRPr="000D2A79" w:rsidRDefault="00040E79" w:rsidP="00040E79">
            <w:pPr>
              <w:ind w:firstLine="709"/>
              <w:jc w:val="both"/>
              <w:rPr>
                <w:rFonts w:cs="Arial"/>
                <w:i/>
                <w:sz w:val="22"/>
                <w:szCs w:val="22"/>
              </w:rPr>
            </w:pPr>
            <w:r w:rsidRPr="000D2A79">
              <w:rPr>
                <w:rFonts w:cs="Arial"/>
                <w:i/>
                <w:sz w:val="22"/>
                <w:szCs w:val="22"/>
              </w:rPr>
              <w:t>Observação: Quantitativo de rebanho mestiço e rebanho de elite, conforme respectivas categorias zootécnicas.</w:t>
            </w:r>
          </w:p>
          <w:p w:rsidR="00980E60" w:rsidRPr="000D2A79" w:rsidRDefault="00980E60" w:rsidP="00040E79">
            <w:pPr>
              <w:ind w:firstLine="709"/>
              <w:jc w:val="both"/>
              <w:rPr>
                <w:rFonts w:cs="Arial"/>
                <w:i/>
                <w:sz w:val="22"/>
                <w:szCs w:val="22"/>
              </w:rPr>
            </w:pPr>
          </w:p>
          <w:p w:rsidR="00980E60" w:rsidRPr="000D2A79" w:rsidRDefault="00980E60" w:rsidP="00040E79">
            <w:pPr>
              <w:ind w:firstLine="709"/>
              <w:jc w:val="both"/>
              <w:rPr>
                <w:rFonts w:cs="Arial"/>
                <w:i/>
                <w:sz w:val="22"/>
                <w:szCs w:val="22"/>
              </w:rPr>
            </w:pPr>
          </w:p>
          <w:p w:rsidR="00980E60" w:rsidRPr="000D2A79" w:rsidRDefault="00980E60" w:rsidP="00040E79">
            <w:pPr>
              <w:ind w:firstLine="709"/>
              <w:jc w:val="both"/>
              <w:rPr>
                <w:rFonts w:cs="Arial"/>
                <w:b/>
                <w:i/>
                <w:sz w:val="10"/>
                <w:szCs w:val="10"/>
              </w:rPr>
            </w:pPr>
          </w:p>
          <w:p w:rsidR="00FA4673" w:rsidRPr="000D2A79" w:rsidRDefault="00FA4673" w:rsidP="00030B9D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2.1.4. OUTROS BENS E DIREITOS</w:t>
            </w:r>
          </w:p>
        </w:tc>
      </w:tr>
      <w:tr w:rsidR="00CC2A08" w:rsidRPr="000D2A79" w:rsidTr="00011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41"/>
        </w:trPr>
        <w:tc>
          <w:tcPr>
            <w:tcW w:w="3384" w:type="dxa"/>
            <w:gridSpan w:val="5"/>
            <w:shd w:val="clear" w:color="auto" w:fill="D6E3BC"/>
            <w:vAlign w:val="center"/>
          </w:tcPr>
          <w:p w:rsidR="00100976" w:rsidRPr="000D2A79" w:rsidRDefault="000D2A79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0D2A79">
              <w:rPr>
                <w:rFonts w:cs="Arial"/>
                <w:sz w:val="20"/>
                <w:szCs w:val="18"/>
              </w:rPr>
              <w:lastRenderedPageBreak/>
              <w:t xml:space="preserve">Especificação </w:t>
            </w:r>
          </w:p>
        </w:tc>
        <w:tc>
          <w:tcPr>
            <w:tcW w:w="4568" w:type="dxa"/>
            <w:gridSpan w:val="2"/>
            <w:shd w:val="clear" w:color="auto" w:fill="D6E3BC"/>
            <w:vAlign w:val="center"/>
          </w:tcPr>
          <w:p w:rsidR="00100976" w:rsidRPr="000D2A79" w:rsidRDefault="000D2A79" w:rsidP="00C14A24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0D2A79">
              <w:rPr>
                <w:rFonts w:cs="Arial"/>
                <w:sz w:val="20"/>
                <w:szCs w:val="18"/>
              </w:rPr>
              <w:t>Características</w:t>
            </w:r>
          </w:p>
        </w:tc>
        <w:tc>
          <w:tcPr>
            <w:tcW w:w="1775" w:type="dxa"/>
            <w:gridSpan w:val="2"/>
            <w:shd w:val="clear" w:color="auto" w:fill="D6E3BC"/>
            <w:vAlign w:val="center"/>
          </w:tcPr>
          <w:p w:rsidR="00100976" w:rsidRPr="000D2A79" w:rsidRDefault="00100976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0"/>
                <w:szCs w:val="18"/>
              </w:rPr>
            </w:pPr>
            <w:r w:rsidRPr="000D2A79">
              <w:rPr>
                <w:rFonts w:cs="Arial"/>
                <w:sz w:val="20"/>
                <w:szCs w:val="18"/>
              </w:rPr>
              <w:t>Valor (R$)</w:t>
            </w: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384" w:type="dxa"/>
            <w:gridSpan w:val="5"/>
          </w:tcPr>
          <w:p w:rsidR="00100976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Imóveis urbanos</w:t>
            </w:r>
          </w:p>
        </w:tc>
        <w:tc>
          <w:tcPr>
            <w:tcW w:w="4568" w:type="dxa"/>
            <w:gridSpan w:val="2"/>
          </w:tcPr>
          <w:p w:rsidR="00100976" w:rsidRPr="000D2A79" w:rsidRDefault="00100976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775" w:type="dxa"/>
            <w:gridSpan w:val="2"/>
          </w:tcPr>
          <w:p w:rsidR="00100976" w:rsidRPr="000D2A79" w:rsidRDefault="00100976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384" w:type="dxa"/>
            <w:gridSpan w:val="5"/>
          </w:tcPr>
          <w:p w:rsidR="00100976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Veículos</w:t>
            </w:r>
            <w:r w:rsidR="00CC2A08" w:rsidRPr="000D2A79">
              <w:rPr>
                <w:rFonts w:cs="Arial"/>
                <w:sz w:val="22"/>
              </w:rPr>
              <w:t xml:space="preserve"> não relacionados </w:t>
            </w:r>
            <w:proofErr w:type="gramStart"/>
            <w:r w:rsidR="00CC2A08" w:rsidRPr="000D2A79">
              <w:rPr>
                <w:rFonts w:cs="Arial"/>
                <w:sz w:val="22"/>
              </w:rPr>
              <w:t>a</w:t>
            </w:r>
            <w:proofErr w:type="gramEnd"/>
            <w:r w:rsidR="00CC2A08" w:rsidRPr="000D2A79">
              <w:rPr>
                <w:rFonts w:cs="Arial"/>
                <w:sz w:val="22"/>
              </w:rPr>
              <w:t xml:space="preserve"> atividade</w:t>
            </w:r>
          </w:p>
        </w:tc>
        <w:tc>
          <w:tcPr>
            <w:tcW w:w="4568" w:type="dxa"/>
            <w:gridSpan w:val="2"/>
          </w:tcPr>
          <w:p w:rsidR="00100976" w:rsidRPr="000D2A79" w:rsidRDefault="00100976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775" w:type="dxa"/>
            <w:gridSpan w:val="2"/>
          </w:tcPr>
          <w:p w:rsidR="00100976" w:rsidRPr="000D2A79" w:rsidRDefault="00100976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384" w:type="dxa"/>
            <w:gridSpan w:val="5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Estoque de produtos</w:t>
            </w:r>
          </w:p>
        </w:tc>
        <w:tc>
          <w:tcPr>
            <w:tcW w:w="4568" w:type="dxa"/>
            <w:gridSpan w:val="2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775" w:type="dxa"/>
            <w:gridSpan w:val="2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384" w:type="dxa"/>
            <w:gridSpan w:val="5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Insumos</w:t>
            </w:r>
          </w:p>
        </w:tc>
        <w:tc>
          <w:tcPr>
            <w:tcW w:w="4568" w:type="dxa"/>
            <w:gridSpan w:val="2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775" w:type="dxa"/>
            <w:gridSpan w:val="2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384" w:type="dxa"/>
            <w:gridSpan w:val="5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Ações</w:t>
            </w:r>
          </w:p>
        </w:tc>
        <w:tc>
          <w:tcPr>
            <w:tcW w:w="4568" w:type="dxa"/>
            <w:gridSpan w:val="2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775" w:type="dxa"/>
            <w:gridSpan w:val="2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384" w:type="dxa"/>
            <w:gridSpan w:val="5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Créditos</w:t>
            </w:r>
          </w:p>
        </w:tc>
        <w:tc>
          <w:tcPr>
            <w:tcW w:w="4568" w:type="dxa"/>
            <w:gridSpan w:val="2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775" w:type="dxa"/>
            <w:gridSpan w:val="2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384" w:type="dxa"/>
            <w:gridSpan w:val="5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Outros ativos</w:t>
            </w:r>
          </w:p>
        </w:tc>
        <w:tc>
          <w:tcPr>
            <w:tcW w:w="4568" w:type="dxa"/>
            <w:gridSpan w:val="2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775" w:type="dxa"/>
            <w:gridSpan w:val="2"/>
          </w:tcPr>
          <w:p w:rsidR="00F905CF" w:rsidRPr="000D2A79" w:rsidRDefault="00F905CF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3384" w:type="dxa"/>
            <w:gridSpan w:val="5"/>
          </w:tcPr>
          <w:p w:rsidR="00100976" w:rsidRPr="000D2A79" w:rsidRDefault="00100976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4568" w:type="dxa"/>
            <w:gridSpan w:val="2"/>
            <w:shd w:val="clear" w:color="auto" w:fill="C4BC96"/>
          </w:tcPr>
          <w:p w:rsidR="00100976" w:rsidRPr="000D2A79" w:rsidRDefault="00100976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775" w:type="dxa"/>
            <w:gridSpan w:val="2"/>
          </w:tcPr>
          <w:p w:rsidR="00100976" w:rsidRPr="000D2A79" w:rsidRDefault="00100976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100976" w:rsidRPr="000D2A79" w:rsidTr="00CC2A08">
        <w:tc>
          <w:tcPr>
            <w:tcW w:w="9727" w:type="dxa"/>
            <w:gridSpan w:val="9"/>
            <w:vAlign w:val="center"/>
          </w:tcPr>
          <w:p w:rsidR="00100976" w:rsidRPr="000D2A79" w:rsidRDefault="00100976" w:rsidP="00030B9D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2.1.5. RESUMO DO PATRIMÔNIO</w:t>
            </w:r>
          </w:p>
        </w:tc>
      </w:tr>
      <w:tr w:rsidR="00CA0BFD" w:rsidRPr="000D2A79" w:rsidTr="00011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86"/>
        </w:trPr>
        <w:tc>
          <w:tcPr>
            <w:tcW w:w="7952" w:type="dxa"/>
            <w:gridSpan w:val="7"/>
            <w:shd w:val="clear" w:color="auto" w:fill="D6E3BC"/>
            <w:vAlign w:val="center"/>
          </w:tcPr>
          <w:p w:rsidR="00CA0BFD" w:rsidRPr="000D2A79" w:rsidRDefault="000D2A79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 xml:space="preserve">Especificação </w:t>
            </w:r>
          </w:p>
        </w:tc>
        <w:tc>
          <w:tcPr>
            <w:tcW w:w="1775" w:type="dxa"/>
            <w:gridSpan w:val="2"/>
            <w:shd w:val="clear" w:color="auto" w:fill="D6E3BC"/>
            <w:vAlign w:val="center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Valor (R$)</w:t>
            </w:r>
          </w:p>
        </w:tc>
      </w:tr>
      <w:tr w:rsidR="00CA0BFD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7952" w:type="dxa"/>
            <w:gridSpan w:val="7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Imóveis</w:t>
            </w:r>
          </w:p>
        </w:tc>
        <w:tc>
          <w:tcPr>
            <w:tcW w:w="1775" w:type="dxa"/>
            <w:gridSpan w:val="2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A0BFD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7952" w:type="dxa"/>
            <w:gridSpan w:val="7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 xml:space="preserve">Máquinas, veículos e </w:t>
            </w:r>
            <w:proofErr w:type="gramStart"/>
            <w:r w:rsidRPr="000D2A79">
              <w:rPr>
                <w:rFonts w:cs="Arial"/>
                <w:sz w:val="22"/>
              </w:rPr>
              <w:t>equipamentos</w:t>
            </w:r>
            <w:proofErr w:type="gramEnd"/>
          </w:p>
        </w:tc>
        <w:tc>
          <w:tcPr>
            <w:tcW w:w="1775" w:type="dxa"/>
            <w:gridSpan w:val="2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A0BFD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7952" w:type="dxa"/>
            <w:gridSpan w:val="7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Semoventes</w:t>
            </w:r>
          </w:p>
        </w:tc>
        <w:tc>
          <w:tcPr>
            <w:tcW w:w="1775" w:type="dxa"/>
            <w:gridSpan w:val="2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A0BFD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7952" w:type="dxa"/>
            <w:gridSpan w:val="7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Outros bens e direitos</w:t>
            </w:r>
          </w:p>
        </w:tc>
        <w:tc>
          <w:tcPr>
            <w:tcW w:w="1775" w:type="dxa"/>
            <w:gridSpan w:val="2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A0BFD" w:rsidRPr="000D2A79" w:rsidTr="00CC2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7952" w:type="dxa"/>
            <w:gridSpan w:val="7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775" w:type="dxa"/>
            <w:gridSpan w:val="2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</w:tbl>
    <w:p w:rsidR="00CC2A08" w:rsidRPr="000D2A79" w:rsidRDefault="00CC2A08" w:rsidP="00862ACA">
      <w:pPr>
        <w:pStyle w:val="Corpodetexto3"/>
        <w:spacing w:before="120" w:after="0"/>
        <w:ind w:firstLine="794"/>
        <w:jc w:val="both"/>
        <w:rPr>
          <w:rFonts w:cs="Arial"/>
          <w:bCs/>
          <w:i/>
          <w:sz w:val="10"/>
          <w:szCs w:val="10"/>
        </w:rPr>
      </w:pPr>
    </w:p>
    <w:tbl>
      <w:tblPr>
        <w:tblW w:w="9781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1276"/>
        <w:gridCol w:w="1143"/>
        <w:gridCol w:w="1057"/>
        <w:gridCol w:w="1147"/>
        <w:gridCol w:w="1417"/>
        <w:gridCol w:w="1247"/>
        <w:gridCol w:w="1637"/>
        <w:gridCol w:w="857"/>
      </w:tblGrid>
      <w:tr w:rsidR="00CC2A08" w:rsidRPr="000D2A79" w:rsidTr="004357FE">
        <w:tc>
          <w:tcPr>
            <w:tcW w:w="9781" w:type="dxa"/>
            <w:gridSpan w:val="8"/>
            <w:vAlign w:val="center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2.1.6. OBRIGAÇÕES</w:t>
            </w:r>
          </w:p>
        </w:tc>
      </w:tr>
      <w:tr w:rsidR="00CC2A08" w:rsidRPr="000D2A79" w:rsidTr="00435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9781" w:type="dxa"/>
            <w:gridSpan w:val="8"/>
            <w:shd w:val="clear" w:color="auto" w:fill="D6E3BC"/>
            <w:vAlign w:val="center"/>
          </w:tcPr>
          <w:p w:rsidR="00CC2A08" w:rsidRPr="000D2A79" w:rsidRDefault="000D2A79" w:rsidP="000D2A79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Dí</w:t>
            </w:r>
            <w:r w:rsidRPr="000D2A79">
              <w:rPr>
                <w:rFonts w:cs="Arial"/>
                <w:b/>
                <w:sz w:val="18"/>
                <w:szCs w:val="18"/>
              </w:rPr>
              <w:t xml:space="preserve">vidas com outros agentes 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 w:rsidR="00CC2A08" w:rsidRPr="000D2A7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CC2A08" w:rsidRPr="000D2A79">
              <w:rPr>
                <w:rFonts w:cs="Arial"/>
                <w:sz w:val="18"/>
                <w:szCs w:val="18"/>
              </w:rPr>
              <w:t>aquisição de terras, arrendamentos bancos, fornecedores de equipamentos e insumos, tributos vencidos e parcelados e outros (Data base: __/__/____</w:t>
            </w:r>
            <w:proofErr w:type="gramStart"/>
            <w:r w:rsidR="00CC2A08" w:rsidRPr="000D2A79">
              <w:rPr>
                <w:rFonts w:cs="Arial"/>
                <w:sz w:val="18"/>
                <w:szCs w:val="18"/>
              </w:rPr>
              <w:t>)</w:t>
            </w:r>
            <w:proofErr w:type="gramEnd"/>
          </w:p>
        </w:tc>
      </w:tr>
      <w:tr w:rsidR="00CC2A08" w:rsidRPr="000D2A79" w:rsidTr="000D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276" w:type="dxa"/>
            <w:shd w:val="clear" w:color="auto" w:fill="D6E3BC"/>
            <w:vAlign w:val="center"/>
          </w:tcPr>
          <w:p w:rsidR="00CC2A08" w:rsidRPr="000D2A79" w:rsidRDefault="000D2A79" w:rsidP="004357FE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 xml:space="preserve">Credor </w:t>
            </w:r>
          </w:p>
        </w:tc>
        <w:tc>
          <w:tcPr>
            <w:tcW w:w="1143" w:type="dxa"/>
            <w:shd w:val="clear" w:color="auto" w:fill="D6E3BC"/>
            <w:vAlign w:val="center"/>
          </w:tcPr>
          <w:p w:rsidR="00CC2A08" w:rsidRPr="000D2A79" w:rsidRDefault="000D2A79" w:rsidP="004357FE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Finalidade</w:t>
            </w:r>
          </w:p>
        </w:tc>
        <w:tc>
          <w:tcPr>
            <w:tcW w:w="1057" w:type="dxa"/>
            <w:shd w:val="clear" w:color="auto" w:fill="D6E3BC"/>
            <w:vAlign w:val="center"/>
          </w:tcPr>
          <w:p w:rsidR="00CC2A08" w:rsidRPr="000D2A79" w:rsidRDefault="000D2A79" w:rsidP="004357FE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 xml:space="preserve">Data da Próxima Parcela </w:t>
            </w:r>
          </w:p>
        </w:tc>
        <w:tc>
          <w:tcPr>
            <w:tcW w:w="1147" w:type="dxa"/>
            <w:shd w:val="clear" w:color="auto" w:fill="D6E3BC"/>
            <w:vAlign w:val="center"/>
          </w:tcPr>
          <w:p w:rsidR="00CC2A08" w:rsidRPr="000D2A79" w:rsidRDefault="000D2A79" w:rsidP="004357FE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Término da Carência</w:t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CC2A08" w:rsidRPr="000D2A79" w:rsidRDefault="000D2A79" w:rsidP="004357FE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Data de Vencimento</w:t>
            </w:r>
          </w:p>
        </w:tc>
        <w:tc>
          <w:tcPr>
            <w:tcW w:w="1247" w:type="dxa"/>
            <w:shd w:val="clear" w:color="auto" w:fill="D6E3BC"/>
            <w:vAlign w:val="center"/>
          </w:tcPr>
          <w:p w:rsidR="00CC2A08" w:rsidRPr="000D2A79" w:rsidRDefault="000D2A79" w:rsidP="004357FE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Encargos</w:t>
            </w:r>
          </w:p>
        </w:tc>
        <w:tc>
          <w:tcPr>
            <w:tcW w:w="1637" w:type="dxa"/>
            <w:shd w:val="clear" w:color="auto" w:fill="D6E3BC"/>
            <w:vAlign w:val="center"/>
          </w:tcPr>
          <w:p w:rsidR="00CC2A08" w:rsidRPr="000D2A79" w:rsidRDefault="000D2A79" w:rsidP="004357FE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Periodicidade de Pagamento</w:t>
            </w:r>
          </w:p>
        </w:tc>
        <w:tc>
          <w:tcPr>
            <w:tcW w:w="857" w:type="dxa"/>
            <w:shd w:val="clear" w:color="auto" w:fill="D6E3BC"/>
            <w:vAlign w:val="center"/>
          </w:tcPr>
          <w:p w:rsidR="00CC2A08" w:rsidRPr="000D2A79" w:rsidRDefault="000D2A79" w:rsidP="004357FE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 xml:space="preserve">Saldo </w:t>
            </w:r>
            <w:r w:rsidR="00CC2A08" w:rsidRPr="000D2A79">
              <w:rPr>
                <w:rFonts w:cs="Arial"/>
                <w:sz w:val="18"/>
                <w:szCs w:val="18"/>
              </w:rPr>
              <w:t>(R$)</w:t>
            </w:r>
          </w:p>
        </w:tc>
      </w:tr>
      <w:tr w:rsidR="00CC2A08" w:rsidRPr="000D2A79" w:rsidTr="000D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276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43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05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4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4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63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5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0D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276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43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05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4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4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63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5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0D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276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43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05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4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4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63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5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0D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276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43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05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4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4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63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57" w:type="dxa"/>
          </w:tcPr>
          <w:p w:rsidR="00CC2A08" w:rsidRPr="000D2A79" w:rsidRDefault="00CC2A08" w:rsidP="004357FE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0D2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276" w:type="dxa"/>
            <w:vAlign w:val="center"/>
          </w:tcPr>
          <w:p w:rsidR="00CC2A08" w:rsidRPr="000D2A79" w:rsidRDefault="00CC2A08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  <w:proofErr w:type="gramStart"/>
            <w:r w:rsidRPr="000D2A79">
              <w:rPr>
                <w:rFonts w:cs="Arial"/>
                <w:b/>
                <w:sz w:val="18"/>
                <w:szCs w:val="18"/>
              </w:rPr>
              <w:t>SUB-TOTAL</w:t>
            </w:r>
            <w:proofErr w:type="gramEnd"/>
          </w:p>
        </w:tc>
        <w:tc>
          <w:tcPr>
            <w:tcW w:w="1143" w:type="dxa"/>
            <w:shd w:val="clear" w:color="auto" w:fill="C4BC96"/>
            <w:vAlign w:val="center"/>
          </w:tcPr>
          <w:p w:rsidR="00CC2A08" w:rsidRPr="000D2A79" w:rsidRDefault="00CC2A08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1057" w:type="dxa"/>
            <w:shd w:val="clear" w:color="auto" w:fill="C4BC96"/>
            <w:vAlign w:val="center"/>
          </w:tcPr>
          <w:p w:rsidR="00CC2A08" w:rsidRPr="000D2A79" w:rsidRDefault="00CC2A08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1147" w:type="dxa"/>
            <w:shd w:val="clear" w:color="auto" w:fill="C4BC96"/>
            <w:vAlign w:val="center"/>
          </w:tcPr>
          <w:p w:rsidR="00CC2A08" w:rsidRPr="000D2A79" w:rsidRDefault="00CC2A08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shd w:val="clear" w:color="auto" w:fill="C4BC96"/>
            <w:vAlign w:val="center"/>
          </w:tcPr>
          <w:p w:rsidR="00CC2A08" w:rsidRPr="000D2A79" w:rsidRDefault="00CC2A08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1247" w:type="dxa"/>
            <w:shd w:val="clear" w:color="auto" w:fill="C4BC96"/>
            <w:vAlign w:val="center"/>
          </w:tcPr>
          <w:p w:rsidR="00CC2A08" w:rsidRPr="000D2A79" w:rsidRDefault="00CC2A08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1637" w:type="dxa"/>
            <w:shd w:val="clear" w:color="auto" w:fill="C4BC96"/>
            <w:vAlign w:val="center"/>
          </w:tcPr>
          <w:p w:rsidR="00CC2A08" w:rsidRPr="000D2A79" w:rsidRDefault="00CC2A08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857" w:type="dxa"/>
            <w:vAlign w:val="center"/>
          </w:tcPr>
          <w:p w:rsidR="00CC2A08" w:rsidRPr="000D2A79" w:rsidRDefault="00CC2A08" w:rsidP="000D2A79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</w:p>
        </w:tc>
      </w:tr>
    </w:tbl>
    <w:p w:rsidR="00862ACA" w:rsidRPr="000D2A79" w:rsidRDefault="00862ACA" w:rsidP="00862ACA">
      <w:pPr>
        <w:pStyle w:val="Corpodetexto3"/>
        <w:spacing w:before="120" w:after="0"/>
        <w:ind w:firstLine="794"/>
        <w:jc w:val="both"/>
        <w:rPr>
          <w:rFonts w:cs="Arial"/>
          <w:bCs/>
          <w:sz w:val="22"/>
          <w:szCs w:val="22"/>
        </w:rPr>
      </w:pPr>
      <w:r w:rsidRPr="000D2A79">
        <w:rPr>
          <w:rFonts w:cs="Arial"/>
          <w:bCs/>
          <w:i/>
          <w:sz w:val="22"/>
          <w:szCs w:val="22"/>
        </w:rPr>
        <w:t>Obs.: Anexar cópias dos instrumentos contratuais e aditivos das dívidas junto ao Banco e em outras instituições, bem como extratos atualizados</w:t>
      </w:r>
      <w:r w:rsidRPr="000D2A79">
        <w:rPr>
          <w:rFonts w:cs="Arial"/>
          <w:bCs/>
          <w:sz w:val="22"/>
          <w:szCs w:val="22"/>
        </w:rPr>
        <w:t>.</w:t>
      </w:r>
    </w:p>
    <w:p w:rsidR="00F905CF" w:rsidRPr="000D2A79" w:rsidRDefault="00F905CF" w:rsidP="00270B1F">
      <w:pPr>
        <w:ind w:firstLine="709"/>
        <w:jc w:val="both"/>
        <w:rPr>
          <w:rFonts w:cs="Arial"/>
          <w:b/>
          <w:sz w:val="10"/>
          <w:szCs w:val="1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7"/>
        <w:gridCol w:w="1134"/>
        <w:gridCol w:w="1276"/>
        <w:gridCol w:w="1418"/>
        <w:gridCol w:w="1134"/>
        <w:gridCol w:w="1275"/>
        <w:gridCol w:w="851"/>
      </w:tblGrid>
      <w:tr w:rsidR="00CC2A08" w:rsidRPr="000D2A79" w:rsidTr="000D2A79">
        <w:trPr>
          <w:trHeight w:val="326"/>
        </w:trPr>
        <w:tc>
          <w:tcPr>
            <w:tcW w:w="9781" w:type="dxa"/>
            <w:gridSpan w:val="8"/>
            <w:shd w:val="clear" w:color="auto" w:fill="D6E3BC"/>
            <w:vAlign w:val="center"/>
          </w:tcPr>
          <w:p w:rsidR="00CC2A08" w:rsidRPr="000D2A79" w:rsidRDefault="000D2A79" w:rsidP="000D2A79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Dí</w:t>
            </w:r>
            <w:r w:rsidRPr="000D2A79">
              <w:rPr>
                <w:rFonts w:cs="Arial"/>
                <w:b/>
                <w:sz w:val="18"/>
                <w:szCs w:val="18"/>
              </w:rPr>
              <w:t xml:space="preserve">vidas no Banco da Amazônia 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 w:rsidR="00CC2A08" w:rsidRPr="000D2A7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CC2A08" w:rsidRPr="000D2A79">
              <w:rPr>
                <w:rFonts w:cs="Arial"/>
                <w:sz w:val="18"/>
                <w:szCs w:val="18"/>
              </w:rPr>
              <w:t>(Data base: __/__/____)</w:t>
            </w:r>
          </w:p>
        </w:tc>
      </w:tr>
      <w:tr w:rsidR="00CC2A08" w:rsidRPr="000D2A79" w:rsidTr="00CC2A08">
        <w:tc>
          <w:tcPr>
            <w:tcW w:w="1276" w:type="dxa"/>
            <w:shd w:val="clear" w:color="auto" w:fill="D6E3BC"/>
            <w:vAlign w:val="center"/>
          </w:tcPr>
          <w:p w:rsidR="00CC2A08" w:rsidRPr="000D2A79" w:rsidRDefault="000D2A79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Nº Operação</w:t>
            </w:r>
          </w:p>
        </w:tc>
        <w:tc>
          <w:tcPr>
            <w:tcW w:w="1417" w:type="dxa"/>
            <w:shd w:val="clear" w:color="auto" w:fill="D6E3BC"/>
            <w:vAlign w:val="center"/>
          </w:tcPr>
          <w:p w:rsidR="00CC2A08" w:rsidRPr="000D2A79" w:rsidRDefault="000D2A79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Finalidade</w:t>
            </w:r>
          </w:p>
        </w:tc>
        <w:tc>
          <w:tcPr>
            <w:tcW w:w="1134" w:type="dxa"/>
            <w:shd w:val="clear" w:color="auto" w:fill="D6E3BC"/>
            <w:vAlign w:val="center"/>
          </w:tcPr>
          <w:p w:rsidR="00CC2A08" w:rsidRPr="000D2A79" w:rsidRDefault="000D2A79" w:rsidP="004357FE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 xml:space="preserve">Data da Próxima Parcela </w:t>
            </w:r>
          </w:p>
        </w:tc>
        <w:tc>
          <w:tcPr>
            <w:tcW w:w="1276" w:type="dxa"/>
            <w:shd w:val="clear" w:color="auto" w:fill="D6E3BC"/>
            <w:vAlign w:val="center"/>
          </w:tcPr>
          <w:p w:rsidR="00CC2A08" w:rsidRPr="000D2A79" w:rsidRDefault="000D2A79" w:rsidP="004357FE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Término da Carência</w:t>
            </w:r>
          </w:p>
        </w:tc>
        <w:tc>
          <w:tcPr>
            <w:tcW w:w="1418" w:type="dxa"/>
            <w:shd w:val="clear" w:color="auto" w:fill="D6E3BC"/>
            <w:vAlign w:val="center"/>
          </w:tcPr>
          <w:p w:rsidR="00CC2A08" w:rsidRPr="000D2A79" w:rsidRDefault="000D2A79" w:rsidP="004357FE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Data de Vencimento</w:t>
            </w:r>
          </w:p>
        </w:tc>
        <w:tc>
          <w:tcPr>
            <w:tcW w:w="1134" w:type="dxa"/>
            <w:shd w:val="clear" w:color="auto" w:fill="D6E3BC"/>
            <w:vAlign w:val="center"/>
          </w:tcPr>
          <w:p w:rsidR="00CC2A08" w:rsidRPr="000D2A79" w:rsidRDefault="000D2A79" w:rsidP="00CC2A08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6"/>
                <w:szCs w:val="16"/>
              </w:rPr>
            </w:pPr>
            <w:r w:rsidRPr="000D2A79">
              <w:rPr>
                <w:rFonts w:cs="Arial"/>
                <w:sz w:val="16"/>
                <w:szCs w:val="16"/>
              </w:rPr>
              <w:t>Encargos</w:t>
            </w:r>
          </w:p>
        </w:tc>
        <w:tc>
          <w:tcPr>
            <w:tcW w:w="1275" w:type="dxa"/>
            <w:shd w:val="clear" w:color="auto" w:fill="D6E3BC"/>
            <w:vAlign w:val="center"/>
          </w:tcPr>
          <w:p w:rsidR="00CC2A08" w:rsidRPr="000D2A79" w:rsidRDefault="000D2A79" w:rsidP="00CC2A08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6"/>
                <w:szCs w:val="16"/>
              </w:rPr>
            </w:pPr>
            <w:r w:rsidRPr="000D2A79">
              <w:rPr>
                <w:rFonts w:cs="Arial"/>
                <w:sz w:val="16"/>
                <w:szCs w:val="16"/>
              </w:rPr>
              <w:t>Periodicidade de Pagamento</w:t>
            </w:r>
          </w:p>
        </w:tc>
        <w:tc>
          <w:tcPr>
            <w:tcW w:w="851" w:type="dxa"/>
            <w:shd w:val="clear" w:color="auto" w:fill="D6E3BC"/>
            <w:vAlign w:val="center"/>
          </w:tcPr>
          <w:p w:rsidR="00CC2A08" w:rsidRPr="000D2A79" w:rsidRDefault="000D2A79" w:rsidP="00030B9D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Saldo (R$)</w:t>
            </w:r>
          </w:p>
        </w:tc>
      </w:tr>
      <w:tr w:rsidR="00CC2A08" w:rsidRPr="000D2A79" w:rsidTr="00CC2A08">
        <w:tc>
          <w:tcPr>
            <w:tcW w:w="1276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8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51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c>
          <w:tcPr>
            <w:tcW w:w="1276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8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51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c>
          <w:tcPr>
            <w:tcW w:w="1276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8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51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c>
          <w:tcPr>
            <w:tcW w:w="1276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8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34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51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CC2A08" w:rsidRPr="000D2A79" w:rsidTr="00CC2A08">
        <w:tc>
          <w:tcPr>
            <w:tcW w:w="1276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proofErr w:type="gramStart"/>
            <w:r w:rsidRPr="000D2A79">
              <w:rPr>
                <w:rFonts w:cs="Arial"/>
                <w:b/>
                <w:sz w:val="18"/>
                <w:szCs w:val="18"/>
              </w:rPr>
              <w:t>SUB-TOTAL</w:t>
            </w:r>
            <w:proofErr w:type="gramEnd"/>
          </w:p>
        </w:tc>
        <w:tc>
          <w:tcPr>
            <w:tcW w:w="1417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34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6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8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34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5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51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</w:tbl>
    <w:p w:rsidR="00395FFA" w:rsidRPr="000D2A79" w:rsidRDefault="00395FFA" w:rsidP="00270B1F">
      <w:pPr>
        <w:ind w:firstLine="709"/>
        <w:jc w:val="both"/>
        <w:rPr>
          <w:rFonts w:cs="Arial"/>
          <w:b/>
          <w:sz w:val="10"/>
          <w:szCs w:val="1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27"/>
        <w:gridCol w:w="1124"/>
        <w:gridCol w:w="1276"/>
        <w:gridCol w:w="1418"/>
        <w:gridCol w:w="1134"/>
        <w:gridCol w:w="1275"/>
        <w:gridCol w:w="851"/>
      </w:tblGrid>
      <w:tr w:rsidR="00CC2A08" w:rsidRPr="000D2A79" w:rsidTr="00CC2A08">
        <w:tc>
          <w:tcPr>
            <w:tcW w:w="1276" w:type="dxa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  <w:r w:rsidRPr="000D2A79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427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24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6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418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134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1275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  <w:tc>
          <w:tcPr>
            <w:tcW w:w="851" w:type="dxa"/>
            <w:shd w:val="clear" w:color="auto" w:fill="C4BC96"/>
          </w:tcPr>
          <w:p w:rsidR="00CC2A08" w:rsidRPr="000D2A79" w:rsidRDefault="00CC2A08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</w:tbl>
    <w:p w:rsidR="00395FFA" w:rsidRPr="000D2A79" w:rsidRDefault="00395FFA" w:rsidP="00923F03">
      <w:pPr>
        <w:ind w:firstLine="284"/>
        <w:rPr>
          <w:rFonts w:cs="Arial"/>
          <w:sz w:val="18"/>
          <w:szCs w:val="18"/>
        </w:rPr>
      </w:pPr>
      <w:proofErr w:type="spellStart"/>
      <w:r w:rsidRPr="000D2A79">
        <w:rPr>
          <w:rFonts w:cs="Arial"/>
          <w:i/>
          <w:sz w:val="18"/>
          <w:szCs w:val="18"/>
        </w:rPr>
        <w:t>Obs</w:t>
      </w:r>
      <w:proofErr w:type="spellEnd"/>
      <w:r w:rsidRPr="000D2A79">
        <w:rPr>
          <w:rFonts w:cs="Arial"/>
          <w:i/>
          <w:sz w:val="18"/>
          <w:szCs w:val="18"/>
        </w:rPr>
        <w:t xml:space="preserve"> </w:t>
      </w:r>
      <w:proofErr w:type="gramStart"/>
      <w:r w:rsidRPr="000D2A79">
        <w:rPr>
          <w:rFonts w:cs="Arial"/>
          <w:i/>
          <w:sz w:val="18"/>
          <w:szCs w:val="18"/>
        </w:rPr>
        <w:t>1</w:t>
      </w:r>
      <w:proofErr w:type="gramEnd"/>
      <w:r w:rsidRPr="000D2A79">
        <w:rPr>
          <w:rFonts w:cs="Arial"/>
          <w:i/>
          <w:sz w:val="18"/>
          <w:szCs w:val="18"/>
        </w:rPr>
        <w:t>:</w:t>
      </w:r>
      <w:r w:rsidRPr="000D2A79">
        <w:rPr>
          <w:rFonts w:cs="Arial"/>
          <w:sz w:val="18"/>
          <w:szCs w:val="18"/>
        </w:rPr>
        <w:t xml:space="preserve"> se Pessoa Jurídica, informar saldos na data do balancete apresentado.</w:t>
      </w:r>
    </w:p>
    <w:p w:rsidR="00395FFA" w:rsidRPr="000D2A79" w:rsidRDefault="00395FFA" w:rsidP="00923F03">
      <w:pPr>
        <w:ind w:firstLine="284"/>
        <w:rPr>
          <w:rFonts w:cs="Arial"/>
          <w:sz w:val="18"/>
          <w:szCs w:val="18"/>
        </w:rPr>
      </w:pPr>
      <w:proofErr w:type="spellStart"/>
      <w:r w:rsidRPr="000D2A79">
        <w:rPr>
          <w:rFonts w:cs="Arial"/>
          <w:i/>
          <w:sz w:val="18"/>
          <w:szCs w:val="18"/>
        </w:rPr>
        <w:t>Obs</w:t>
      </w:r>
      <w:proofErr w:type="spellEnd"/>
      <w:r w:rsidRPr="000D2A79">
        <w:rPr>
          <w:rFonts w:cs="Arial"/>
          <w:i/>
          <w:sz w:val="18"/>
          <w:szCs w:val="18"/>
        </w:rPr>
        <w:t xml:space="preserve"> </w:t>
      </w:r>
      <w:proofErr w:type="gramStart"/>
      <w:r w:rsidRPr="000D2A79">
        <w:rPr>
          <w:rFonts w:cs="Arial"/>
          <w:i/>
          <w:sz w:val="18"/>
          <w:szCs w:val="18"/>
        </w:rPr>
        <w:t>2</w:t>
      </w:r>
      <w:proofErr w:type="gramEnd"/>
      <w:r w:rsidRPr="000D2A79">
        <w:rPr>
          <w:rFonts w:cs="Arial"/>
          <w:i/>
          <w:sz w:val="18"/>
          <w:szCs w:val="18"/>
        </w:rPr>
        <w:t>:</w:t>
      </w:r>
      <w:r w:rsidRPr="000D2A79">
        <w:rPr>
          <w:rFonts w:cs="Arial"/>
          <w:sz w:val="18"/>
          <w:szCs w:val="18"/>
        </w:rPr>
        <w:t xml:space="preserve"> se Grupo Familiar</w:t>
      </w:r>
      <w:r w:rsidR="00923F03" w:rsidRPr="000D2A79">
        <w:rPr>
          <w:rFonts w:cs="Arial"/>
          <w:sz w:val="18"/>
          <w:szCs w:val="18"/>
        </w:rPr>
        <w:t xml:space="preserve"> e/ou Econômico, enviar de todos os demais integrantes/ sócios/ empresas</w:t>
      </w:r>
      <w:r w:rsidR="0022200C" w:rsidRPr="000D2A79">
        <w:rPr>
          <w:rFonts w:cs="Arial"/>
          <w:sz w:val="18"/>
          <w:szCs w:val="18"/>
        </w:rPr>
        <w:t>.</w:t>
      </w:r>
    </w:p>
    <w:p w:rsidR="0022200C" w:rsidRPr="000D2A79" w:rsidRDefault="0022200C" w:rsidP="00923F03">
      <w:pPr>
        <w:ind w:firstLine="284"/>
        <w:rPr>
          <w:rFonts w:cs="Arial"/>
          <w:sz w:val="18"/>
          <w:szCs w:val="18"/>
        </w:rPr>
      </w:pPr>
    </w:p>
    <w:tbl>
      <w:tblPr>
        <w:tblW w:w="9781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7371"/>
        <w:gridCol w:w="1984"/>
        <w:gridCol w:w="426"/>
      </w:tblGrid>
      <w:tr w:rsidR="00CA0BFD" w:rsidRPr="000D2A79" w:rsidTr="00CE75D9">
        <w:trPr>
          <w:gridAfter w:val="1"/>
          <w:wAfter w:w="426" w:type="dxa"/>
        </w:trPr>
        <w:tc>
          <w:tcPr>
            <w:tcW w:w="9355" w:type="dxa"/>
            <w:gridSpan w:val="2"/>
            <w:vAlign w:val="center"/>
          </w:tcPr>
          <w:p w:rsidR="00CA0BFD" w:rsidRPr="000D2A79" w:rsidRDefault="00CA0BFD" w:rsidP="00030B9D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2.1.7. SITUAÇÃO PATRIMONIAL LÍQUIDA ATUAL</w:t>
            </w:r>
          </w:p>
        </w:tc>
      </w:tr>
      <w:tr w:rsidR="00923F03" w:rsidRPr="000D2A79" w:rsidTr="00CE7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7371" w:type="dxa"/>
          </w:tcPr>
          <w:p w:rsidR="00923F03" w:rsidRPr="000D2A79" w:rsidRDefault="00923F03" w:rsidP="005311D1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BENS + DIREITOS</w:t>
            </w:r>
          </w:p>
        </w:tc>
        <w:tc>
          <w:tcPr>
            <w:tcW w:w="2410" w:type="dxa"/>
            <w:gridSpan w:val="2"/>
          </w:tcPr>
          <w:p w:rsidR="00923F03" w:rsidRPr="000D2A79" w:rsidRDefault="00923F03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923F03" w:rsidRPr="000D2A79" w:rsidTr="00CE7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7371" w:type="dxa"/>
          </w:tcPr>
          <w:p w:rsidR="00923F03" w:rsidRPr="000D2A79" w:rsidRDefault="00923F03" w:rsidP="005311D1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- OBRIGAÇÕES</w:t>
            </w:r>
          </w:p>
        </w:tc>
        <w:tc>
          <w:tcPr>
            <w:tcW w:w="2410" w:type="dxa"/>
            <w:gridSpan w:val="2"/>
          </w:tcPr>
          <w:p w:rsidR="00923F03" w:rsidRPr="000D2A79" w:rsidRDefault="00923F03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  <w:tr w:rsidR="00923F03" w:rsidRPr="000D2A79" w:rsidTr="00CE7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7371" w:type="dxa"/>
          </w:tcPr>
          <w:p w:rsidR="00923F03" w:rsidRPr="000D2A79" w:rsidRDefault="00923F03" w:rsidP="005311D1">
            <w:pPr>
              <w:tabs>
                <w:tab w:val="num" w:pos="142"/>
                <w:tab w:val="left" w:pos="183"/>
                <w:tab w:val="left" w:pos="284"/>
              </w:tabs>
              <w:jc w:val="center"/>
              <w:rPr>
                <w:rFonts w:cs="Arial"/>
                <w:sz w:val="22"/>
              </w:rPr>
            </w:pPr>
            <w:r w:rsidRPr="000D2A79">
              <w:rPr>
                <w:rFonts w:cs="Arial"/>
                <w:sz w:val="22"/>
              </w:rPr>
              <w:t>= PATRIMÔNIO LÍQUIDO</w:t>
            </w:r>
          </w:p>
        </w:tc>
        <w:tc>
          <w:tcPr>
            <w:tcW w:w="2410" w:type="dxa"/>
            <w:gridSpan w:val="2"/>
          </w:tcPr>
          <w:p w:rsidR="00923F03" w:rsidRPr="000D2A79" w:rsidRDefault="00923F03" w:rsidP="00030B9D">
            <w:pPr>
              <w:tabs>
                <w:tab w:val="num" w:pos="142"/>
                <w:tab w:val="left" w:pos="183"/>
                <w:tab w:val="left" w:pos="284"/>
              </w:tabs>
              <w:rPr>
                <w:rFonts w:cs="Arial"/>
                <w:sz w:val="22"/>
              </w:rPr>
            </w:pPr>
          </w:p>
        </w:tc>
      </w:tr>
    </w:tbl>
    <w:p w:rsidR="00CC2A08" w:rsidRPr="000D2A79" w:rsidRDefault="00CC2A08" w:rsidP="00270B1F">
      <w:pPr>
        <w:ind w:firstLine="709"/>
        <w:jc w:val="both"/>
        <w:rPr>
          <w:rFonts w:cs="Arial"/>
          <w:b/>
          <w:sz w:val="22"/>
          <w:szCs w:val="22"/>
        </w:rPr>
      </w:pPr>
    </w:p>
    <w:p w:rsidR="00CC2A08" w:rsidRDefault="00CC2A08" w:rsidP="00270B1F">
      <w:pPr>
        <w:ind w:firstLine="709"/>
        <w:jc w:val="both"/>
        <w:rPr>
          <w:rFonts w:cs="Arial"/>
          <w:b/>
          <w:sz w:val="22"/>
          <w:szCs w:val="22"/>
        </w:rPr>
      </w:pPr>
    </w:p>
    <w:p w:rsidR="00A52B01" w:rsidRDefault="00A52B01" w:rsidP="00270B1F">
      <w:pPr>
        <w:ind w:firstLine="709"/>
        <w:jc w:val="both"/>
        <w:rPr>
          <w:rFonts w:cs="Arial"/>
          <w:b/>
          <w:sz w:val="22"/>
          <w:szCs w:val="22"/>
        </w:rPr>
      </w:pPr>
    </w:p>
    <w:p w:rsidR="00A52B01" w:rsidRDefault="00A52B01" w:rsidP="00270B1F">
      <w:pPr>
        <w:ind w:firstLine="709"/>
        <w:jc w:val="both"/>
        <w:rPr>
          <w:rFonts w:cs="Arial"/>
          <w:b/>
          <w:sz w:val="22"/>
          <w:szCs w:val="22"/>
        </w:rPr>
      </w:pPr>
    </w:p>
    <w:p w:rsidR="00A52B01" w:rsidRPr="000D2A79" w:rsidRDefault="00A52B01" w:rsidP="00270B1F">
      <w:pPr>
        <w:ind w:firstLine="709"/>
        <w:jc w:val="both"/>
        <w:rPr>
          <w:rFonts w:cs="Arial"/>
          <w:b/>
          <w:sz w:val="22"/>
          <w:szCs w:val="22"/>
        </w:rPr>
      </w:pPr>
    </w:p>
    <w:tbl>
      <w:tblPr>
        <w:tblW w:w="9781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9781"/>
      </w:tblGrid>
      <w:tr w:rsidR="00923F03" w:rsidRPr="000D2A79" w:rsidTr="00CE75D9">
        <w:tc>
          <w:tcPr>
            <w:tcW w:w="9781" w:type="dxa"/>
            <w:shd w:val="clear" w:color="auto" w:fill="EAF1DD"/>
            <w:vAlign w:val="center"/>
          </w:tcPr>
          <w:p w:rsidR="00923F03" w:rsidRPr="000D2A79" w:rsidRDefault="00B03C40" w:rsidP="00B03C40">
            <w:pPr>
              <w:tabs>
                <w:tab w:val="left" w:pos="183"/>
                <w:tab w:val="left" w:pos="284"/>
                <w:tab w:val="left" w:pos="426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lastRenderedPageBreak/>
              <w:t xml:space="preserve">2.2. </w:t>
            </w:r>
            <w:r w:rsidR="00923F03" w:rsidRPr="000D2A79">
              <w:rPr>
                <w:rFonts w:cs="Arial"/>
                <w:b/>
                <w:sz w:val="22"/>
              </w:rPr>
              <w:t>CARACTERÍSITICAS E INFRA-ESTRUTUTRA DO IMÓVEL</w:t>
            </w:r>
          </w:p>
        </w:tc>
      </w:tr>
      <w:tr w:rsidR="00582B19" w:rsidRPr="000D2A79" w:rsidTr="00CE75D9">
        <w:tc>
          <w:tcPr>
            <w:tcW w:w="9781" w:type="dxa"/>
            <w:vAlign w:val="center"/>
          </w:tcPr>
          <w:p w:rsidR="00582B19" w:rsidRPr="000D2A79" w:rsidRDefault="00582B19" w:rsidP="00030B9D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2.2.1. CLIMA E LOCALIZAÇÃO GEOGRÁFICA</w:t>
            </w:r>
          </w:p>
        </w:tc>
      </w:tr>
    </w:tbl>
    <w:p w:rsidR="00582B19" w:rsidRPr="000D2A79" w:rsidRDefault="00582B19" w:rsidP="00582B19">
      <w:pPr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Descrever as principais características climáticas do local do empreendimento. Considerar, entre outros aspectos julgado relevante, informações relativas à:</w:t>
      </w:r>
    </w:p>
    <w:p w:rsidR="00582B19" w:rsidRPr="000D2A79" w:rsidRDefault="00582B19" w:rsidP="00582B19">
      <w:pPr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- Coordenadas geográficas relevantes do empreendimento (local do empreendimento, </w:t>
      </w:r>
      <w:proofErr w:type="gramStart"/>
      <w:r w:rsidRPr="000D2A79">
        <w:rPr>
          <w:rFonts w:cs="Arial"/>
          <w:sz w:val="22"/>
          <w:szCs w:val="22"/>
        </w:rPr>
        <w:t>sede</w:t>
      </w:r>
      <w:r w:rsidR="00B66293" w:rsidRPr="000D2A79">
        <w:rPr>
          <w:rFonts w:cs="Arial"/>
          <w:sz w:val="22"/>
          <w:szCs w:val="22"/>
        </w:rPr>
        <w:t>,</w:t>
      </w:r>
      <w:proofErr w:type="gramEnd"/>
      <w:r w:rsidR="00B66293" w:rsidRPr="000D2A79">
        <w:rPr>
          <w:rFonts w:cs="Arial"/>
          <w:sz w:val="22"/>
          <w:szCs w:val="22"/>
        </w:rPr>
        <w:t>etc</w:t>
      </w:r>
      <w:r w:rsidRPr="000D2A79">
        <w:rPr>
          <w:rFonts w:cs="Arial"/>
          <w:sz w:val="22"/>
          <w:szCs w:val="22"/>
        </w:rPr>
        <w:t>.)</w:t>
      </w:r>
      <w:r w:rsidR="00B66293" w:rsidRPr="000D2A79">
        <w:rPr>
          <w:rFonts w:cs="Arial"/>
          <w:sz w:val="22"/>
          <w:szCs w:val="22"/>
        </w:rPr>
        <w:t>;</w:t>
      </w:r>
    </w:p>
    <w:p w:rsidR="00582B19" w:rsidRPr="000D2A79" w:rsidRDefault="00582B19" w:rsidP="00582B19">
      <w:pPr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 Altitude</w:t>
      </w:r>
      <w:r w:rsidR="00B66293" w:rsidRPr="000D2A79">
        <w:rPr>
          <w:rFonts w:cs="Arial"/>
          <w:sz w:val="22"/>
          <w:szCs w:val="22"/>
        </w:rPr>
        <w:t>;</w:t>
      </w:r>
    </w:p>
    <w:p w:rsidR="00582B19" w:rsidRPr="000D2A79" w:rsidRDefault="00582B19" w:rsidP="00582B19">
      <w:pPr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 Temperatura anual</w:t>
      </w:r>
      <w:r w:rsidR="00B66293" w:rsidRPr="000D2A79">
        <w:rPr>
          <w:rFonts w:cs="Arial"/>
          <w:sz w:val="22"/>
          <w:szCs w:val="22"/>
        </w:rPr>
        <w:t>;</w:t>
      </w:r>
    </w:p>
    <w:p w:rsidR="00582B19" w:rsidRPr="000D2A79" w:rsidRDefault="00582B19" w:rsidP="00582B19">
      <w:pPr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 Precipitação pluviométrica – média anual</w:t>
      </w:r>
      <w:r w:rsidR="00B66293" w:rsidRPr="000D2A79">
        <w:rPr>
          <w:rFonts w:cs="Arial"/>
          <w:sz w:val="22"/>
          <w:szCs w:val="22"/>
        </w:rPr>
        <w:t>.</w:t>
      </w: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923F03" w:rsidRPr="000D2A79" w:rsidTr="00030B9D">
        <w:tc>
          <w:tcPr>
            <w:tcW w:w="9639" w:type="dxa"/>
            <w:vAlign w:val="center"/>
          </w:tcPr>
          <w:p w:rsidR="00923F03" w:rsidRPr="000D2A79" w:rsidRDefault="00923F03" w:rsidP="00030B9D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2.2.2. RECURSOS HÍDRICOS</w:t>
            </w:r>
          </w:p>
        </w:tc>
      </w:tr>
    </w:tbl>
    <w:p w:rsidR="00582B19" w:rsidRPr="000D2A79" w:rsidRDefault="00582B19" w:rsidP="008C4E2A">
      <w:pPr>
        <w:spacing w:before="120"/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Descrever os recursos hídricos existentes no imóvel, abrangendo suas características qualitativas e quantitativas em relação às atividades produtivas.</w:t>
      </w:r>
    </w:p>
    <w:p w:rsidR="00923F03" w:rsidRPr="000D2A79" w:rsidRDefault="00582B19" w:rsidP="008C4E2A">
      <w:pPr>
        <w:spacing w:before="120"/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 Comentar, quando for o caso, sobre a questão da outorga do uso de águas pelo órgão público estadual e/ou federal.</w:t>
      </w: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582B19" w:rsidRPr="000D2A79" w:rsidTr="00030B9D">
        <w:tc>
          <w:tcPr>
            <w:tcW w:w="9639" w:type="dxa"/>
            <w:vAlign w:val="center"/>
          </w:tcPr>
          <w:p w:rsidR="00582B19" w:rsidRPr="000D2A79" w:rsidRDefault="00582B19" w:rsidP="00030B9D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2.2.3. MEIO AMBIENTE</w:t>
            </w:r>
          </w:p>
        </w:tc>
      </w:tr>
    </w:tbl>
    <w:p w:rsidR="00054CC4" w:rsidRPr="000D2A79" w:rsidRDefault="006D4F2C" w:rsidP="00054CC4">
      <w:pPr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Des</w:t>
      </w:r>
      <w:r w:rsidR="00B72032" w:rsidRPr="000D2A79">
        <w:rPr>
          <w:rFonts w:cs="Arial"/>
          <w:sz w:val="22"/>
          <w:szCs w:val="22"/>
        </w:rPr>
        <w:t>crever informações sobre quais normativos da legislação ambiental as atividades exploradas estão sujeitas, quais as principais exigências e suas adequações ao empreendimento proposto, informando, entre outros aspectos julgad</w:t>
      </w:r>
      <w:r w:rsidR="00054CC4" w:rsidRPr="000D2A79">
        <w:rPr>
          <w:rFonts w:cs="Arial"/>
          <w:sz w:val="22"/>
          <w:szCs w:val="22"/>
        </w:rPr>
        <w:t>os relevantes, os seguintes:</w:t>
      </w:r>
    </w:p>
    <w:p w:rsidR="00054CC4" w:rsidRPr="000D2A79" w:rsidRDefault="00054CC4" w:rsidP="00054CC4">
      <w:pPr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 Bioma em que o imóvel se localiza;</w:t>
      </w:r>
    </w:p>
    <w:p w:rsidR="00054CC4" w:rsidRPr="000D2A79" w:rsidRDefault="00054CC4" w:rsidP="00054CC4">
      <w:pPr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 Existência de reserva legal (RL) e se a mesma está averbada;</w:t>
      </w:r>
    </w:p>
    <w:p w:rsidR="00582B19" w:rsidRPr="000D2A79" w:rsidRDefault="00054CC4" w:rsidP="00054CC4">
      <w:pPr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 Existência de área de preservação permanente (APP);</w:t>
      </w:r>
    </w:p>
    <w:p w:rsidR="00054CC4" w:rsidRPr="000D2A79" w:rsidRDefault="00054CC4" w:rsidP="00054CC4">
      <w:pPr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 Existência de planos de recomposição de áreas de RL e APP;</w:t>
      </w:r>
    </w:p>
    <w:p w:rsidR="00054CC4" w:rsidRPr="000D2A79" w:rsidRDefault="00054CC4" w:rsidP="00054CC4">
      <w:pPr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 Existência de termo de ajuste de conduta (TAC) ou termo de recomposição florestal (TRF) para o imóvel</w:t>
      </w:r>
      <w:r w:rsidR="00B66F0B" w:rsidRPr="000D2A79">
        <w:rPr>
          <w:rFonts w:cs="Arial"/>
          <w:sz w:val="22"/>
          <w:szCs w:val="22"/>
        </w:rPr>
        <w:t>.</w:t>
      </w:r>
      <w:r w:rsidRPr="000D2A79">
        <w:rPr>
          <w:rFonts w:cs="Arial"/>
          <w:sz w:val="22"/>
          <w:szCs w:val="22"/>
        </w:rPr>
        <w:t xml:space="preserve"> </w:t>
      </w: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582B19" w:rsidRPr="000D2A79" w:rsidTr="00030B9D">
        <w:tc>
          <w:tcPr>
            <w:tcW w:w="9639" w:type="dxa"/>
            <w:vAlign w:val="center"/>
          </w:tcPr>
          <w:p w:rsidR="00582B19" w:rsidRPr="000D2A79" w:rsidRDefault="00582B19" w:rsidP="00030B9D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2.2.4.</w:t>
            </w:r>
            <w:r w:rsidRPr="000D2A79">
              <w:rPr>
                <w:rFonts w:cs="Arial"/>
                <w:sz w:val="22"/>
              </w:rPr>
              <w:t xml:space="preserve"> </w:t>
            </w:r>
            <w:r w:rsidRPr="000D2A79">
              <w:rPr>
                <w:rFonts w:cs="Arial"/>
                <w:b/>
                <w:sz w:val="22"/>
              </w:rPr>
              <w:t>ENERGIA</w:t>
            </w:r>
          </w:p>
        </w:tc>
      </w:tr>
    </w:tbl>
    <w:p w:rsidR="009A511F" w:rsidRPr="000D2A79" w:rsidRDefault="00B66F0B" w:rsidP="005F0CDB">
      <w:pPr>
        <w:spacing w:before="120"/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Descrever as fontes de energia utilizadas no imóvel (propriedade beneficiada) e as características dos equipamentos instalados.</w:t>
      </w: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9A511F" w:rsidRPr="000D2A79" w:rsidTr="00BB1FA3">
        <w:tc>
          <w:tcPr>
            <w:tcW w:w="9639" w:type="dxa"/>
            <w:vAlign w:val="center"/>
          </w:tcPr>
          <w:p w:rsidR="009A511F" w:rsidRPr="000D2A79" w:rsidRDefault="009A511F" w:rsidP="00BB1FA3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2.2.5.</w:t>
            </w:r>
            <w:r w:rsidRPr="000D2A79">
              <w:rPr>
                <w:rFonts w:cs="Arial"/>
                <w:sz w:val="22"/>
              </w:rPr>
              <w:t xml:space="preserve"> </w:t>
            </w:r>
            <w:r w:rsidRPr="000D2A79">
              <w:rPr>
                <w:rFonts w:cs="Arial"/>
                <w:b/>
                <w:sz w:val="22"/>
              </w:rPr>
              <w:t>TRANSPORTE</w:t>
            </w:r>
          </w:p>
        </w:tc>
      </w:tr>
    </w:tbl>
    <w:p w:rsidR="00B66F0B" w:rsidRPr="000D2A79" w:rsidRDefault="00B66F0B" w:rsidP="005F0CDB">
      <w:pPr>
        <w:spacing w:before="120"/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Caracterizar as condições regionais dos meios de transporte da produção agropecuária, dist</w:t>
      </w:r>
      <w:r w:rsidR="00D9196A" w:rsidRPr="000D2A79">
        <w:rPr>
          <w:rFonts w:cs="Arial"/>
          <w:sz w:val="22"/>
          <w:szCs w:val="22"/>
        </w:rPr>
        <w:t>â</w:t>
      </w:r>
      <w:r w:rsidRPr="000D2A79">
        <w:rPr>
          <w:rFonts w:cs="Arial"/>
          <w:sz w:val="22"/>
          <w:szCs w:val="22"/>
        </w:rPr>
        <w:t>ncias do imóvel até a sede do município e cidades vizinhas, etc.</w:t>
      </w:r>
    </w:p>
    <w:p w:rsidR="009A511F" w:rsidRPr="000D2A79" w:rsidRDefault="00B66F0B" w:rsidP="005F0CDB">
      <w:pPr>
        <w:spacing w:before="120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            Descrever as condições de trafegabilidade das estradas internas do imóvel ao longo do ano.</w:t>
      </w: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9A511F" w:rsidRPr="000D2A79" w:rsidTr="00BB1FA3">
        <w:tc>
          <w:tcPr>
            <w:tcW w:w="9639" w:type="dxa"/>
            <w:vAlign w:val="center"/>
          </w:tcPr>
          <w:p w:rsidR="009A511F" w:rsidRPr="000D2A79" w:rsidRDefault="009A511F" w:rsidP="00BB1FA3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2.2.6.</w:t>
            </w:r>
            <w:r w:rsidRPr="000D2A79">
              <w:rPr>
                <w:rFonts w:cs="Arial"/>
                <w:sz w:val="22"/>
              </w:rPr>
              <w:t xml:space="preserve"> </w:t>
            </w:r>
            <w:r w:rsidRPr="000D2A79">
              <w:rPr>
                <w:rFonts w:cs="Arial"/>
                <w:b/>
                <w:sz w:val="22"/>
              </w:rPr>
              <w:t>ARMAZENAMENTO</w:t>
            </w:r>
          </w:p>
        </w:tc>
      </w:tr>
    </w:tbl>
    <w:p w:rsidR="009A511F" w:rsidRPr="000D2A79" w:rsidRDefault="00802FE7" w:rsidP="008C4E2A">
      <w:pPr>
        <w:spacing w:before="120"/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Caracterizar as condições das unidades de beneficiamento/armazenamento de grãos disponíveis no imóvel beneficiado, no município e regiões vizinhas.</w:t>
      </w: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9A511F" w:rsidRPr="000D2A79" w:rsidTr="00BB1FA3">
        <w:tc>
          <w:tcPr>
            <w:tcW w:w="9639" w:type="dxa"/>
            <w:vAlign w:val="center"/>
          </w:tcPr>
          <w:p w:rsidR="009A511F" w:rsidRPr="000D2A79" w:rsidRDefault="009A511F" w:rsidP="00BB1FA3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2.2.7.</w:t>
            </w:r>
            <w:r w:rsidRPr="000D2A79">
              <w:rPr>
                <w:rFonts w:cs="Arial"/>
                <w:sz w:val="22"/>
              </w:rPr>
              <w:t xml:space="preserve"> </w:t>
            </w:r>
            <w:r w:rsidRPr="000D2A79">
              <w:rPr>
                <w:rFonts w:cs="Arial"/>
                <w:b/>
                <w:sz w:val="22"/>
              </w:rPr>
              <w:t>MEIOS DE COMUNICAÇÃO</w:t>
            </w:r>
          </w:p>
        </w:tc>
      </w:tr>
    </w:tbl>
    <w:p w:rsidR="009A511F" w:rsidRPr="000D2A79" w:rsidRDefault="00802FE7" w:rsidP="008C4E2A">
      <w:pPr>
        <w:spacing w:before="120"/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Descrever os meios de comunicação utilizados no imóvel beneficiado (telefonia fixa, celular</w:t>
      </w:r>
      <w:proofErr w:type="gramStart"/>
      <w:r w:rsidRPr="000D2A79">
        <w:rPr>
          <w:rFonts w:cs="Arial"/>
          <w:sz w:val="22"/>
          <w:szCs w:val="22"/>
        </w:rPr>
        <w:t xml:space="preserve"> </w:t>
      </w:r>
      <w:r w:rsidR="006632E1" w:rsidRPr="000D2A79">
        <w:rPr>
          <w:rFonts w:cs="Arial"/>
          <w:sz w:val="22"/>
          <w:szCs w:val="22"/>
        </w:rPr>
        <w:t xml:space="preserve"> </w:t>
      </w:r>
      <w:proofErr w:type="gramEnd"/>
      <w:r w:rsidRPr="000D2A79">
        <w:rPr>
          <w:rFonts w:cs="Arial"/>
          <w:sz w:val="22"/>
          <w:szCs w:val="22"/>
        </w:rPr>
        <w:t>rural, rádio, internet, etc.).</w:t>
      </w: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9A511F" w:rsidRPr="000D2A79" w:rsidTr="00BB1FA3">
        <w:tc>
          <w:tcPr>
            <w:tcW w:w="9639" w:type="dxa"/>
            <w:vAlign w:val="center"/>
          </w:tcPr>
          <w:p w:rsidR="009A511F" w:rsidRPr="000D2A79" w:rsidRDefault="009A511F" w:rsidP="00BB1FA3">
            <w:pPr>
              <w:tabs>
                <w:tab w:val="num" w:pos="142"/>
                <w:tab w:val="left" w:pos="183"/>
                <w:tab w:val="left" w:pos="284"/>
              </w:tabs>
              <w:spacing w:before="120"/>
              <w:rPr>
                <w:rFonts w:cs="Arial"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2.2.8</w:t>
            </w:r>
            <w:r w:rsidRPr="000D2A79">
              <w:rPr>
                <w:rFonts w:cs="Arial"/>
                <w:sz w:val="22"/>
              </w:rPr>
              <w:t xml:space="preserve">. </w:t>
            </w:r>
            <w:r w:rsidRPr="000D2A79">
              <w:rPr>
                <w:rFonts w:cs="Arial"/>
                <w:b/>
                <w:sz w:val="22"/>
              </w:rPr>
              <w:t>MÃO-DE-OBRA</w:t>
            </w:r>
          </w:p>
        </w:tc>
      </w:tr>
    </w:tbl>
    <w:p w:rsidR="00802FE7" w:rsidRPr="000D2A79" w:rsidRDefault="00802FE7" w:rsidP="008C4E2A">
      <w:pPr>
        <w:spacing w:before="120"/>
        <w:ind w:firstLine="794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Situação atual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5"/>
        <w:gridCol w:w="1812"/>
        <w:gridCol w:w="4142"/>
      </w:tblGrid>
      <w:tr w:rsidR="00D9196A" w:rsidRPr="000D2A79" w:rsidTr="00CC2A08">
        <w:trPr>
          <w:trHeight w:val="372"/>
        </w:trPr>
        <w:tc>
          <w:tcPr>
            <w:tcW w:w="3695" w:type="dxa"/>
            <w:shd w:val="clear" w:color="auto" w:fill="D6E3BC"/>
            <w:vAlign w:val="center"/>
          </w:tcPr>
          <w:p w:rsidR="00802FE7" w:rsidRPr="005311D1" w:rsidRDefault="00802FE7" w:rsidP="00B66293">
            <w:pPr>
              <w:jc w:val="center"/>
              <w:rPr>
                <w:rFonts w:cs="Arial"/>
                <w:sz w:val="20"/>
                <w:szCs w:val="22"/>
              </w:rPr>
            </w:pPr>
            <w:r w:rsidRPr="005311D1">
              <w:rPr>
                <w:rFonts w:cs="Arial"/>
                <w:sz w:val="20"/>
                <w:szCs w:val="22"/>
              </w:rPr>
              <w:t>Função</w:t>
            </w:r>
          </w:p>
        </w:tc>
        <w:tc>
          <w:tcPr>
            <w:tcW w:w="1812" w:type="dxa"/>
            <w:shd w:val="clear" w:color="auto" w:fill="D6E3BC"/>
            <w:vAlign w:val="center"/>
          </w:tcPr>
          <w:p w:rsidR="00802FE7" w:rsidRPr="005311D1" w:rsidRDefault="00802FE7" w:rsidP="00B66293">
            <w:pPr>
              <w:jc w:val="center"/>
              <w:rPr>
                <w:rFonts w:cs="Arial"/>
                <w:sz w:val="20"/>
                <w:szCs w:val="22"/>
              </w:rPr>
            </w:pPr>
            <w:r w:rsidRPr="005311D1">
              <w:rPr>
                <w:rFonts w:cs="Arial"/>
                <w:sz w:val="20"/>
                <w:szCs w:val="22"/>
              </w:rPr>
              <w:t>Quantidade</w:t>
            </w:r>
          </w:p>
        </w:tc>
        <w:tc>
          <w:tcPr>
            <w:tcW w:w="4142" w:type="dxa"/>
            <w:shd w:val="clear" w:color="auto" w:fill="D6E3BC"/>
            <w:vAlign w:val="center"/>
          </w:tcPr>
          <w:p w:rsidR="00802FE7" w:rsidRPr="005311D1" w:rsidRDefault="00802FE7" w:rsidP="00B66293">
            <w:pPr>
              <w:jc w:val="center"/>
              <w:rPr>
                <w:rFonts w:cs="Arial"/>
                <w:sz w:val="20"/>
                <w:szCs w:val="22"/>
              </w:rPr>
            </w:pPr>
            <w:r w:rsidRPr="005311D1">
              <w:rPr>
                <w:rFonts w:cs="Arial"/>
                <w:sz w:val="20"/>
                <w:szCs w:val="22"/>
              </w:rPr>
              <w:t>Salários + Encargos (R$/ano)</w:t>
            </w:r>
          </w:p>
        </w:tc>
      </w:tr>
      <w:tr w:rsidR="00D9196A" w:rsidRPr="000D2A79" w:rsidTr="00CC2A08">
        <w:trPr>
          <w:trHeight w:val="372"/>
        </w:trPr>
        <w:tc>
          <w:tcPr>
            <w:tcW w:w="3695" w:type="dxa"/>
            <w:vAlign w:val="center"/>
          </w:tcPr>
          <w:p w:rsidR="00802FE7" w:rsidRPr="000D2A79" w:rsidRDefault="00802FE7" w:rsidP="00B662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:rsidR="00802FE7" w:rsidRPr="000D2A79" w:rsidRDefault="00802FE7" w:rsidP="00B662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142" w:type="dxa"/>
            <w:vAlign w:val="center"/>
          </w:tcPr>
          <w:p w:rsidR="00802FE7" w:rsidRPr="000D2A79" w:rsidRDefault="00802FE7" w:rsidP="00B662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9196A" w:rsidRPr="000D2A79" w:rsidTr="00CC2A08">
        <w:trPr>
          <w:trHeight w:val="372"/>
        </w:trPr>
        <w:tc>
          <w:tcPr>
            <w:tcW w:w="3695" w:type="dxa"/>
            <w:vAlign w:val="center"/>
          </w:tcPr>
          <w:p w:rsidR="00802FE7" w:rsidRPr="000D2A79" w:rsidRDefault="00802FE7" w:rsidP="00B662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:rsidR="00802FE7" w:rsidRPr="000D2A79" w:rsidRDefault="00802FE7" w:rsidP="00B662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142" w:type="dxa"/>
            <w:vAlign w:val="center"/>
          </w:tcPr>
          <w:p w:rsidR="00802FE7" w:rsidRPr="000D2A79" w:rsidRDefault="00802FE7" w:rsidP="00B662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9196A" w:rsidRPr="000D2A79" w:rsidTr="00CC2A08">
        <w:trPr>
          <w:trHeight w:val="372"/>
        </w:trPr>
        <w:tc>
          <w:tcPr>
            <w:tcW w:w="3695" w:type="dxa"/>
            <w:shd w:val="clear" w:color="auto" w:fill="DDD9C3"/>
            <w:vAlign w:val="center"/>
          </w:tcPr>
          <w:p w:rsidR="00802FE7" w:rsidRPr="000D2A79" w:rsidRDefault="00B66293" w:rsidP="00B6629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D2A79">
              <w:rPr>
                <w:rFonts w:cs="Arial"/>
                <w:b/>
                <w:sz w:val="22"/>
                <w:szCs w:val="22"/>
              </w:rPr>
              <w:t>TOTAL</w:t>
            </w:r>
          </w:p>
        </w:tc>
        <w:tc>
          <w:tcPr>
            <w:tcW w:w="1812" w:type="dxa"/>
            <w:vAlign w:val="center"/>
          </w:tcPr>
          <w:p w:rsidR="00802FE7" w:rsidRPr="000D2A79" w:rsidRDefault="00802FE7" w:rsidP="00B662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142" w:type="dxa"/>
            <w:vAlign w:val="center"/>
          </w:tcPr>
          <w:p w:rsidR="00802FE7" w:rsidRPr="000D2A79" w:rsidRDefault="00802FE7" w:rsidP="00B662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1866EE" w:rsidRPr="000D2A79" w:rsidRDefault="001866EE" w:rsidP="006632E1">
      <w:pPr>
        <w:spacing w:before="120"/>
        <w:jc w:val="both"/>
        <w:rPr>
          <w:rFonts w:cs="Arial"/>
          <w:sz w:val="22"/>
          <w:szCs w:val="22"/>
        </w:rPr>
      </w:pPr>
    </w:p>
    <w:p w:rsidR="00CC2A08" w:rsidRPr="000D2A79" w:rsidRDefault="00CC2A08" w:rsidP="006632E1">
      <w:pPr>
        <w:spacing w:before="120"/>
        <w:jc w:val="both"/>
        <w:rPr>
          <w:rFonts w:cs="Arial"/>
          <w:sz w:val="22"/>
          <w:szCs w:val="22"/>
        </w:rPr>
      </w:pPr>
    </w:p>
    <w:p w:rsidR="00CC2A08" w:rsidRPr="000D2A79" w:rsidRDefault="00CC2A08" w:rsidP="006632E1">
      <w:pPr>
        <w:spacing w:before="120"/>
        <w:jc w:val="both"/>
        <w:rPr>
          <w:rFonts w:cs="Arial"/>
          <w:sz w:val="22"/>
          <w:szCs w:val="22"/>
        </w:rPr>
      </w:pPr>
    </w:p>
    <w:p w:rsidR="00CC2A08" w:rsidRPr="000D2A79" w:rsidRDefault="00CC2A08" w:rsidP="006632E1">
      <w:pPr>
        <w:spacing w:before="120"/>
        <w:jc w:val="both"/>
        <w:rPr>
          <w:rFonts w:cs="Arial"/>
          <w:sz w:val="22"/>
          <w:szCs w:val="22"/>
        </w:rPr>
      </w:pPr>
    </w:p>
    <w:tbl>
      <w:tblPr>
        <w:tblW w:w="9639" w:type="dxa"/>
        <w:tblInd w:w="-72" w:type="dxa"/>
        <w:shd w:val="clear" w:color="auto" w:fill="DDD9C3"/>
        <w:tblCellMar>
          <w:left w:w="70" w:type="dxa"/>
          <w:right w:w="70" w:type="dxa"/>
        </w:tblCellMar>
        <w:tblLook w:val="0000"/>
      </w:tblPr>
      <w:tblGrid>
        <w:gridCol w:w="9639"/>
      </w:tblGrid>
      <w:tr w:rsidR="001866EE" w:rsidRPr="000D2A79" w:rsidTr="00350013">
        <w:tc>
          <w:tcPr>
            <w:tcW w:w="9639" w:type="dxa"/>
            <w:shd w:val="clear" w:color="auto" w:fill="EAF1DD"/>
            <w:vAlign w:val="center"/>
          </w:tcPr>
          <w:p w:rsidR="001866EE" w:rsidRPr="000D2A79" w:rsidRDefault="00B03C40" w:rsidP="00B03C40">
            <w:pPr>
              <w:tabs>
                <w:tab w:val="left" w:pos="183"/>
                <w:tab w:val="left" w:pos="284"/>
                <w:tab w:val="left" w:pos="426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lastRenderedPageBreak/>
              <w:t xml:space="preserve">2.3. </w:t>
            </w:r>
            <w:r w:rsidR="001866EE" w:rsidRPr="000D2A79">
              <w:rPr>
                <w:rFonts w:cs="Arial"/>
                <w:b/>
                <w:sz w:val="22"/>
              </w:rPr>
              <w:t xml:space="preserve">RECEITAS E PRODUÇÃO DO ÚLTIMO TRIÊNIO </w:t>
            </w:r>
          </w:p>
        </w:tc>
      </w:tr>
      <w:tr w:rsidR="001866EE" w:rsidRPr="000D2A79" w:rsidTr="001866EE">
        <w:tblPrEx>
          <w:shd w:val="clear" w:color="auto" w:fill="FFFFFF"/>
        </w:tblPrEx>
        <w:tc>
          <w:tcPr>
            <w:tcW w:w="9639" w:type="dxa"/>
            <w:shd w:val="clear" w:color="auto" w:fill="FFFFFF"/>
            <w:vAlign w:val="center"/>
          </w:tcPr>
          <w:p w:rsidR="001866EE" w:rsidRPr="000D2A79" w:rsidRDefault="001866EE" w:rsidP="00B03C40">
            <w:pPr>
              <w:numPr>
                <w:ilvl w:val="2"/>
                <w:numId w:val="37"/>
              </w:numPr>
              <w:tabs>
                <w:tab w:val="left" w:pos="183"/>
                <w:tab w:val="left" w:pos="284"/>
                <w:tab w:val="left" w:pos="567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 xml:space="preserve">AGRICULTURA </w:t>
            </w:r>
            <w:r w:rsidRPr="000D2A79">
              <w:rPr>
                <w:rFonts w:cs="Arial"/>
                <w:sz w:val="22"/>
                <w:szCs w:val="22"/>
              </w:rPr>
              <w:t>(apresentar um quadro para cada imóvel e quadro consolidado)</w:t>
            </w:r>
          </w:p>
        </w:tc>
      </w:tr>
    </w:tbl>
    <w:p w:rsidR="001866EE" w:rsidRPr="000D2A79" w:rsidRDefault="001866EE" w:rsidP="001866EE">
      <w:pPr>
        <w:spacing w:before="120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   Imóvel: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1139"/>
        <w:gridCol w:w="1285"/>
        <w:gridCol w:w="1134"/>
        <w:gridCol w:w="1707"/>
        <w:gridCol w:w="1416"/>
        <w:gridCol w:w="1275"/>
        <w:gridCol w:w="24"/>
      </w:tblGrid>
      <w:tr w:rsidR="00350013" w:rsidRPr="000D2A79" w:rsidTr="00350013">
        <w:trPr>
          <w:trHeight w:val="408"/>
        </w:trPr>
        <w:tc>
          <w:tcPr>
            <w:tcW w:w="1702" w:type="dxa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Atividade</w:t>
            </w:r>
          </w:p>
        </w:tc>
        <w:tc>
          <w:tcPr>
            <w:tcW w:w="1139" w:type="dxa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Safra</w:t>
            </w:r>
          </w:p>
        </w:tc>
        <w:tc>
          <w:tcPr>
            <w:tcW w:w="1285" w:type="dxa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 xml:space="preserve">Área </w:t>
            </w:r>
            <w:r w:rsidR="001866EE" w:rsidRPr="005311D1">
              <w:rPr>
                <w:rFonts w:cs="Arial"/>
                <w:sz w:val="18"/>
                <w:szCs w:val="18"/>
              </w:rPr>
              <w:t>(ha)</w:t>
            </w:r>
          </w:p>
        </w:tc>
        <w:tc>
          <w:tcPr>
            <w:tcW w:w="1134" w:type="dxa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1707" w:type="dxa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Produtividade</w:t>
            </w:r>
          </w:p>
          <w:p w:rsidR="001866EE" w:rsidRPr="005311D1" w:rsidRDefault="001866EE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5311D1">
              <w:rPr>
                <w:rFonts w:cs="Arial"/>
                <w:sz w:val="18"/>
                <w:szCs w:val="18"/>
              </w:rPr>
              <w:t>unid</w:t>
            </w:r>
            <w:proofErr w:type="spellEnd"/>
            <w:r w:rsidRPr="005311D1">
              <w:rPr>
                <w:rFonts w:cs="Arial"/>
                <w:sz w:val="18"/>
                <w:szCs w:val="18"/>
              </w:rPr>
              <w:t>./ha)</w:t>
            </w:r>
          </w:p>
        </w:tc>
        <w:tc>
          <w:tcPr>
            <w:tcW w:w="1416" w:type="dxa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 xml:space="preserve">Valor </w:t>
            </w:r>
            <w:proofErr w:type="spellStart"/>
            <w:r w:rsidRPr="005311D1">
              <w:rPr>
                <w:rFonts w:cs="Arial"/>
                <w:sz w:val="18"/>
                <w:szCs w:val="18"/>
              </w:rPr>
              <w:t>Unit</w:t>
            </w:r>
            <w:proofErr w:type="spellEnd"/>
            <w:r w:rsidR="001866EE" w:rsidRPr="005311D1">
              <w:rPr>
                <w:rFonts w:cs="Arial"/>
                <w:sz w:val="18"/>
                <w:szCs w:val="18"/>
              </w:rPr>
              <w:t>.</w:t>
            </w:r>
          </w:p>
          <w:p w:rsidR="001866EE" w:rsidRPr="005311D1" w:rsidRDefault="001866EE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(R$)</w:t>
            </w:r>
          </w:p>
        </w:tc>
        <w:tc>
          <w:tcPr>
            <w:tcW w:w="1299" w:type="dxa"/>
            <w:gridSpan w:val="2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Valor</w:t>
            </w:r>
          </w:p>
          <w:p w:rsidR="001866EE" w:rsidRPr="005311D1" w:rsidRDefault="001866EE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(R$)</w:t>
            </w:r>
          </w:p>
        </w:tc>
      </w:tr>
      <w:tr w:rsidR="001866EE" w:rsidRPr="000D2A79" w:rsidTr="00350013">
        <w:trPr>
          <w:trHeight w:val="204"/>
        </w:trPr>
        <w:tc>
          <w:tcPr>
            <w:tcW w:w="1702" w:type="dxa"/>
            <w:vMerge w:val="restart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07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211"/>
        </w:trPr>
        <w:tc>
          <w:tcPr>
            <w:tcW w:w="1702" w:type="dxa"/>
            <w:vMerge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07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142"/>
        </w:trPr>
        <w:tc>
          <w:tcPr>
            <w:tcW w:w="1702" w:type="dxa"/>
            <w:vMerge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07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208"/>
        </w:trPr>
        <w:tc>
          <w:tcPr>
            <w:tcW w:w="1702" w:type="dxa"/>
            <w:vMerge w:val="restart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07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129"/>
        </w:trPr>
        <w:tc>
          <w:tcPr>
            <w:tcW w:w="1702" w:type="dxa"/>
            <w:vMerge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07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58"/>
        </w:trPr>
        <w:tc>
          <w:tcPr>
            <w:tcW w:w="1702" w:type="dxa"/>
            <w:vMerge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07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152"/>
        </w:trPr>
        <w:tc>
          <w:tcPr>
            <w:tcW w:w="1702" w:type="dxa"/>
            <w:vMerge w:val="restart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07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171"/>
        </w:trPr>
        <w:tc>
          <w:tcPr>
            <w:tcW w:w="1702" w:type="dxa"/>
            <w:vMerge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07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96"/>
        </w:trPr>
        <w:tc>
          <w:tcPr>
            <w:tcW w:w="1702" w:type="dxa"/>
            <w:vMerge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07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1866EE" w:rsidRPr="000D2A79" w:rsidRDefault="001866EE" w:rsidP="001866EE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/>
        </w:tblPrEx>
        <w:trPr>
          <w:gridAfter w:val="1"/>
          <w:wAfter w:w="24" w:type="dxa"/>
        </w:trPr>
        <w:tc>
          <w:tcPr>
            <w:tcW w:w="9658" w:type="dxa"/>
            <w:gridSpan w:val="7"/>
            <w:shd w:val="clear" w:color="auto" w:fill="FFFFFF"/>
            <w:vAlign w:val="center"/>
          </w:tcPr>
          <w:p w:rsidR="001866EE" w:rsidRPr="000D2A79" w:rsidRDefault="001866EE" w:rsidP="00B03C40">
            <w:pPr>
              <w:numPr>
                <w:ilvl w:val="2"/>
                <w:numId w:val="37"/>
              </w:numPr>
              <w:tabs>
                <w:tab w:val="left" w:pos="183"/>
                <w:tab w:val="left" w:pos="284"/>
                <w:tab w:val="left" w:pos="567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 xml:space="preserve">PECUÁRIA </w:t>
            </w:r>
            <w:r w:rsidRPr="000D2A79">
              <w:rPr>
                <w:rFonts w:cs="Arial"/>
                <w:sz w:val="22"/>
                <w:szCs w:val="22"/>
              </w:rPr>
              <w:t>(</w:t>
            </w:r>
            <w:r w:rsidR="00980E60" w:rsidRPr="000D2A79">
              <w:rPr>
                <w:rFonts w:cs="Arial"/>
                <w:sz w:val="22"/>
                <w:szCs w:val="22"/>
              </w:rPr>
              <w:t>por imóvel e consolidado</w:t>
            </w:r>
            <w:r w:rsidRPr="000D2A79">
              <w:rPr>
                <w:rFonts w:cs="Arial"/>
                <w:sz w:val="22"/>
                <w:szCs w:val="22"/>
              </w:rPr>
              <w:t>)</w:t>
            </w:r>
          </w:p>
        </w:tc>
      </w:tr>
    </w:tbl>
    <w:p w:rsidR="001866EE" w:rsidRPr="000D2A79" w:rsidRDefault="001866EE" w:rsidP="001866EE">
      <w:pPr>
        <w:spacing w:before="120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   Imóvel:</w:t>
      </w:r>
    </w:p>
    <w:tbl>
      <w:tblPr>
        <w:tblW w:w="96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159"/>
        <w:gridCol w:w="1563"/>
        <w:gridCol w:w="1279"/>
        <w:gridCol w:w="272"/>
        <w:gridCol w:w="991"/>
        <w:gridCol w:w="547"/>
        <w:gridCol w:w="871"/>
        <w:gridCol w:w="822"/>
        <w:gridCol w:w="434"/>
        <w:gridCol w:w="25"/>
      </w:tblGrid>
      <w:tr w:rsidR="001866EE" w:rsidRPr="000D2A79" w:rsidTr="00350013">
        <w:trPr>
          <w:trHeight w:val="332"/>
        </w:trPr>
        <w:tc>
          <w:tcPr>
            <w:tcW w:w="1702" w:type="dxa"/>
            <w:vMerge w:val="restart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Atividade</w:t>
            </w:r>
          </w:p>
        </w:tc>
        <w:tc>
          <w:tcPr>
            <w:tcW w:w="1159" w:type="dxa"/>
            <w:vMerge w:val="restart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Ano</w:t>
            </w:r>
          </w:p>
        </w:tc>
        <w:tc>
          <w:tcPr>
            <w:tcW w:w="1563" w:type="dxa"/>
            <w:vMerge w:val="restart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Produto</w:t>
            </w:r>
          </w:p>
        </w:tc>
        <w:tc>
          <w:tcPr>
            <w:tcW w:w="2542" w:type="dxa"/>
            <w:gridSpan w:val="3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Produção</w:t>
            </w:r>
          </w:p>
        </w:tc>
        <w:tc>
          <w:tcPr>
            <w:tcW w:w="1418" w:type="dxa"/>
            <w:gridSpan w:val="2"/>
            <w:vMerge w:val="restart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 xml:space="preserve">Valor </w:t>
            </w:r>
            <w:proofErr w:type="spellStart"/>
            <w:r w:rsidRPr="005311D1">
              <w:rPr>
                <w:rFonts w:cs="Arial"/>
                <w:sz w:val="18"/>
                <w:szCs w:val="18"/>
              </w:rPr>
              <w:t>Unit</w:t>
            </w:r>
            <w:proofErr w:type="spellEnd"/>
            <w:r w:rsidR="001866EE" w:rsidRPr="005311D1">
              <w:rPr>
                <w:rFonts w:cs="Arial"/>
                <w:sz w:val="18"/>
                <w:szCs w:val="18"/>
              </w:rPr>
              <w:t>.</w:t>
            </w:r>
          </w:p>
          <w:p w:rsidR="001866EE" w:rsidRPr="005311D1" w:rsidRDefault="001866EE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(R$)</w:t>
            </w:r>
          </w:p>
        </w:tc>
        <w:tc>
          <w:tcPr>
            <w:tcW w:w="1281" w:type="dxa"/>
            <w:gridSpan w:val="3"/>
            <w:vMerge w:val="restart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Valor</w:t>
            </w:r>
          </w:p>
          <w:p w:rsidR="001866EE" w:rsidRPr="005311D1" w:rsidRDefault="001866EE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(R$)</w:t>
            </w:r>
          </w:p>
        </w:tc>
      </w:tr>
      <w:tr w:rsidR="001866EE" w:rsidRPr="000D2A79" w:rsidTr="00350013">
        <w:trPr>
          <w:trHeight w:val="376"/>
        </w:trPr>
        <w:tc>
          <w:tcPr>
            <w:tcW w:w="1702" w:type="dxa"/>
            <w:vMerge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9" w:type="dxa"/>
            <w:vMerge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vMerge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Unidade</w:t>
            </w:r>
          </w:p>
        </w:tc>
        <w:tc>
          <w:tcPr>
            <w:tcW w:w="1263" w:type="dxa"/>
            <w:gridSpan w:val="2"/>
            <w:shd w:val="clear" w:color="auto" w:fill="D6E3BC"/>
            <w:vAlign w:val="center"/>
          </w:tcPr>
          <w:p w:rsidR="001866EE" w:rsidRPr="005311D1" w:rsidRDefault="005311D1" w:rsidP="001866EE">
            <w:pPr>
              <w:jc w:val="center"/>
              <w:rPr>
                <w:rFonts w:cs="Arial"/>
                <w:sz w:val="18"/>
                <w:szCs w:val="18"/>
              </w:rPr>
            </w:pPr>
            <w:r w:rsidRPr="005311D1">
              <w:rPr>
                <w:rFonts w:cs="Arial"/>
                <w:sz w:val="18"/>
                <w:szCs w:val="18"/>
              </w:rPr>
              <w:t>Quant</w:t>
            </w:r>
            <w:r w:rsidR="001866EE" w:rsidRPr="005311D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  <w:gridSpan w:val="3"/>
            <w:vMerge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128"/>
        </w:trPr>
        <w:tc>
          <w:tcPr>
            <w:tcW w:w="1702" w:type="dxa"/>
            <w:vMerge w:val="restart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139"/>
        </w:trPr>
        <w:tc>
          <w:tcPr>
            <w:tcW w:w="1702" w:type="dxa"/>
            <w:vMerge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92"/>
        </w:trPr>
        <w:tc>
          <w:tcPr>
            <w:tcW w:w="1702" w:type="dxa"/>
            <w:vMerge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359"/>
        </w:trPr>
        <w:tc>
          <w:tcPr>
            <w:tcW w:w="1702" w:type="dxa"/>
            <w:vMerge w:val="restart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139"/>
        </w:trPr>
        <w:tc>
          <w:tcPr>
            <w:tcW w:w="1702" w:type="dxa"/>
            <w:vMerge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140"/>
        </w:trPr>
        <w:tc>
          <w:tcPr>
            <w:tcW w:w="1702" w:type="dxa"/>
            <w:vMerge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359"/>
        </w:trPr>
        <w:tc>
          <w:tcPr>
            <w:tcW w:w="1702" w:type="dxa"/>
            <w:vMerge w:val="restart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139"/>
        </w:trPr>
        <w:tc>
          <w:tcPr>
            <w:tcW w:w="1702" w:type="dxa"/>
            <w:vMerge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rPr>
          <w:trHeight w:val="139"/>
        </w:trPr>
        <w:tc>
          <w:tcPr>
            <w:tcW w:w="1702" w:type="dxa"/>
            <w:vMerge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1866EE" w:rsidRPr="000D2A79" w:rsidRDefault="001866EE" w:rsidP="001866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866EE" w:rsidRPr="000D2A79" w:rsidTr="00350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2"/>
          <w:wAfter w:w="459" w:type="dxa"/>
        </w:trPr>
        <w:tc>
          <w:tcPr>
            <w:tcW w:w="9206" w:type="dxa"/>
            <w:gridSpan w:val="9"/>
            <w:shd w:val="clear" w:color="auto" w:fill="FFFFFF"/>
            <w:vAlign w:val="center"/>
          </w:tcPr>
          <w:p w:rsidR="001866EE" w:rsidRPr="000D2A79" w:rsidRDefault="001866EE" w:rsidP="00B03C40">
            <w:pPr>
              <w:numPr>
                <w:ilvl w:val="2"/>
                <w:numId w:val="37"/>
              </w:numPr>
              <w:tabs>
                <w:tab w:val="left" w:pos="183"/>
                <w:tab w:val="left" w:pos="284"/>
                <w:tab w:val="left" w:pos="567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OUTRAS ATIVIDADES</w:t>
            </w:r>
            <w:r w:rsidR="00980E60" w:rsidRPr="000D2A79">
              <w:rPr>
                <w:rFonts w:cs="Arial"/>
                <w:b/>
                <w:sz w:val="22"/>
              </w:rPr>
              <w:t xml:space="preserve"> </w:t>
            </w:r>
            <w:r w:rsidR="00980E60" w:rsidRPr="000D2A79">
              <w:rPr>
                <w:rFonts w:cs="Arial"/>
                <w:sz w:val="22"/>
                <w:szCs w:val="22"/>
              </w:rPr>
              <w:t>(consolidado)</w:t>
            </w:r>
          </w:p>
        </w:tc>
      </w:tr>
      <w:tr w:rsidR="00060D2D" w:rsidRPr="000D2A79" w:rsidTr="00EA12A6">
        <w:trPr>
          <w:gridAfter w:val="1"/>
          <w:wAfter w:w="25" w:type="dxa"/>
          <w:trHeight w:val="456"/>
        </w:trPr>
        <w:tc>
          <w:tcPr>
            <w:tcW w:w="5975" w:type="dxa"/>
            <w:gridSpan w:val="5"/>
            <w:shd w:val="clear" w:color="auto" w:fill="D6E3BC"/>
            <w:vAlign w:val="center"/>
          </w:tcPr>
          <w:p w:rsidR="00060D2D" w:rsidRPr="005311D1" w:rsidRDefault="005311D1" w:rsidP="00980E60">
            <w:pPr>
              <w:jc w:val="center"/>
              <w:rPr>
                <w:rFonts w:cs="Arial"/>
                <w:sz w:val="18"/>
                <w:szCs w:val="22"/>
              </w:rPr>
            </w:pPr>
            <w:r w:rsidRPr="005311D1">
              <w:rPr>
                <w:rFonts w:cs="Arial"/>
                <w:sz w:val="18"/>
                <w:szCs w:val="22"/>
              </w:rPr>
              <w:t>Atividade</w:t>
            </w:r>
          </w:p>
        </w:tc>
        <w:tc>
          <w:tcPr>
            <w:tcW w:w="1538" w:type="dxa"/>
            <w:gridSpan w:val="2"/>
            <w:shd w:val="clear" w:color="auto" w:fill="D6E3BC"/>
            <w:vAlign w:val="center"/>
          </w:tcPr>
          <w:p w:rsidR="00060D2D" w:rsidRPr="005311D1" w:rsidRDefault="005311D1" w:rsidP="00980E60">
            <w:pPr>
              <w:jc w:val="center"/>
              <w:rPr>
                <w:rFonts w:cs="Arial"/>
                <w:sz w:val="18"/>
                <w:szCs w:val="22"/>
              </w:rPr>
            </w:pPr>
            <w:r w:rsidRPr="005311D1">
              <w:rPr>
                <w:rFonts w:cs="Arial"/>
                <w:sz w:val="18"/>
                <w:szCs w:val="22"/>
              </w:rPr>
              <w:t>Ano</w:t>
            </w:r>
          </w:p>
        </w:tc>
        <w:tc>
          <w:tcPr>
            <w:tcW w:w="2127" w:type="dxa"/>
            <w:gridSpan w:val="3"/>
            <w:shd w:val="clear" w:color="auto" w:fill="D6E3BC"/>
            <w:vAlign w:val="center"/>
          </w:tcPr>
          <w:p w:rsidR="00060D2D" w:rsidRPr="005311D1" w:rsidRDefault="005311D1" w:rsidP="00980E60">
            <w:pPr>
              <w:jc w:val="center"/>
              <w:rPr>
                <w:rFonts w:cs="Arial"/>
                <w:sz w:val="18"/>
                <w:szCs w:val="22"/>
              </w:rPr>
            </w:pPr>
            <w:r w:rsidRPr="005311D1">
              <w:rPr>
                <w:rFonts w:cs="Arial"/>
                <w:sz w:val="18"/>
                <w:szCs w:val="22"/>
              </w:rPr>
              <w:t>Valor (</w:t>
            </w:r>
            <w:proofErr w:type="spellStart"/>
            <w:proofErr w:type="gramStart"/>
            <w:r w:rsidRPr="005311D1">
              <w:rPr>
                <w:rFonts w:cs="Arial"/>
                <w:sz w:val="18"/>
                <w:szCs w:val="22"/>
              </w:rPr>
              <w:t>r$</w:t>
            </w:r>
            <w:proofErr w:type="spellEnd"/>
            <w:proofErr w:type="gramEnd"/>
            <w:r w:rsidRPr="005311D1">
              <w:rPr>
                <w:rFonts w:cs="Arial"/>
                <w:sz w:val="18"/>
                <w:szCs w:val="22"/>
              </w:rPr>
              <w:t>)</w:t>
            </w:r>
          </w:p>
        </w:tc>
      </w:tr>
      <w:tr w:rsidR="00060D2D" w:rsidRPr="000D2A79" w:rsidTr="00EA12A6">
        <w:trPr>
          <w:gridAfter w:val="1"/>
          <w:wAfter w:w="25" w:type="dxa"/>
        </w:trPr>
        <w:tc>
          <w:tcPr>
            <w:tcW w:w="5975" w:type="dxa"/>
            <w:gridSpan w:val="5"/>
            <w:vMerge w:val="restart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8" w:type="dxa"/>
            <w:gridSpan w:val="2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</w:tr>
      <w:tr w:rsidR="00060D2D" w:rsidRPr="000D2A79" w:rsidTr="00EA12A6">
        <w:trPr>
          <w:gridAfter w:val="1"/>
          <w:wAfter w:w="25" w:type="dxa"/>
        </w:trPr>
        <w:tc>
          <w:tcPr>
            <w:tcW w:w="5975" w:type="dxa"/>
            <w:gridSpan w:val="5"/>
            <w:vMerge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8" w:type="dxa"/>
            <w:gridSpan w:val="2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</w:tr>
      <w:tr w:rsidR="00060D2D" w:rsidRPr="000D2A79" w:rsidTr="00EA12A6">
        <w:trPr>
          <w:gridAfter w:val="1"/>
          <w:wAfter w:w="25" w:type="dxa"/>
          <w:trHeight w:val="58"/>
        </w:trPr>
        <w:tc>
          <w:tcPr>
            <w:tcW w:w="5975" w:type="dxa"/>
            <w:gridSpan w:val="5"/>
            <w:vMerge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8" w:type="dxa"/>
            <w:gridSpan w:val="2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</w:tr>
      <w:tr w:rsidR="00060D2D" w:rsidRPr="000D2A79" w:rsidTr="00EA12A6">
        <w:trPr>
          <w:gridAfter w:val="1"/>
          <w:wAfter w:w="25" w:type="dxa"/>
        </w:trPr>
        <w:tc>
          <w:tcPr>
            <w:tcW w:w="5975" w:type="dxa"/>
            <w:gridSpan w:val="5"/>
            <w:vMerge w:val="restart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8" w:type="dxa"/>
            <w:gridSpan w:val="2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</w:tr>
      <w:tr w:rsidR="00060D2D" w:rsidRPr="000D2A79" w:rsidTr="00EA12A6">
        <w:trPr>
          <w:gridAfter w:val="1"/>
          <w:wAfter w:w="25" w:type="dxa"/>
        </w:trPr>
        <w:tc>
          <w:tcPr>
            <w:tcW w:w="5975" w:type="dxa"/>
            <w:gridSpan w:val="5"/>
            <w:vMerge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8" w:type="dxa"/>
            <w:gridSpan w:val="2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</w:tr>
      <w:tr w:rsidR="00060D2D" w:rsidRPr="000D2A79" w:rsidTr="00EA12A6">
        <w:trPr>
          <w:gridAfter w:val="1"/>
          <w:wAfter w:w="25" w:type="dxa"/>
          <w:trHeight w:val="71"/>
        </w:trPr>
        <w:tc>
          <w:tcPr>
            <w:tcW w:w="5975" w:type="dxa"/>
            <w:gridSpan w:val="5"/>
            <w:vMerge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8" w:type="dxa"/>
            <w:gridSpan w:val="2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</w:tr>
      <w:tr w:rsidR="00060D2D" w:rsidRPr="000D2A79" w:rsidTr="00EA12A6">
        <w:trPr>
          <w:gridAfter w:val="1"/>
          <w:wAfter w:w="25" w:type="dxa"/>
        </w:trPr>
        <w:tc>
          <w:tcPr>
            <w:tcW w:w="5975" w:type="dxa"/>
            <w:gridSpan w:val="5"/>
            <w:vMerge w:val="restart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8" w:type="dxa"/>
            <w:gridSpan w:val="2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</w:tr>
      <w:tr w:rsidR="00060D2D" w:rsidRPr="000D2A79" w:rsidTr="00EA12A6">
        <w:trPr>
          <w:gridAfter w:val="1"/>
          <w:wAfter w:w="25" w:type="dxa"/>
        </w:trPr>
        <w:tc>
          <w:tcPr>
            <w:tcW w:w="5975" w:type="dxa"/>
            <w:gridSpan w:val="5"/>
            <w:vMerge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8" w:type="dxa"/>
            <w:gridSpan w:val="2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</w:tr>
      <w:tr w:rsidR="00060D2D" w:rsidRPr="000D2A79" w:rsidTr="00EA12A6">
        <w:trPr>
          <w:gridAfter w:val="1"/>
          <w:wAfter w:w="25" w:type="dxa"/>
        </w:trPr>
        <w:tc>
          <w:tcPr>
            <w:tcW w:w="5975" w:type="dxa"/>
            <w:gridSpan w:val="5"/>
            <w:vMerge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8" w:type="dxa"/>
            <w:gridSpan w:val="2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060D2D" w:rsidRPr="000D2A79" w:rsidRDefault="00060D2D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060D2D" w:rsidRPr="000D2A79" w:rsidRDefault="00060D2D">
      <w:pPr>
        <w:rPr>
          <w:rFonts w:cs="Arial"/>
          <w:sz w:val="10"/>
          <w:szCs w:val="10"/>
        </w:rPr>
      </w:pPr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2F47A8" w:rsidRPr="000D2A79" w:rsidTr="0066745E">
        <w:trPr>
          <w:trHeight w:val="54"/>
        </w:trPr>
        <w:tc>
          <w:tcPr>
            <w:tcW w:w="9639" w:type="dxa"/>
            <w:vAlign w:val="center"/>
          </w:tcPr>
          <w:p w:rsidR="002F47A8" w:rsidRPr="000D2A79" w:rsidRDefault="002F47A8" w:rsidP="00B03C40">
            <w:pPr>
              <w:numPr>
                <w:ilvl w:val="2"/>
                <w:numId w:val="37"/>
              </w:numPr>
              <w:tabs>
                <w:tab w:val="left" w:pos="183"/>
                <w:tab w:val="left" w:pos="284"/>
                <w:tab w:val="left" w:pos="567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bCs/>
                <w:sz w:val="22"/>
                <w:szCs w:val="22"/>
              </w:rPr>
              <w:t>CLASSIFICAÇÃO DO PORTE DO PRODUTOR / EMPRESA</w:t>
            </w:r>
            <w:r w:rsidRPr="000D2A79">
              <w:rPr>
                <w:rFonts w:cs="Arial"/>
                <w:b/>
                <w:sz w:val="22"/>
              </w:rPr>
              <w:t xml:space="preserve"> </w:t>
            </w:r>
          </w:p>
        </w:tc>
      </w:tr>
    </w:tbl>
    <w:p w:rsidR="002F47A8" w:rsidRPr="000D2A79" w:rsidRDefault="002F47A8">
      <w:pPr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76"/>
        <w:tblW w:w="552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826"/>
        <w:gridCol w:w="2703"/>
      </w:tblGrid>
      <w:tr w:rsidR="002F47A8" w:rsidRPr="000D2A79" w:rsidTr="003E06C7">
        <w:trPr>
          <w:cantSplit/>
          <w:trHeight w:val="272"/>
        </w:trPr>
        <w:tc>
          <w:tcPr>
            <w:tcW w:w="5529" w:type="dxa"/>
            <w:gridSpan w:val="2"/>
            <w:shd w:val="clear" w:color="auto" w:fill="D6E3BC"/>
          </w:tcPr>
          <w:p w:rsidR="002F47A8" w:rsidRPr="005311D1" w:rsidRDefault="005311D1" w:rsidP="00952931">
            <w:pPr>
              <w:jc w:val="center"/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>Demonstrativo de Enquadramento</w:t>
            </w:r>
          </w:p>
        </w:tc>
      </w:tr>
      <w:tr w:rsidR="002F47A8" w:rsidRPr="000D2A79" w:rsidTr="00952931">
        <w:trPr>
          <w:cantSplit/>
          <w:trHeight w:val="272"/>
        </w:trPr>
        <w:tc>
          <w:tcPr>
            <w:tcW w:w="2826" w:type="dxa"/>
          </w:tcPr>
          <w:p w:rsidR="002F47A8" w:rsidRPr="000D2A79" w:rsidRDefault="002F47A8" w:rsidP="00952931">
            <w:pPr>
              <w:jc w:val="center"/>
              <w:rPr>
                <w:rFonts w:cs="Arial"/>
                <w:b/>
                <w:bCs/>
                <w:sz w:val="22"/>
                <w:szCs w:val="22"/>
                <w:vertAlign w:val="superscript"/>
              </w:rPr>
            </w:pPr>
            <w:r w:rsidRPr="000D2A79">
              <w:rPr>
                <w:rFonts w:cs="Arial"/>
                <w:b/>
                <w:bCs/>
                <w:sz w:val="22"/>
                <w:szCs w:val="22"/>
              </w:rPr>
              <w:t xml:space="preserve">RABAP </w:t>
            </w:r>
            <w:r w:rsidRPr="000D2A79">
              <w:rPr>
                <w:rFonts w:cs="Arial"/>
                <w:b/>
                <w:bCs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2703" w:type="dxa"/>
          </w:tcPr>
          <w:p w:rsidR="002F47A8" w:rsidRPr="000D2A79" w:rsidRDefault="002F47A8" w:rsidP="0095293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D2A79">
              <w:rPr>
                <w:rFonts w:cs="Arial"/>
                <w:b/>
                <w:bCs/>
                <w:sz w:val="22"/>
                <w:szCs w:val="22"/>
              </w:rPr>
              <w:t>R$</w:t>
            </w:r>
          </w:p>
        </w:tc>
      </w:tr>
      <w:tr w:rsidR="002F47A8" w:rsidRPr="000D2A79" w:rsidTr="00952931">
        <w:trPr>
          <w:cantSplit/>
          <w:trHeight w:val="272"/>
        </w:trPr>
        <w:tc>
          <w:tcPr>
            <w:tcW w:w="2826" w:type="dxa"/>
          </w:tcPr>
          <w:p w:rsidR="002F47A8" w:rsidRPr="000D2A79" w:rsidRDefault="002F47A8" w:rsidP="00952931">
            <w:pPr>
              <w:jc w:val="center"/>
              <w:rPr>
                <w:rFonts w:cs="Arial"/>
                <w:sz w:val="22"/>
                <w:szCs w:val="22"/>
              </w:rPr>
            </w:pPr>
            <w:r w:rsidRPr="000D2A79">
              <w:rPr>
                <w:rFonts w:cs="Arial"/>
                <w:sz w:val="22"/>
                <w:szCs w:val="22"/>
              </w:rPr>
              <w:t>Mini</w:t>
            </w:r>
          </w:p>
        </w:tc>
        <w:tc>
          <w:tcPr>
            <w:tcW w:w="2703" w:type="dxa"/>
          </w:tcPr>
          <w:p w:rsidR="002F47A8" w:rsidRPr="000D2A79" w:rsidRDefault="002F47A8" w:rsidP="00952931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0D2A79">
              <w:rPr>
                <w:rFonts w:cs="Arial"/>
                <w:sz w:val="22"/>
                <w:szCs w:val="22"/>
              </w:rPr>
              <w:t xml:space="preserve">(      </w:t>
            </w:r>
            <w:proofErr w:type="gramEnd"/>
            <w:r w:rsidRPr="000D2A79">
              <w:rPr>
                <w:rFonts w:cs="Arial"/>
                <w:sz w:val="22"/>
                <w:szCs w:val="22"/>
              </w:rPr>
              <w:t>)</w:t>
            </w:r>
          </w:p>
        </w:tc>
      </w:tr>
      <w:tr w:rsidR="002F47A8" w:rsidRPr="000D2A79" w:rsidTr="00952931">
        <w:trPr>
          <w:cantSplit/>
          <w:trHeight w:val="255"/>
        </w:trPr>
        <w:tc>
          <w:tcPr>
            <w:tcW w:w="2826" w:type="dxa"/>
          </w:tcPr>
          <w:p w:rsidR="002F47A8" w:rsidRPr="000D2A79" w:rsidRDefault="002F47A8" w:rsidP="00952931">
            <w:pPr>
              <w:jc w:val="center"/>
              <w:rPr>
                <w:rFonts w:cs="Arial"/>
                <w:sz w:val="22"/>
                <w:szCs w:val="22"/>
              </w:rPr>
            </w:pPr>
            <w:r w:rsidRPr="000D2A79">
              <w:rPr>
                <w:rFonts w:cs="Arial"/>
                <w:sz w:val="22"/>
                <w:szCs w:val="22"/>
              </w:rPr>
              <w:t>Médio</w:t>
            </w:r>
          </w:p>
        </w:tc>
        <w:tc>
          <w:tcPr>
            <w:tcW w:w="2703" w:type="dxa"/>
          </w:tcPr>
          <w:p w:rsidR="002F47A8" w:rsidRPr="000D2A79" w:rsidRDefault="002F47A8" w:rsidP="00952931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0D2A79">
              <w:rPr>
                <w:rFonts w:cs="Arial"/>
                <w:sz w:val="22"/>
                <w:szCs w:val="22"/>
              </w:rPr>
              <w:t xml:space="preserve">(      </w:t>
            </w:r>
            <w:proofErr w:type="gramEnd"/>
            <w:r w:rsidRPr="000D2A79">
              <w:rPr>
                <w:rFonts w:cs="Arial"/>
                <w:sz w:val="22"/>
                <w:szCs w:val="22"/>
              </w:rPr>
              <w:t>)</w:t>
            </w:r>
          </w:p>
        </w:tc>
      </w:tr>
      <w:tr w:rsidR="002F47A8" w:rsidRPr="000D2A79" w:rsidTr="00952931">
        <w:trPr>
          <w:cantSplit/>
          <w:trHeight w:val="272"/>
        </w:trPr>
        <w:tc>
          <w:tcPr>
            <w:tcW w:w="2826" w:type="dxa"/>
          </w:tcPr>
          <w:p w:rsidR="002F47A8" w:rsidRPr="000D2A79" w:rsidRDefault="002F47A8" w:rsidP="00952931">
            <w:pPr>
              <w:jc w:val="center"/>
              <w:rPr>
                <w:rFonts w:cs="Arial"/>
                <w:sz w:val="22"/>
                <w:szCs w:val="22"/>
              </w:rPr>
            </w:pPr>
            <w:r w:rsidRPr="000D2A79">
              <w:rPr>
                <w:rFonts w:cs="Arial"/>
                <w:sz w:val="22"/>
                <w:szCs w:val="22"/>
              </w:rPr>
              <w:t>Pequeno</w:t>
            </w:r>
          </w:p>
        </w:tc>
        <w:tc>
          <w:tcPr>
            <w:tcW w:w="2703" w:type="dxa"/>
          </w:tcPr>
          <w:p w:rsidR="002F47A8" w:rsidRPr="000D2A79" w:rsidRDefault="002F47A8" w:rsidP="00952931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0D2A79">
              <w:rPr>
                <w:rFonts w:cs="Arial"/>
                <w:sz w:val="22"/>
                <w:szCs w:val="22"/>
              </w:rPr>
              <w:t xml:space="preserve">(      </w:t>
            </w:r>
            <w:proofErr w:type="gramEnd"/>
            <w:r w:rsidRPr="000D2A79">
              <w:rPr>
                <w:rFonts w:cs="Arial"/>
                <w:sz w:val="22"/>
                <w:szCs w:val="22"/>
              </w:rPr>
              <w:t>)</w:t>
            </w:r>
          </w:p>
        </w:tc>
      </w:tr>
      <w:tr w:rsidR="002F47A8" w:rsidRPr="000D2A79" w:rsidTr="00952931">
        <w:trPr>
          <w:cantSplit/>
          <w:trHeight w:val="255"/>
        </w:trPr>
        <w:tc>
          <w:tcPr>
            <w:tcW w:w="2826" w:type="dxa"/>
          </w:tcPr>
          <w:p w:rsidR="002F47A8" w:rsidRPr="000D2A79" w:rsidRDefault="002F47A8" w:rsidP="00952931">
            <w:pPr>
              <w:jc w:val="center"/>
              <w:rPr>
                <w:rFonts w:cs="Arial"/>
                <w:sz w:val="22"/>
                <w:szCs w:val="22"/>
              </w:rPr>
            </w:pPr>
            <w:r w:rsidRPr="000D2A79">
              <w:rPr>
                <w:rFonts w:cs="Arial"/>
                <w:sz w:val="22"/>
                <w:szCs w:val="22"/>
              </w:rPr>
              <w:t>Grande</w:t>
            </w:r>
          </w:p>
        </w:tc>
        <w:tc>
          <w:tcPr>
            <w:tcW w:w="2703" w:type="dxa"/>
          </w:tcPr>
          <w:p w:rsidR="002F47A8" w:rsidRPr="000D2A79" w:rsidRDefault="002F47A8" w:rsidP="00952931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0D2A79">
              <w:rPr>
                <w:rFonts w:cs="Arial"/>
                <w:sz w:val="22"/>
                <w:szCs w:val="22"/>
              </w:rPr>
              <w:t xml:space="preserve">(      </w:t>
            </w:r>
            <w:proofErr w:type="gramEnd"/>
            <w:r w:rsidRPr="000D2A79">
              <w:rPr>
                <w:rFonts w:cs="Arial"/>
                <w:sz w:val="22"/>
                <w:szCs w:val="22"/>
              </w:rPr>
              <w:t>)</w:t>
            </w:r>
          </w:p>
        </w:tc>
      </w:tr>
    </w:tbl>
    <w:p w:rsidR="002F47A8" w:rsidRPr="000D2A79" w:rsidRDefault="002F47A8" w:rsidP="002F47A8">
      <w:pPr>
        <w:spacing w:before="120"/>
        <w:ind w:firstLine="709"/>
        <w:jc w:val="both"/>
        <w:rPr>
          <w:rFonts w:cs="Arial"/>
          <w:sz w:val="22"/>
          <w:szCs w:val="22"/>
        </w:rPr>
      </w:pPr>
    </w:p>
    <w:p w:rsidR="002F47A8" w:rsidRPr="000D2A79" w:rsidRDefault="002F47A8" w:rsidP="002F47A8">
      <w:pPr>
        <w:spacing w:before="120"/>
        <w:ind w:firstLine="709"/>
        <w:jc w:val="both"/>
        <w:rPr>
          <w:rFonts w:cs="Arial"/>
          <w:sz w:val="22"/>
          <w:szCs w:val="22"/>
        </w:rPr>
      </w:pPr>
    </w:p>
    <w:p w:rsidR="002F47A8" w:rsidRPr="000D2A79" w:rsidRDefault="002F47A8" w:rsidP="002F47A8">
      <w:pPr>
        <w:spacing w:before="120"/>
        <w:ind w:firstLine="709"/>
        <w:jc w:val="both"/>
        <w:rPr>
          <w:rFonts w:cs="Arial"/>
          <w:sz w:val="22"/>
          <w:szCs w:val="22"/>
        </w:rPr>
      </w:pPr>
    </w:p>
    <w:p w:rsidR="00CC2A08" w:rsidRPr="000D2A79" w:rsidRDefault="00CC2A08" w:rsidP="002F47A8">
      <w:pPr>
        <w:spacing w:before="120"/>
        <w:ind w:firstLine="709"/>
        <w:jc w:val="both"/>
        <w:rPr>
          <w:rFonts w:cs="Arial"/>
          <w:sz w:val="22"/>
          <w:szCs w:val="22"/>
        </w:rPr>
      </w:pPr>
    </w:p>
    <w:p w:rsidR="00CC2A08" w:rsidRPr="000D2A79" w:rsidRDefault="00CC2A08" w:rsidP="002F47A8">
      <w:pPr>
        <w:spacing w:before="120"/>
        <w:ind w:firstLine="709"/>
        <w:jc w:val="both"/>
        <w:rPr>
          <w:rFonts w:cs="Arial"/>
          <w:sz w:val="10"/>
          <w:szCs w:val="10"/>
        </w:rPr>
      </w:pPr>
    </w:p>
    <w:p w:rsidR="00A52B01" w:rsidRDefault="00A52B01" w:rsidP="002F47A8">
      <w:pPr>
        <w:spacing w:before="120"/>
        <w:ind w:firstLine="426"/>
        <w:jc w:val="center"/>
        <w:rPr>
          <w:rFonts w:cs="Arial"/>
          <w:b/>
          <w:bCs/>
          <w:sz w:val="22"/>
          <w:szCs w:val="22"/>
          <w:vertAlign w:val="superscript"/>
        </w:rPr>
      </w:pPr>
    </w:p>
    <w:p w:rsidR="00A52B01" w:rsidRDefault="00A52B01" w:rsidP="002F47A8">
      <w:pPr>
        <w:spacing w:before="120"/>
        <w:ind w:firstLine="426"/>
        <w:jc w:val="center"/>
        <w:rPr>
          <w:rFonts w:cs="Arial"/>
          <w:b/>
          <w:bCs/>
          <w:sz w:val="22"/>
          <w:szCs w:val="22"/>
          <w:vertAlign w:val="superscript"/>
        </w:rPr>
      </w:pPr>
    </w:p>
    <w:p w:rsidR="00A52B01" w:rsidRDefault="00A52B01" w:rsidP="002F47A8">
      <w:pPr>
        <w:spacing w:before="120"/>
        <w:ind w:firstLine="426"/>
        <w:jc w:val="center"/>
        <w:rPr>
          <w:rFonts w:cs="Arial"/>
          <w:b/>
          <w:bCs/>
          <w:sz w:val="22"/>
          <w:szCs w:val="22"/>
          <w:vertAlign w:val="superscript"/>
        </w:rPr>
      </w:pPr>
    </w:p>
    <w:p w:rsidR="002F47A8" w:rsidRPr="000D2A79" w:rsidRDefault="002F47A8" w:rsidP="002F47A8">
      <w:pPr>
        <w:spacing w:before="120"/>
        <w:ind w:firstLine="426"/>
        <w:jc w:val="center"/>
        <w:rPr>
          <w:rFonts w:cs="Arial"/>
          <w:b/>
          <w:bCs/>
          <w:sz w:val="22"/>
          <w:szCs w:val="22"/>
          <w:u w:val="single"/>
        </w:rPr>
      </w:pPr>
      <w:r w:rsidRPr="000D2A79">
        <w:rPr>
          <w:rFonts w:cs="Arial"/>
          <w:b/>
          <w:bCs/>
          <w:sz w:val="22"/>
          <w:szCs w:val="22"/>
          <w:vertAlign w:val="superscript"/>
        </w:rPr>
        <w:lastRenderedPageBreak/>
        <w:t>(*)</w:t>
      </w:r>
      <w:proofErr w:type="gramStart"/>
      <w:r w:rsidRPr="000D2A79">
        <w:rPr>
          <w:rFonts w:cs="Arial"/>
          <w:b/>
          <w:bCs/>
          <w:sz w:val="22"/>
          <w:szCs w:val="22"/>
          <w:vertAlign w:val="superscript"/>
        </w:rPr>
        <w:t xml:space="preserve">  </w:t>
      </w:r>
      <w:proofErr w:type="gramEnd"/>
      <w:r w:rsidRPr="000D2A79">
        <w:rPr>
          <w:rFonts w:cs="Arial"/>
          <w:b/>
          <w:bCs/>
          <w:sz w:val="22"/>
          <w:szCs w:val="22"/>
          <w:u w:val="single"/>
        </w:rPr>
        <w:t>Receita Agropecuária Bruta Anual Prevista – RABAP:</w:t>
      </w:r>
    </w:p>
    <w:p w:rsidR="006E50BA" w:rsidRPr="000D2A79" w:rsidRDefault="006E50BA" w:rsidP="00102F8B">
      <w:pPr>
        <w:rPr>
          <w:rFonts w:cs="Arial"/>
          <w:sz w:val="22"/>
          <w:szCs w:val="22"/>
        </w:rPr>
      </w:pPr>
    </w:p>
    <w:p w:rsidR="00102F8B" w:rsidRPr="000D2A79" w:rsidRDefault="00102F8B" w:rsidP="006E50BA">
      <w:pPr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OBS.:</w:t>
      </w:r>
    </w:p>
    <w:p w:rsidR="006E50BA" w:rsidRPr="000D2A79" w:rsidRDefault="006E50BA" w:rsidP="00EA12A6">
      <w:pPr>
        <w:framePr w:hSpace="45" w:wrap="around" w:vAnchor="text" w:hAnchor="text"/>
        <w:ind w:left="709" w:hanging="283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1. A receita a considerar será a da atividade financiada somada às demais atividades rurais desenvolvidas pelo beneficiário, exclusive as rendas obtidas com o trabalho assalariado.</w:t>
      </w:r>
    </w:p>
    <w:p w:rsidR="006E50BA" w:rsidRPr="000D2A79" w:rsidRDefault="006E50BA" w:rsidP="00EA12A6">
      <w:pPr>
        <w:shd w:val="clear" w:color="auto" w:fill="FFFFFF"/>
        <w:ind w:left="709" w:hanging="283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2. Para as atividades de avicultura não integrada, pecuária leiteira, olericultura, sericicultura, suinocultura, piscicultura e </w:t>
      </w:r>
      <w:proofErr w:type="spellStart"/>
      <w:r w:rsidRPr="000D2A79">
        <w:rPr>
          <w:rFonts w:cs="Arial"/>
          <w:sz w:val="22"/>
          <w:szCs w:val="22"/>
        </w:rPr>
        <w:t>aqüicultura</w:t>
      </w:r>
      <w:proofErr w:type="spellEnd"/>
      <w:r w:rsidRPr="000D2A79">
        <w:rPr>
          <w:rFonts w:cs="Arial"/>
          <w:sz w:val="22"/>
          <w:szCs w:val="22"/>
        </w:rPr>
        <w:t>, o valor da Receita Operacional Bruta Anual Prevista, apurado na análise, deve ser reduzido em 50% para efeito de enquadramento.</w:t>
      </w:r>
    </w:p>
    <w:p w:rsidR="006E50BA" w:rsidRPr="000D2A79" w:rsidRDefault="006E50BA" w:rsidP="00EA12A6">
      <w:pPr>
        <w:shd w:val="clear" w:color="auto" w:fill="FFFFFF"/>
        <w:ind w:left="709" w:hanging="283"/>
        <w:jc w:val="both"/>
        <w:rPr>
          <w:rFonts w:cs="Arial"/>
          <w:sz w:val="22"/>
          <w:szCs w:val="22"/>
        </w:rPr>
      </w:pPr>
      <w:proofErr w:type="gramStart"/>
      <w:r w:rsidRPr="000D2A79">
        <w:rPr>
          <w:rFonts w:cs="Arial"/>
          <w:sz w:val="22"/>
          <w:szCs w:val="22"/>
        </w:rPr>
        <w:t>3.</w:t>
      </w:r>
      <w:proofErr w:type="gramEnd"/>
      <w:r w:rsidRPr="000D2A79">
        <w:rPr>
          <w:rFonts w:cs="Arial"/>
          <w:sz w:val="22"/>
          <w:szCs w:val="22"/>
        </w:rPr>
        <w:t>Nos empreendimentos em implantação considerar a previsão de faturamento no primeiro ano de produção efetiva do projeto; e</w:t>
      </w:r>
    </w:p>
    <w:p w:rsidR="006E50BA" w:rsidRPr="000D2A79" w:rsidRDefault="006E50BA" w:rsidP="00EA12A6">
      <w:pPr>
        <w:shd w:val="clear" w:color="auto" w:fill="FFFFFF"/>
        <w:ind w:left="709" w:hanging="283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4. Nos financiamentos destinados a ampliação, diversificação, modernização, reforma e realocação de empreendimentos, considerar a  receita bruta agropecuária apurada no último exercício fiscal.</w:t>
      </w:r>
    </w:p>
    <w:p w:rsidR="006E50BA" w:rsidRPr="000D2A79" w:rsidRDefault="006E50BA" w:rsidP="00EA12A6">
      <w:pPr>
        <w:shd w:val="clear" w:color="auto" w:fill="FFFFFF"/>
        <w:ind w:left="709" w:hanging="283"/>
        <w:jc w:val="both"/>
        <w:rPr>
          <w:rFonts w:cs="Arial"/>
          <w:color w:val="000000"/>
          <w:sz w:val="22"/>
          <w:szCs w:val="22"/>
        </w:rPr>
      </w:pPr>
      <w:r w:rsidRPr="000D2A79">
        <w:rPr>
          <w:rFonts w:cs="Arial"/>
          <w:sz w:val="22"/>
          <w:szCs w:val="22"/>
        </w:rPr>
        <w:t>5.</w:t>
      </w:r>
      <w:r w:rsidRPr="000D2A79">
        <w:rPr>
          <w:rFonts w:cs="Arial"/>
          <w:color w:val="000000"/>
          <w:sz w:val="22"/>
          <w:szCs w:val="22"/>
        </w:rPr>
        <w:t xml:space="preserve"> A classificação do produtor, em crédito concedido a condomínio ou a grupo  em regime de parceria, deve  corresponder àquela identificada para o  condômino ou  para o parceiro detentor da maior RBA.</w:t>
      </w:r>
    </w:p>
    <w:p w:rsidR="006E50BA" w:rsidRPr="000D2A79" w:rsidRDefault="006E50BA" w:rsidP="00EA12A6">
      <w:pPr>
        <w:shd w:val="clear" w:color="auto" w:fill="FFFFFF"/>
        <w:ind w:left="709" w:hanging="283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6.</w:t>
      </w:r>
      <w:r w:rsidRPr="000D2A79">
        <w:rPr>
          <w:rFonts w:cs="Arial"/>
          <w:color w:val="000000"/>
          <w:sz w:val="22"/>
          <w:szCs w:val="22"/>
        </w:rPr>
        <w:t xml:space="preserve"> Quando se tratar de financiamento ao setor rural para associação e cooperativa rural, com recursos do FNO, a classificação de porte será da seguinte forma:</w:t>
      </w:r>
    </w:p>
    <w:p w:rsidR="006E50BA" w:rsidRPr="000D2A79" w:rsidRDefault="006E50BA" w:rsidP="00EA12A6">
      <w:pPr>
        <w:shd w:val="clear" w:color="auto" w:fill="FFFFFF"/>
        <w:ind w:left="993" w:hanging="284"/>
        <w:jc w:val="both"/>
        <w:rPr>
          <w:rFonts w:cs="Arial"/>
          <w:color w:val="000000"/>
          <w:sz w:val="22"/>
          <w:szCs w:val="22"/>
        </w:rPr>
      </w:pPr>
      <w:r w:rsidRPr="000D2A79">
        <w:rPr>
          <w:rFonts w:cs="Arial"/>
          <w:color w:val="000000"/>
          <w:sz w:val="22"/>
          <w:szCs w:val="22"/>
        </w:rPr>
        <w:t> a) Mini: quando, pelo menos, 70% de seus componentes do quadro social ativo sejam de porte mini;</w:t>
      </w:r>
    </w:p>
    <w:p w:rsidR="006E50BA" w:rsidRPr="000D2A79" w:rsidRDefault="006E50BA" w:rsidP="00EA12A6">
      <w:pPr>
        <w:shd w:val="clear" w:color="auto" w:fill="FFFFFF"/>
        <w:ind w:left="993" w:hanging="284"/>
        <w:jc w:val="both"/>
        <w:rPr>
          <w:rFonts w:cs="Arial"/>
          <w:color w:val="000000"/>
          <w:sz w:val="22"/>
          <w:szCs w:val="22"/>
        </w:rPr>
      </w:pPr>
      <w:r w:rsidRPr="000D2A79">
        <w:rPr>
          <w:rFonts w:cs="Arial"/>
          <w:color w:val="000000"/>
          <w:sz w:val="22"/>
          <w:szCs w:val="22"/>
        </w:rPr>
        <w:t> b) Pequeno: quando, não podendo ser considerado mini, pelo menos, 70% dos componentes do quadro social ativo sejam de porte pequeno ou de portes pequeno e mini;</w:t>
      </w:r>
    </w:p>
    <w:p w:rsidR="006E50BA" w:rsidRPr="000D2A79" w:rsidRDefault="006E50BA" w:rsidP="00EA12A6">
      <w:pPr>
        <w:shd w:val="clear" w:color="auto" w:fill="FFFFFF"/>
        <w:ind w:left="993" w:hanging="284"/>
        <w:jc w:val="both"/>
        <w:rPr>
          <w:rFonts w:cs="Arial"/>
          <w:color w:val="000000"/>
          <w:sz w:val="22"/>
          <w:szCs w:val="22"/>
        </w:rPr>
      </w:pPr>
      <w:r w:rsidRPr="000D2A79">
        <w:rPr>
          <w:rFonts w:cs="Arial"/>
          <w:color w:val="000000"/>
          <w:sz w:val="22"/>
          <w:szCs w:val="22"/>
        </w:rPr>
        <w:t> c) Pequeno-Médio: quando, não podendo ser considerado mini ou pequeno, pelo menos, 70% de seus componentes do quadro social ativo sejam de porte pequeno-médio, ou de portes pequeno-médio, pequeno e mini;</w:t>
      </w:r>
    </w:p>
    <w:p w:rsidR="006E50BA" w:rsidRPr="000D2A79" w:rsidRDefault="006E50BA" w:rsidP="00EA12A6">
      <w:pPr>
        <w:shd w:val="clear" w:color="auto" w:fill="FFFFFF"/>
        <w:ind w:left="993" w:hanging="284"/>
        <w:jc w:val="both"/>
        <w:rPr>
          <w:rFonts w:cs="Arial"/>
          <w:color w:val="000000"/>
          <w:sz w:val="22"/>
          <w:szCs w:val="22"/>
        </w:rPr>
      </w:pPr>
      <w:r w:rsidRPr="000D2A79">
        <w:rPr>
          <w:rFonts w:cs="Arial"/>
          <w:color w:val="000000"/>
          <w:sz w:val="22"/>
          <w:szCs w:val="22"/>
        </w:rPr>
        <w:t xml:space="preserve"> d) Médio: quando, não podendo ser considerado mini, pequeno ou pequeno-médio, pelo menos, 70% de seus componentes do quadro social ativo sejam de porte médio, ou de portes médio, pequeno-médio, pequeno e mini; </w:t>
      </w:r>
      <w:proofErr w:type="gramStart"/>
      <w:r w:rsidRPr="000D2A79">
        <w:rPr>
          <w:rFonts w:cs="Arial"/>
          <w:color w:val="000000"/>
          <w:sz w:val="22"/>
          <w:szCs w:val="22"/>
        </w:rPr>
        <w:t>e</w:t>
      </w:r>
      <w:proofErr w:type="gramEnd"/>
    </w:p>
    <w:p w:rsidR="006E50BA" w:rsidRPr="000D2A79" w:rsidRDefault="006E50BA" w:rsidP="00EA12A6">
      <w:pPr>
        <w:shd w:val="clear" w:color="auto" w:fill="FFFFFF"/>
        <w:ind w:left="993" w:hanging="284"/>
        <w:jc w:val="both"/>
        <w:rPr>
          <w:rFonts w:cs="Arial"/>
          <w:color w:val="000000"/>
          <w:sz w:val="22"/>
          <w:szCs w:val="22"/>
        </w:rPr>
      </w:pPr>
      <w:r w:rsidRPr="000D2A79">
        <w:rPr>
          <w:rFonts w:cs="Arial"/>
          <w:color w:val="000000"/>
          <w:sz w:val="22"/>
          <w:szCs w:val="22"/>
        </w:rPr>
        <w:t>e) Grande: quando houver componentes em seu quadro social ativo, considerados de grande porte. </w:t>
      </w:r>
    </w:p>
    <w:p w:rsidR="006E50BA" w:rsidRPr="000D2A79" w:rsidRDefault="006E50BA" w:rsidP="00EA12A6">
      <w:pPr>
        <w:shd w:val="clear" w:color="auto" w:fill="FFFFFF"/>
        <w:ind w:left="709" w:hanging="283"/>
        <w:jc w:val="both"/>
        <w:rPr>
          <w:rFonts w:cs="Arial"/>
          <w:color w:val="000000"/>
          <w:sz w:val="22"/>
          <w:szCs w:val="22"/>
        </w:rPr>
      </w:pPr>
    </w:p>
    <w:p w:rsidR="002F47A8" w:rsidRPr="000D2A79" w:rsidRDefault="002F47A8" w:rsidP="00EA12A6">
      <w:pPr>
        <w:ind w:left="567"/>
        <w:jc w:val="both"/>
        <w:rPr>
          <w:rFonts w:cs="Arial"/>
          <w:sz w:val="22"/>
          <w:szCs w:val="22"/>
        </w:rPr>
      </w:pPr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350013" w:rsidRPr="000D2A79" w:rsidTr="00FF6514">
        <w:tc>
          <w:tcPr>
            <w:tcW w:w="9639" w:type="dxa"/>
            <w:vAlign w:val="center"/>
          </w:tcPr>
          <w:p w:rsidR="00350013" w:rsidRPr="000D2A79" w:rsidRDefault="00350013" w:rsidP="00B03C40">
            <w:pPr>
              <w:numPr>
                <w:ilvl w:val="0"/>
                <w:numId w:val="37"/>
              </w:numPr>
              <w:tabs>
                <w:tab w:val="left" w:pos="28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MERCADO</w:t>
            </w:r>
          </w:p>
        </w:tc>
      </w:tr>
    </w:tbl>
    <w:p w:rsidR="00350013" w:rsidRPr="000D2A79" w:rsidRDefault="00350013" w:rsidP="00350013">
      <w:pPr>
        <w:numPr>
          <w:ilvl w:val="0"/>
          <w:numId w:val="15"/>
        </w:numPr>
        <w:tabs>
          <w:tab w:val="clear" w:pos="360"/>
          <w:tab w:val="num" w:pos="567"/>
        </w:tabs>
        <w:ind w:left="567" w:hanging="283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Caracterização do produto e do mercado (descrever o mercado a que se destina a </w:t>
      </w:r>
      <w:r w:rsidRPr="000D2A79">
        <w:rPr>
          <w:rFonts w:cs="Arial"/>
          <w:b/>
          <w:sz w:val="22"/>
          <w:szCs w:val="22"/>
        </w:rPr>
        <w:t>produção referenciada no projeto, informando os principais clientes e forma</w:t>
      </w:r>
      <w:r w:rsidR="00FF6514" w:rsidRPr="000D2A79">
        <w:rPr>
          <w:rFonts w:cs="Arial"/>
          <w:b/>
          <w:sz w:val="22"/>
          <w:szCs w:val="22"/>
        </w:rPr>
        <w:t xml:space="preserve"> </w:t>
      </w:r>
      <w:r w:rsidRPr="000D2A79">
        <w:rPr>
          <w:rFonts w:cs="Arial"/>
          <w:b/>
          <w:sz w:val="22"/>
          <w:szCs w:val="22"/>
        </w:rPr>
        <w:t>(s) de comercialização);</w:t>
      </w:r>
    </w:p>
    <w:p w:rsidR="00350013" w:rsidRPr="000D2A79" w:rsidRDefault="00350013" w:rsidP="00350013">
      <w:pPr>
        <w:numPr>
          <w:ilvl w:val="0"/>
          <w:numId w:val="15"/>
        </w:numPr>
        <w:tabs>
          <w:tab w:val="clear" w:pos="360"/>
          <w:tab w:val="num" w:pos="567"/>
        </w:tabs>
        <w:ind w:left="567" w:hanging="283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Identificar os principais compradores, anexando documentos que comprovem intenções de compra;</w:t>
      </w:r>
    </w:p>
    <w:p w:rsidR="00350013" w:rsidRPr="000D2A79" w:rsidRDefault="00350013" w:rsidP="00350013">
      <w:pPr>
        <w:numPr>
          <w:ilvl w:val="0"/>
          <w:numId w:val="15"/>
        </w:numPr>
        <w:tabs>
          <w:tab w:val="clear" w:pos="360"/>
          <w:tab w:val="num" w:pos="567"/>
        </w:tabs>
        <w:ind w:left="567" w:hanging="283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Condições específicas de </w:t>
      </w:r>
      <w:r w:rsidR="00FF6514" w:rsidRPr="000D2A79">
        <w:rPr>
          <w:rFonts w:cs="Arial"/>
          <w:sz w:val="22"/>
          <w:szCs w:val="22"/>
        </w:rPr>
        <w:t>comercialização, despesas pós-</w:t>
      </w:r>
      <w:r w:rsidRPr="000D2A79">
        <w:rPr>
          <w:rFonts w:cs="Arial"/>
          <w:sz w:val="22"/>
          <w:szCs w:val="22"/>
        </w:rPr>
        <w:t>colheitas (ex: fretes, comissões, descontos, tarifas, etc.) e canais de distribuição. Indicação e avaliação da estrutura disponível para o processamento e comercialização da produção (própria, terceiros, capacidade instalada, etc.);</w:t>
      </w:r>
    </w:p>
    <w:p w:rsidR="00350013" w:rsidRPr="000D2A79" w:rsidRDefault="00350013" w:rsidP="00350013">
      <w:pPr>
        <w:pStyle w:val="Recuodecorpodetexto"/>
        <w:numPr>
          <w:ilvl w:val="0"/>
          <w:numId w:val="15"/>
        </w:numPr>
        <w:tabs>
          <w:tab w:val="clear" w:pos="360"/>
          <w:tab w:val="num" w:pos="567"/>
        </w:tabs>
        <w:ind w:left="567" w:hanging="283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Além disso, o projeto deve conter informações detalhadas sobre o mercado de insumos, principalmente se houver necessidade de aquisição em grandes quantidades e/ou em locais distantes da base do empreendimento. </w:t>
      </w:r>
    </w:p>
    <w:p w:rsidR="00350013" w:rsidRPr="000D2A79" w:rsidRDefault="00350013" w:rsidP="00350013">
      <w:pPr>
        <w:jc w:val="both"/>
        <w:rPr>
          <w:rFonts w:cs="Arial"/>
          <w:sz w:val="22"/>
          <w:szCs w:val="22"/>
        </w:rPr>
      </w:pPr>
    </w:p>
    <w:p w:rsidR="00350013" w:rsidRPr="000D2A79" w:rsidRDefault="00350013" w:rsidP="00350013">
      <w:pPr>
        <w:jc w:val="both"/>
        <w:rPr>
          <w:rFonts w:cs="Arial"/>
          <w:i/>
          <w:sz w:val="22"/>
          <w:szCs w:val="22"/>
        </w:rPr>
      </w:pPr>
      <w:proofErr w:type="spellStart"/>
      <w:r w:rsidRPr="000D2A79">
        <w:rPr>
          <w:rFonts w:cs="Arial"/>
          <w:i/>
          <w:sz w:val="22"/>
          <w:szCs w:val="22"/>
        </w:rPr>
        <w:t>Obs</w:t>
      </w:r>
      <w:proofErr w:type="spellEnd"/>
      <w:r w:rsidRPr="000D2A79">
        <w:rPr>
          <w:rFonts w:cs="Arial"/>
          <w:i/>
          <w:sz w:val="22"/>
          <w:szCs w:val="22"/>
        </w:rPr>
        <w:t xml:space="preserve">: No caso de </w:t>
      </w:r>
      <w:r w:rsidRPr="000D2A79">
        <w:rPr>
          <w:rFonts w:cs="Arial"/>
          <w:b/>
          <w:i/>
          <w:sz w:val="22"/>
          <w:szCs w:val="22"/>
        </w:rPr>
        <w:t>atividades não tradicionais</w:t>
      </w:r>
      <w:r w:rsidRPr="000D2A79">
        <w:rPr>
          <w:rFonts w:cs="Arial"/>
          <w:i/>
          <w:sz w:val="22"/>
          <w:szCs w:val="22"/>
        </w:rPr>
        <w:t>, ou quando julgado relevante, a critério do projetista ou do banco, informar outros dados necessários, como por exemplo:</w:t>
      </w:r>
    </w:p>
    <w:p w:rsidR="00350013" w:rsidRPr="000D2A79" w:rsidRDefault="00350013" w:rsidP="00350013">
      <w:pPr>
        <w:jc w:val="both"/>
        <w:rPr>
          <w:rFonts w:cs="Arial"/>
          <w:i/>
          <w:sz w:val="22"/>
          <w:szCs w:val="22"/>
        </w:rPr>
      </w:pPr>
      <w:r w:rsidRPr="000D2A79">
        <w:rPr>
          <w:rFonts w:cs="Arial"/>
          <w:i/>
          <w:sz w:val="22"/>
          <w:szCs w:val="22"/>
        </w:rPr>
        <w:t xml:space="preserve">       - Preços recebidos, indicando a tendência para os próximos anos (anexar série histórica);</w:t>
      </w:r>
    </w:p>
    <w:p w:rsidR="00350013" w:rsidRPr="000D2A79" w:rsidRDefault="00350013" w:rsidP="00350013">
      <w:pPr>
        <w:jc w:val="both"/>
        <w:rPr>
          <w:rFonts w:cs="Arial"/>
          <w:i/>
          <w:sz w:val="22"/>
          <w:szCs w:val="22"/>
        </w:rPr>
      </w:pPr>
      <w:r w:rsidRPr="000D2A79">
        <w:rPr>
          <w:rFonts w:cs="Arial"/>
          <w:i/>
          <w:sz w:val="22"/>
          <w:szCs w:val="22"/>
        </w:rPr>
        <w:t xml:space="preserve">       - Demanda e oferta atual e futura (anexar série histórica);</w:t>
      </w:r>
    </w:p>
    <w:p w:rsidR="00350013" w:rsidRPr="000D2A79" w:rsidRDefault="00350013" w:rsidP="00350013">
      <w:pPr>
        <w:jc w:val="both"/>
        <w:rPr>
          <w:rFonts w:cs="Arial"/>
          <w:i/>
          <w:sz w:val="22"/>
          <w:szCs w:val="22"/>
        </w:rPr>
      </w:pPr>
      <w:r w:rsidRPr="000D2A79">
        <w:rPr>
          <w:rFonts w:cs="Arial"/>
          <w:i/>
          <w:sz w:val="22"/>
          <w:szCs w:val="22"/>
        </w:rPr>
        <w:t xml:space="preserve">       - Sazonalidade da produção e do consumo (anexar série histórica e índices de sazonalidade);</w:t>
      </w:r>
    </w:p>
    <w:p w:rsidR="00350013" w:rsidRPr="000D2A79" w:rsidRDefault="00350013" w:rsidP="00350013">
      <w:pPr>
        <w:jc w:val="both"/>
        <w:rPr>
          <w:rFonts w:cs="Arial"/>
          <w:i/>
          <w:sz w:val="22"/>
          <w:szCs w:val="22"/>
        </w:rPr>
      </w:pPr>
      <w:r w:rsidRPr="000D2A79">
        <w:rPr>
          <w:rFonts w:cs="Arial"/>
          <w:i/>
          <w:sz w:val="22"/>
          <w:szCs w:val="22"/>
        </w:rPr>
        <w:t xml:space="preserve">       - Exigências do mercado em relação ao tipo do produto;</w:t>
      </w:r>
    </w:p>
    <w:p w:rsidR="00350013" w:rsidRPr="000D2A79" w:rsidRDefault="00350013" w:rsidP="00350013">
      <w:pPr>
        <w:jc w:val="both"/>
        <w:rPr>
          <w:rFonts w:cs="Arial"/>
          <w:i/>
          <w:sz w:val="22"/>
          <w:szCs w:val="22"/>
        </w:rPr>
      </w:pPr>
      <w:r w:rsidRPr="000D2A79">
        <w:rPr>
          <w:rFonts w:cs="Arial"/>
          <w:i/>
          <w:sz w:val="22"/>
          <w:szCs w:val="22"/>
        </w:rPr>
        <w:t xml:space="preserve">       - Grau de competição do mercado;</w:t>
      </w:r>
    </w:p>
    <w:p w:rsidR="00350013" w:rsidRPr="000D2A79" w:rsidRDefault="00350013" w:rsidP="00350013">
      <w:pPr>
        <w:jc w:val="both"/>
        <w:rPr>
          <w:rFonts w:cs="Arial"/>
          <w:i/>
          <w:sz w:val="22"/>
          <w:szCs w:val="22"/>
        </w:rPr>
      </w:pPr>
      <w:r w:rsidRPr="000D2A79">
        <w:rPr>
          <w:rFonts w:cs="Arial"/>
          <w:i/>
          <w:sz w:val="22"/>
          <w:szCs w:val="22"/>
        </w:rPr>
        <w:t xml:space="preserve">       - Vantagens competitivas do empreendimento em relação aos concorrentes;</w:t>
      </w:r>
    </w:p>
    <w:p w:rsidR="00350013" w:rsidRPr="000D2A79" w:rsidRDefault="00350013" w:rsidP="00350013">
      <w:pPr>
        <w:jc w:val="both"/>
        <w:rPr>
          <w:rFonts w:cs="Arial"/>
          <w:i/>
          <w:sz w:val="22"/>
          <w:szCs w:val="22"/>
        </w:rPr>
      </w:pPr>
      <w:r w:rsidRPr="000D2A79">
        <w:rPr>
          <w:rFonts w:cs="Arial"/>
          <w:i/>
          <w:sz w:val="22"/>
          <w:szCs w:val="22"/>
        </w:rPr>
        <w:t xml:space="preserve">       - Principais fornecedores e clientes;</w:t>
      </w:r>
    </w:p>
    <w:p w:rsidR="00350013" w:rsidRPr="000D2A79" w:rsidRDefault="00350013" w:rsidP="00350013">
      <w:pPr>
        <w:jc w:val="both"/>
        <w:rPr>
          <w:rFonts w:cs="Arial"/>
          <w:i/>
          <w:sz w:val="22"/>
          <w:szCs w:val="22"/>
        </w:rPr>
      </w:pPr>
      <w:r w:rsidRPr="000D2A79">
        <w:rPr>
          <w:rFonts w:cs="Arial"/>
          <w:i/>
          <w:sz w:val="22"/>
          <w:szCs w:val="22"/>
        </w:rPr>
        <w:t xml:space="preserve">       - Segmentação da produção em relação ao mercado (destinação da produção);</w:t>
      </w:r>
    </w:p>
    <w:p w:rsidR="00350013" w:rsidRPr="000D2A79" w:rsidRDefault="00350013" w:rsidP="00350013">
      <w:pPr>
        <w:jc w:val="both"/>
        <w:rPr>
          <w:rFonts w:cs="Arial"/>
          <w:i/>
          <w:sz w:val="22"/>
          <w:szCs w:val="22"/>
        </w:rPr>
      </w:pPr>
      <w:r w:rsidRPr="000D2A79">
        <w:rPr>
          <w:rFonts w:cs="Arial"/>
          <w:i/>
          <w:sz w:val="22"/>
          <w:szCs w:val="22"/>
        </w:rPr>
        <w:t xml:space="preserve">       - Outros julgados necessários.</w:t>
      </w:r>
    </w:p>
    <w:p w:rsidR="00350013" w:rsidRPr="000D2A79" w:rsidRDefault="00350013" w:rsidP="00350013">
      <w:pPr>
        <w:ind w:firstLine="709"/>
        <w:jc w:val="both"/>
        <w:rPr>
          <w:rFonts w:cs="Arial"/>
          <w:sz w:val="22"/>
        </w:rPr>
      </w:pPr>
      <w:r w:rsidRPr="000D2A79">
        <w:rPr>
          <w:rFonts w:cs="Arial"/>
          <w:sz w:val="22"/>
        </w:rPr>
        <w:lastRenderedPageBreak/>
        <w:t>Informar se a localização é estratégica em termos de proximidade do mercado consumidor e/ou disponibilidade de insumos; condições infraestruturais do local para o escoamento da produção (vias de acesso e de transporte); disponibilidade de energia elétrica e água, comunicação, etc.</w:t>
      </w:r>
    </w:p>
    <w:p w:rsidR="00350013" w:rsidRPr="000D2A79" w:rsidRDefault="00350013">
      <w:pPr>
        <w:rPr>
          <w:rFonts w:cs="Arial"/>
          <w:sz w:val="22"/>
          <w:szCs w:val="22"/>
        </w:rPr>
      </w:pPr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355"/>
        <w:gridCol w:w="284"/>
      </w:tblGrid>
      <w:tr w:rsidR="00350013" w:rsidRPr="000D2A79" w:rsidTr="00FF6514">
        <w:trPr>
          <w:gridAfter w:val="1"/>
          <w:wAfter w:w="284" w:type="dxa"/>
        </w:trPr>
        <w:tc>
          <w:tcPr>
            <w:tcW w:w="9355" w:type="dxa"/>
            <w:vAlign w:val="center"/>
          </w:tcPr>
          <w:p w:rsidR="00350013" w:rsidRPr="000D2A79" w:rsidRDefault="00350013" w:rsidP="00B03C40">
            <w:pPr>
              <w:numPr>
                <w:ilvl w:val="0"/>
                <w:numId w:val="37"/>
              </w:numPr>
              <w:tabs>
                <w:tab w:val="left" w:pos="249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PROJETO</w:t>
            </w:r>
          </w:p>
        </w:tc>
      </w:tr>
      <w:tr w:rsidR="00350013" w:rsidRPr="000D2A79" w:rsidTr="00EA12A6">
        <w:tc>
          <w:tcPr>
            <w:tcW w:w="9639" w:type="dxa"/>
            <w:gridSpan w:val="2"/>
            <w:shd w:val="clear" w:color="auto" w:fill="EAF1DD"/>
            <w:vAlign w:val="bottom"/>
          </w:tcPr>
          <w:p w:rsidR="00350013" w:rsidRPr="000D2A79" w:rsidRDefault="00350013" w:rsidP="00EA12A6">
            <w:pPr>
              <w:numPr>
                <w:ilvl w:val="1"/>
                <w:numId w:val="38"/>
              </w:numPr>
              <w:tabs>
                <w:tab w:val="left" w:pos="249"/>
                <w:tab w:val="left" w:pos="432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FINALIDADE</w:t>
            </w:r>
          </w:p>
        </w:tc>
      </w:tr>
    </w:tbl>
    <w:p w:rsidR="00FF6514" w:rsidRPr="000D2A79" w:rsidRDefault="00FF6514" w:rsidP="00FF6514">
      <w:pPr>
        <w:ind w:firstLine="709"/>
        <w:rPr>
          <w:rFonts w:cs="Arial"/>
          <w:sz w:val="22"/>
          <w:szCs w:val="22"/>
        </w:rPr>
      </w:pPr>
    </w:p>
    <w:p w:rsidR="00350013" w:rsidRPr="000D2A79" w:rsidRDefault="00FF6514" w:rsidP="00FF6514">
      <w:pPr>
        <w:ind w:firstLine="709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Descrição sucinta sobre a finalidade do projeto.</w:t>
      </w:r>
    </w:p>
    <w:p w:rsidR="00350013" w:rsidRPr="000D2A79" w:rsidRDefault="00350013">
      <w:pPr>
        <w:rPr>
          <w:rFonts w:cs="Arial"/>
          <w:sz w:val="22"/>
          <w:szCs w:val="22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1702"/>
        <w:gridCol w:w="1275"/>
        <w:gridCol w:w="426"/>
        <w:gridCol w:w="1204"/>
        <w:gridCol w:w="2765"/>
        <w:gridCol w:w="2268"/>
      </w:tblGrid>
      <w:tr w:rsidR="00350013" w:rsidRPr="000D2A79" w:rsidTr="008D5FF1">
        <w:tc>
          <w:tcPr>
            <w:tcW w:w="9640" w:type="dxa"/>
            <w:gridSpan w:val="6"/>
            <w:shd w:val="clear" w:color="auto" w:fill="EAF1DD"/>
            <w:vAlign w:val="center"/>
          </w:tcPr>
          <w:p w:rsidR="00350013" w:rsidRPr="000D2A79" w:rsidRDefault="00350013" w:rsidP="00B03C40">
            <w:pPr>
              <w:numPr>
                <w:ilvl w:val="1"/>
                <w:numId w:val="38"/>
              </w:numPr>
              <w:tabs>
                <w:tab w:val="left" w:pos="249"/>
                <w:tab w:val="left" w:pos="432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O FINANCIAMENTO</w:t>
            </w:r>
          </w:p>
        </w:tc>
      </w:tr>
      <w:tr w:rsidR="00350013" w:rsidRPr="000D2A79" w:rsidTr="008D5FF1">
        <w:tc>
          <w:tcPr>
            <w:tcW w:w="9640" w:type="dxa"/>
            <w:gridSpan w:val="6"/>
            <w:vAlign w:val="center"/>
          </w:tcPr>
          <w:p w:rsidR="00350013" w:rsidRPr="000D2A79" w:rsidRDefault="00350013" w:rsidP="00B03C40">
            <w:pPr>
              <w:numPr>
                <w:ilvl w:val="2"/>
                <w:numId w:val="38"/>
              </w:numPr>
              <w:tabs>
                <w:tab w:val="left" w:pos="249"/>
                <w:tab w:val="left" w:pos="654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 xml:space="preserve">VALOR, PRAZO E </w:t>
            </w:r>
            <w:proofErr w:type="gramStart"/>
            <w:r w:rsidRPr="000D2A79">
              <w:rPr>
                <w:rFonts w:cs="Arial"/>
                <w:b/>
                <w:sz w:val="22"/>
              </w:rPr>
              <w:t>CARÊNCIA</w:t>
            </w:r>
            <w:proofErr w:type="gramEnd"/>
          </w:p>
        </w:tc>
      </w:tr>
      <w:tr w:rsidR="00B07B2D" w:rsidRPr="000D2A79" w:rsidTr="008D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403" w:type="dxa"/>
            <w:gridSpan w:val="3"/>
            <w:vAlign w:val="center"/>
          </w:tcPr>
          <w:p w:rsidR="00B07B2D" w:rsidRPr="005311D1" w:rsidRDefault="00B07B2D" w:rsidP="003E38CB">
            <w:pPr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>Valor total das inversões:</w:t>
            </w:r>
          </w:p>
        </w:tc>
        <w:tc>
          <w:tcPr>
            <w:tcW w:w="6237" w:type="dxa"/>
            <w:gridSpan w:val="3"/>
            <w:vAlign w:val="center"/>
          </w:tcPr>
          <w:p w:rsidR="00B07B2D" w:rsidRPr="000D2A79" w:rsidRDefault="00B07B2D" w:rsidP="003E38C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07B2D" w:rsidRPr="000D2A79" w:rsidTr="008D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403" w:type="dxa"/>
            <w:gridSpan w:val="3"/>
            <w:vAlign w:val="center"/>
          </w:tcPr>
          <w:p w:rsidR="00B07B2D" w:rsidRPr="005311D1" w:rsidRDefault="00B07B2D" w:rsidP="003E38CB">
            <w:pPr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>Valor Financiado:</w:t>
            </w:r>
          </w:p>
        </w:tc>
        <w:tc>
          <w:tcPr>
            <w:tcW w:w="6237" w:type="dxa"/>
            <w:gridSpan w:val="3"/>
            <w:vAlign w:val="center"/>
          </w:tcPr>
          <w:p w:rsidR="00B07B2D" w:rsidRPr="000D2A79" w:rsidRDefault="00B07B2D" w:rsidP="003E38C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07B2D" w:rsidRPr="000D2A79" w:rsidTr="008D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403" w:type="dxa"/>
            <w:gridSpan w:val="3"/>
            <w:vAlign w:val="center"/>
          </w:tcPr>
          <w:p w:rsidR="00B07B2D" w:rsidRPr="005311D1" w:rsidRDefault="00B07B2D" w:rsidP="003E38CB">
            <w:pPr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>Prazo(s):</w:t>
            </w:r>
          </w:p>
        </w:tc>
        <w:tc>
          <w:tcPr>
            <w:tcW w:w="6237" w:type="dxa"/>
            <w:gridSpan w:val="3"/>
            <w:vAlign w:val="center"/>
          </w:tcPr>
          <w:p w:rsidR="00B07B2D" w:rsidRPr="000D2A79" w:rsidRDefault="00B07B2D" w:rsidP="003E38C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07B2D" w:rsidRPr="000D2A79" w:rsidTr="008D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403" w:type="dxa"/>
            <w:gridSpan w:val="3"/>
            <w:vAlign w:val="center"/>
          </w:tcPr>
          <w:p w:rsidR="00B07B2D" w:rsidRPr="005311D1" w:rsidRDefault="00B07B2D" w:rsidP="003E38CB">
            <w:pPr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>Carência(s):</w:t>
            </w:r>
          </w:p>
        </w:tc>
        <w:tc>
          <w:tcPr>
            <w:tcW w:w="6237" w:type="dxa"/>
            <w:gridSpan w:val="3"/>
            <w:vAlign w:val="center"/>
          </w:tcPr>
          <w:p w:rsidR="00B07B2D" w:rsidRPr="000D2A79" w:rsidRDefault="00B07B2D" w:rsidP="003E38C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07B2D" w:rsidRPr="000D2A79" w:rsidTr="008D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403" w:type="dxa"/>
            <w:gridSpan w:val="3"/>
            <w:vAlign w:val="center"/>
          </w:tcPr>
          <w:p w:rsidR="00B07B2D" w:rsidRPr="005311D1" w:rsidRDefault="00B07B2D" w:rsidP="003E38CB">
            <w:pPr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>Encargos:</w:t>
            </w:r>
          </w:p>
        </w:tc>
        <w:tc>
          <w:tcPr>
            <w:tcW w:w="6237" w:type="dxa"/>
            <w:gridSpan w:val="3"/>
            <w:vAlign w:val="center"/>
          </w:tcPr>
          <w:p w:rsidR="00B07B2D" w:rsidRPr="000D2A79" w:rsidRDefault="00B07B2D" w:rsidP="003E38C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311D1" w:rsidRPr="000D2A79" w:rsidTr="008D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403" w:type="dxa"/>
            <w:gridSpan w:val="3"/>
            <w:vAlign w:val="center"/>
          </w:tcPr>
          <w:p w:rsidR="005311D1" w:rsidRPr="005311D1" w:rsidRDefault="005311D1" w:rsidP="003E38CB">
            <w:pPr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>Periodicidade de pagamento:</w:t>
            </w:r>
          </w:p>
        </w:tc>
        <w:tc>
          <w:tcPr>
            <w:tcW w:w="6237" w:type="dxa"/>
            <w:gridSpan w:val="3"/>
            <w:vAlign w:val="center"/>
          </w:tcPr>
          <w:p w:rsidR="005311D1" w:rsidRPr="000D2A79" w:rsidRDefault="005311D1" w:rsidP="003E38C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07B2D" w:rsidRPr="000D2A79" w:rsidTr="008D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403" w:type="dxa"/>
            <w:gridSpan w:val="3"/>
          </w:tcPr>
          <w:p w:rsidR="00B07B2D" w:rsidRPr="005311D1" w:rsidRDefault="00B07B2D" w:rsidP="00B07B2D">
            <w:pPr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>Garantias oferecidas:</w:t>
            </w:r>
          </w:p>
        </w:tc>
        <w:tc>
          <w:tcPr>
            <w:tcW w:w="6237" w:type="dxa"/>
            <w:gridSpan w:val="3"/>
            <w:vAlign w:val="center"/>
          </w:tcPr>
          <w:p w:rsidR="00B07B2D" w:rsidRPr="000D2A79" w:rsidRDefault="00B07B2D" w:rsidP="00B07B2D">
            <w:pPr>
              <w:rPr>
                <w:rFonts w:cs="Arial"/>
                <w:sz w:val="20"/>
              </w:rPr>
            </w:pPr>
          </w:p>
        </w:tc>
      </w:tr>
      <w:tr w:rsidR="008D5FF1" w:rsidRPr="000D2A79" w:rsidTr="0066745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25"/>
        </w:trPr>
        <w:tc>
          <w:tcPr>
            <w:tcW w:w="9640" w:type="dxa"/>
            <w:gridSpan w:val="6"/>
            <w:tcBorders>
              <w:bottom w:val="single" w:sz="4" w:space="0" w:color="808080"/>
            </w:tcBorders>
            <w:shd w:val="clear" w:color="auto" w:fill="D6E3BC"/>
            <w:vAlign w:val="center"/>
          </w:tcPr>
          <w:p w:rsidR="008D5FF1" w:rsidRPr="000D2A79" w:rsidRDefault="008D5FF1" w:rsidP="00023365">
            <w:pPr>
              <w:jc w:val="both"/>
              <w:rPr>
                <w:rFonts w:cs="Arial"/>
                <w:b/>
                <w:bCs/>
                <w:sz w:val="22"/>
                <w:szCs w:val="22"/>
                <w:vertAlign w:val="superscript"/>
              </w:rPr>
            </w:pPr>
            <w:r w:rsidRPr="000D2A79">
              <w:rPr>
                <w:rFonts w:cs="Arial"/>
                <w:b/>
                <w:bCs/>
                <w:sz w:val="22"/>
                <w:szCs w:val="22"/>
              </w:rPr>
              <w:t xml:space="preserve">DESCRIÇÃO </w:t>
            </w:r>
            <w:r w:rsidRPr="000D2A79">
              <w:rPr>
                <w:rFonts w:cs="Arial"/>
                <w:sz w:val="20"/>
              </w:rPr>
              <w:t>(natureza do bem, gravames, valor atual em R$ e caracterização detalhada, fornecendo todos os dados necessários á constituição do vinculo</w:t>
            </w:r>
            <w:proofErr w:type="gramStart"/>
            <w:r w:rsidRPr="000D2A79">
              <w:rPr>
                <w:rFonts w:cs="Arial"/>
                <w:sz w:val="20"/>
              </w:rPr>
              <w:t>)</w:t>
            </w:r>
            <w:proofErr w:type="gramEnd"/>
          </w:p>
        </w:tc>
      </w:tr>
      <w:tr w:rsidR="00CC2A08" w:rsidRPr="000D2A79" w:rsidTr="004357F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25"/>
        </w:trPr>
        <w:tc>
          <w:tcPr>
            <w:tcW w:w="1702" w:type="dxa"/>
            <w:shd w:val="clear" w:color="auto" w:fill="F3F3F3"/>
            <w:vAlign w:val="center"/>
          </w:tcPr>
          <w:p w:rsidR="00CC2A08" w:rsidRPr="005311D1" w:rsidRDefault="005311D1" w:rsidP="00CC2A08">
            <w:pPr>
              <w:jc w:val="center"/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>Imóvel Objeto de Garantia</w:t>
            </w:r>
          </w:p>
        </w:tc>
        <w:tc>
          <w:tcPr>
            <w:tcW w:w="1275" w:type="dxa"/>
            <w:shd w:val="clear" w:color="auto" w:fill="F3F3F3"/>
            <w:vAlign w:val="center"/>
          </w:tcPr>
          <w:p w:rsidR="00CC2A08" w:rsidRPr="005311D1" w:rsidRDefault="005311D1" w:rsidP="00023365">
            <w:pPr>
              <w:jc w:val="center"/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>Grau</w:t>
            </w:r>
          </w:p>
        </w:tc>
        <w:tc>
          <w:tcPr>
            <w:tcW w:w="1630" w:type="dxa"/>
            <w:gridSpan w:val="2"/>
            <w:shd w:val="clear" w:color="auto" w:fill="F3F3F3"/>
            <w:vAlign w:val="center"/>
          </w:tcPr>
          <w:p w:rsidR="00CC2A08" w:rsidRPr="005311D1" w:rsidRDefault="005311D1" w:rsidP="00023365">
            <w:pPr>
              <w:jc w:val="center"/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 xml:space="preserve">Valor </w:t>
            </w:r>
            <w:r w:rsidR="00CC2A08" w:rsidRPr="005311D1">
              <w:rPr>
                <w:rFonts w:cs="Arial"/>
                <w:sz w:val="22"/>
                <w:szCs w:val="22"/>
              </w:rPr>
              <w:t>(R$)</w:t>
            </w:r>
          </w:p>
        </w:tc>
        <w:tc>
          <w:tcPr>
            <w:tcW w:w="2765" w:type="dxa"/>
            <w:shd w:val="clear" w:color="auto" w:fill="F3F3F3"/>
            <w:vAlign w:val="center"/>
          </w:tcPr>
          <w:p w:rsidR="00CC2A08" w:rsidRPr="005311D1" w:rsidRDefault="005311D1" w:rsidP="00023365">
            <w:pPr>
              <w:jc w:val="center"/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>Penhor</w:t>
            </w:r>
          </w:p>
        </w:tc>
        <w:tc>
          <w:tcPr>
            <w:tcW w:w="2268" w:type="dxa"/>
            <w:shd w:val="clear" w:color="auto" w:fill="F3F3F3"/>
            <w:vAlign w:val="center"/>
          </w:tcPr>
          <w:p w:rsidR="00CC2A08" w:rsidRPr="005311D1" w:rsidRDefault="005311D1" w:rsidP="00023365">
            <w:pPr>
              <w:jc w:val="center"/>
              <w:rPr>
                <w:rFonts w:cs="Arial"/>
                <w:sz w:val="22"/>
                <w:szCs w:val="22"/>
              </w:rPr>
            </w:pPr>
            <w:r w:rsidRPr="005311D1">
              <w:rPr>
                <w:rFonts w:cs="Arial"/>
                <w:sz w:val="22"/>
                <w:szCs w:val="22"/>
              </w:rPr>
              <w:t xml:space="preserve">Valor </w:t>
            </w:r>
            <w:r w:rsidR="00CC2A08" w:rsidRPr="005311D1">
              <w:rPr>
                <w:rFonts w:cs="Arial"/>
                <w:sz w:val="22"/>
                <w:szCs w:val="22"/>
              </w:rPr>
              <w:t>(R$)</w:t>
            </w:r>
          </w:p>
        </w:tc>
      </w:tr>
      <w:tr w:rsidR="00CC2A08" w:rsidRPr="000D2A79" w:rsidTr="004357F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83"/>
        </w:trPr>
        <w:tc>
          <w:tcPr>
            <w:tcW w:w="1702" w:type="dxa"/>
            <w:vAlign w:val="center"/>
          </w:tcPr>
          <w:p w:rsidR="00CC2A08" w:rsidRPr="000D2A79" w:rsidRDefault="00CC2A08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C2A08" w:rsidRPr="000D2A79" w:rsidRDefault="00CC2A08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CC2A08" w:rsidRPr="000D2A79" w:rsidRDefault="00CC2A08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 w:rsidR="00CC2A08" w:rsidRPr="000D2A79" w:rsidRDefault="00CC2A08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C2A08" w:rsidRPr="000D2A79" w:rsidRDefault="00CC2A08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311D1" w:rsidRPr="000D2A79" w:rsidTr="004357F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83"/>
        </w:trPr>
        <w:tc>
          <w:tcPr>
            <w:tcW w:w="1702" w:type="dxa"/>
            <w:vAlign w:val="center"/>
          </w:tcPr>
          <w:p w:rsidR="005311D1" w:rsidRPr="000D2A79" w:rsidRDefault="005311D1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311D1" w:rsidRPr="000D2A79" w:rsidRDefault="005311D1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311D1" w:rsidRPr="000D2A79" w:rsidRDefault="005311D1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 w:rsidR="005311D1" w:rsidRPr="000D2A79" w:rsidRDefault="005311D1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311D1" w:rsidRPr="000D2A79" w:rsidRDefault="005311D1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C2A08" w:rsidRPr="000D2A79" w:rsidTr="008D5FF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83"/>
        </w:trPr>
        <w:tc>
          <w:tcPr>
            <w:tcW w:w="2977" w:type="dxa"/>
            <w:gridSpan w:val="2"/>
            <w:vAlign w:val="center"/>
          </w:tcPr>
          <w:p w:rsidR="008D5FF1" w:rsidRPr="000D2A79" w:rsidRDefault="008D5FF1" w:rsidP="005311D1">
            <w:pPr>
              <w:jc w:val="center"/>
              <w:rPr>
                <w:rFonts w:cs="Arial"/>
                <w:sz w:val="22"/>
                <w:szCs w:val="22"/>
              </w:rPr>
            </w:pPr>
            <w:r w:rsidRPr="000D2A79">
              <w:rPr>
                <w:rFonts w:cs="Arial"/>
                <w:sz w:val="22"/>
                <w:szCs w:val="22"/>
              </w:rPr>
              <w:t>Total (H)</w:t>
            </w:r>
          </w:p>
        </w:tc>
        <w:tc>
          <w:tcPr>
            <w:tcW w:w="1630" w:type="dxa"/>
            <w:gridSpan w:val="2"/>
            <w:vAlign w:val="center"/>
          </w:tcPr>
          <w:p w:rsidR="008D5FF1" w:rsidRPr="000D2A79" w:rsidRDefault="008D5FF1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 w:rsidR="008D5FF1" w:rsidRPr="000D2A79" w:rsidRDefault="008D5FF1" w:rsidP="005311D1">
            <w:pPr>
              <w:jc w:val="center"/>
              <w:rPr>
                <w:rFonts w:cs="Arial"/>
                <w:sz w:val="22"/>
                <w:szCs w:val="22"/>
              </w:rPr>
            </w:pPr>
            <w:r w:rsidRPr="000D2A79">
              <w:rPr>
                <w:rFonts w:cs="Arial"/>
                <w:sz w:val="22"/>
                <w:szCs w:val="22"/>
              </w:rPr>
              <w:t>Total (P)</w:t>
            </w:r>
          </w:p>
        </w:tc>
        <w:tc>
          <w:tcPr>
            <w:tcW w:w="2268" w:type="dxa"/>
            <w:vAlign w:val="center"/>
          </w:tcPr>
          <w:p w:rsidR="008D5FF1" w:rsidRPr="000D2A79" w:rsidRDefault="008D5FF1" w:rsidP="000233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D5FF1" w:rsidRPr="000D2A79" w:rsidTr="008D5FF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83"/>
        </w:trPr>
        <w:tc>
          <w:tcPr>
            <w:tcW w:w="9640" w:type="dxa"/>
            <w:gridSpan w:val="6"/>
            <w:vAlign w:val="center"/>
          </w:tcPr>
          <w:p w:rsidR="008D5FF1" w:rsidRPr="000D2A79" w:rsidRDefault="008D5FF1" w:rsidP="00023365">
            <w:pPr>
              <w:pStyle w:val="Ttulo3"/>
              <w:jc w:val="left"/>
              <w:rPr>
                <w:rFonts w:cs="Arial"/>
                <w:bCs/>
                <w:sz w:val="22"/>
                <w:szCs w:val="22"/>
              </w:rPr>
            </w:pPr>
            <w:r w:rsidRPr="000D2A79">
              <w:rPr>
                <w:rFonts w:cs="Arial"/>
                <w:bCs/>
                <w:sz w:val="22"/>
                <w:szCs w:val="22"/>
              </w:rPr>
              <w:t>Total (H) + Total (P) =</w:t>
            </w:r>
          </w:p>
        </w:tc>
      </w:tr>
    </w:tbl>
    <w:p w:rsidR="008D5FF1" w:rsidRPr="000D2A79" w:rsidRDefault="008D5FF1">
      <w:pPr>
        <w:rPr>
          <w:rFonts w:cs="Arial"/>
          <w:sz w:val="10"/>
          <w:szCs w:val="10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142"/>
        <w:gridCol w:w="1843"/>
        <w:gridCol w:w="709"/>
        <w:gridCol w:w="907"/>
        <w:gridCol w:w="794"/>
        <w:gridCol w:w="1216"/>
        <w:gridCol w:w="1270"/>
        <w:gridCol w:w="1499"/>
        <w:gridCol w:w="1260"/>
      </w:tblGrid>
      <w:tr w:rsidR="001F34FE" w:rsidRPr="000D2A79" w:rsidTr="00D67A5E">
        <w:tc>
          <w:tcPr>
            <w:tcW w:w="9640" w:type="dxa"/>
            <w:gridSpan w:val="9"/>
            <w:vAlign w:val="center"/>
          </w:tcPr>
          <w:p w:rsidR="001F34FE" w:rsidRPr="000D2A79" w:rsidRDefault="001F34FE" w:rsidP="00B03C40">
            <w:pPr>
              <w:numPr>
                <w:ilvl w:val="2"/>
                <w:numId w:val="38"/>
              </w:numPr>
              <w:tabs>
                <w:tab w:val="left" w:pos="249"/>
                <w:tab w:val="left" w:pos="654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 xml:space="preserve">INVESTIMENTO PROPOSTOS, FONTE DE RECURSOS E ÉPOCAS DE </w:t>
            </w:r>
            <w:proofErr w:type="gramStart"/>
            <w:r w:rsidRPr="000D2A79">
              <w:rPr>
                <w:rFonts w:cs="Arial"/>
                <w:b/>
                <w:sz w:val="22"/>
              </w:rPr>
              <w:t>REALIZAÇÃO</w:t>
            </w:r>
            <w:proofErr w:type="gramEnd"/>
          </w:p>
        </w:tc>
      </w:tr>
      <w:tr w:rsidR="001F34FE" w:rsidRPr="000D2A79" w:rsidTr="00D67A5E">
        <w:tblPrEx>
          <w:tblLook w:val="04A0"/>
        </w:tblPrEx>
        <w:trPr>
          <w:gridBefore w:val="1"/>
          <w:wBefore w:w="142" w:type="dxa"/>
          <w:trHeight w:val="27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IMÓVEL: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</w:tr>
      <w:tr w:rsidR="0075245E" w:rsidRPr="0075245E" w:rsidTr="0075245E">
        <w:tblPrEx>
          <w:tblLook w:val="04A0"/>
        </w:tblPrEx>
        <w:trPr>
          <w:gridBefore w:val="1"/>
          <w:wBefore w:w="142" w:type="dxa"/>
          <w:trHeight w:val="3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>Discriminação (1)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  <w:szCs w:val="18"/>
              </w:rPr>
            </w:pPr>
            <w:proofErr w:type="spellStart"/>
            <w:r w:rsidRPr="0075245E">
              <w:rPr>
                <w:rFonts w:cs="Arial"/>
                <w:bCs/>
                <w:sz w:val="20"/>
                <w:szCs w:val="18"/>
              </w:rPr>
              <w:t>Unid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>Quant.</w:t>
            </w:r>
          </w:p>
        </w:tc>
        <w:tc>
          <w:tcPr>
            <w:tcW w:w="4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>Valor - R$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>Época de</w:t>
            </w:r>
          </w:p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>Realização</w:t>
            </w:r>
          </w:p>
        </w:tc>
      </w:tr>
      <w:tr w:rsidR="0075245E" w:rsidRPr="000D2A79" w:rsidTr="0075245E">
        <w:tblPrEx>
          <w:tblLook w:val="04A0"/>
        </w:tblPrEx>
        <w:trPr>
          <w:gridBefore w:val="1"/>
          <w:wBefore w:w="142" w:type="dxa"/>
          <w:trHeight w:val="2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  <w:hideMark/>
          </w:tcPr>
          <w:p w:rsidR="0075245E" w:rsidRPr="000D2A79" w:rsidRDefault="0075245E" w:rsidP="004357F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  <w:hideMark/>
          </w:tcPr>
          <w:p w:rsidR="0075245E" w:rsidRPr="000D2A79" w:rsidRDefault="0075245E" w:rsidP="004357F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  <w:hideMark/>
          </w:tcPr>
          <w:p w:rsidR="0075245E" w:rsidRPr="000D2A79" w:rsidRDefault="0075245E" w:rsidP="004357F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  <w:szCs w:val="18"/>
              </w:rPr>
            </w:pPr>
            <w:proofErr w:type="spellStart"/>
            <w:r w:rsidRPr="0075245E">
              <w:rPr>
                <w:rFonts w:cs="Arial"/>
                <w:bCs/>
                <w:sz w:val="20"/>
                <w:szCs w:val="18"/>
              </w:rPr>
              <w:t>Unit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>Total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>Financiado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 xml:space="preserve">Rec. </w:t>
            </w:r>
            <w:proofErr w:type="spellStart"/>
            <w:r w:rsidRPr="0075245E">
              <w:rPr>
                <w:rFonts w:cs="Arial"/>
                <w:bCs/>
                <w:sz w:val="20"/>
                <w:szCs w:val="18"/>
              </w:rPr>
              <w:t>Prop</w:t>
            </w:r>
            <w:proofErr w:type="spellEnd"/>
            <w:r w:rsidRPr="0075245E">
              <w:rPr>
                <w:rFonts w:cs="Arial"/>
                <w:bCs/>
                <w:sz w:val="20"/>
                <w:szCs w:val="18"/>
              </w:rPr>
              <w:t>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F34FE" w:rsidRPr="000D2A79" w:rsidTr="00D67A5E">
        <w:tblPrEx>
          <w:tblLook w:val="04A0"/>
        </w:tblPrEx>
        <w:trPr>
          <w:gridBefore w:val="1"/>
          <w:wBefore w:w="142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F34FE" w:rsidRPr="000D2A79" w:rsidTr="00D67A5E">
        <w:tblPrEx>
          <w:tblLook w:val="04A0"/>
        </w:tblPrEx>
        <w:trPr>
          <w:gridBefore w:val="1"/>
          <w:wBefore w:w="142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</w:p>
        </w:tc>
      </w:tr>
      <w:tr w:rsidR="001F34FE" w:rsidRPr="000D2A79" w:rsidTr="00D67A5E">
        <w:tblPrEx>
          <w:tblLook w:val="04A0"/>
        </w:tblPrEx>
        <w:trPr>
          <w:gridBefore w:val="1"/>
          <w:wBefore w:w="142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75245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0C0C0"/>
            <w:noWrap/>
            <w:vAlign w:val="bottom"/>
            <w:hideMark/>
          </w:tcPr>
          <w:p w:rsidR="001F34FE" w:rsidRPr="000D2A79" w:rsidRDefault="001F34FE" w:rsidP="004357FE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0C0C0"/>
            <w:noWrap/>
            <w:vAlign w:val="bottom"/>
            <w:hideMark/>
          </w:tcPr>
          <w:p w:rsidR="001F34FE" w:rsidRPr="000D2A79" w:rsidRDefault="001F34FE" w:rsidP="004357FE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0C0C0"/>
            <w:noWrap/>
            <w:vAlign w:val="bottom"/>
            <w:hideMark/>
          </w:tcPr>
          <w:p w:rsidR="001F34FE" w:rsidRPr="000D2A79" w:rsidRDefault="001F34FE" w:rsidP="004357FE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4357F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0C0C0"/>
            <w:noWrap/>
            <w:vAlign w:val="bottom"/>
            <w:hideMark/>
          </w:tcPr>
          <w:p w:rsidR="001F34FE" w:rsidRPr="000D2A79" w:rsidRDefault="001F34FE" w:rsidP="004357FE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F34FE" w:rsidRPr="000D2A79" w:rsidTr="00D67A5E">
        <w:tblPrEx>
          <w:tblLook w:val="04A0"/>
        </w:tblPrEx>
        <w:trPr>
          <w:gridBefore w:val="1"/>
          <w:wBefore w:w="142" w:type="dxa"/>
          <w:trHeight w:val="236"/>
        </w:trPr>
        <w:tc>
          <w:tcPr>
            <w:tcW w:w="9498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FE" w:rsidRPr="000D2A79" w:rsidRDefault="001F34FE" w:rsidP="00CC2A08">
            <w:pPr>
              <w:ind w:left="1206" w:hanging="1206"/>
              <w:rPr>
                <w:rFonts w:cs="Arial"/>
                <w:bCs/>
                <w:i/>
                <w:sz w:val="20"/>
              </w:rPr>
            </w:pPr>
            <w:r w:rsidRPr="000D2A79">
              <w:rPr>
                <w:rFonts w:cs="Arial"/>
                <w:bCs/>
                <w:i/>
                <w:sz w:val="20"/>
              </w:rPr>
              <w:t>(1) Anexar: - cartas-oferta, pedidos, orçamentos, emitidos pelos fornecedores dos bens/serviços, conforme o caso,</w:t>
            </w:r>
            <w:r w:rsidRPr="000D2A79">
              <w:rPr>
                <w:rFonts w:cs="Arial"/>
                <w:sz w:val="20"/>
              </w:rPr>
              <w:t xml:space="preserve"> </w:t>
            </w:r>
            <w:r w:rsidRPr="000D2A79">
              <w:rPr>
                <w:rFonts w:cs="Arial"/>
                <w:i/>
                <w:sz w:val="20"/>
              </w:rPr>
              <w:t>independente de serem ou não financiados.</w:t>
            </w:r>
          </w:p>
          <w:p w:rsidR="001F34FE" w:rsidRPr="000D2A79" w:rsidRDefault="001F34FE" w:rsidP="004357FE">
            <w:pPr>
              <w:rPr>
                <w:rFonts w:cs="Arial"/>
                <w:bCs/>
                <w:i/>
                <w:sz w:val="20"/>
              </w:rPr>
            </w:pPr>
            <w:r w:rsidRPr="000D2A79">
              <w:rPr>
                <w:rFonts w:cs="Arial"/>
                <w:bCs/>
                <w:i/>
                <w:sz w:val="20"/>
              </w:rPr>
              <w:t xml:space="preserve">                  - plantas das construções a erigir, indicando, em escala, fachadas, cortes, detalhes, </w:t>
            </w:r>
            <w:proofErr w:type="spellStart"/>
            <w:proofErr w:type="gramStart"/>
            <w:r w:rsidRPr="000D2A79">
              <w:rPr>
                <w:rFonts w:cs="Arial"/>
                <w:bCs/>
                <w:i/>
                <w:sz w:val="20"/>
              </w:rPr>
              <w:t>etc</w:t>
            </w:r>
            <w:proofErr w:type="spellEnd"/>
            <w:proofErr w:type="gramEnd"/>
          </w:p>
        </w:tc>
      </w:tr>
    </w:tbl>
    <w:p w:rsidR="001F34FE" w:rsidRPr="000D2A79" w:rsidRDefault="001F34FE">
      <w:pPr>
        <w:rPr>
          <w:rFonts w:cs="Arial"/>
          <w:sz w:val="22"/>
          <w:szCs w:val="22"/>
        </w:rPr>
      </w:pPr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0C101C" w:rsidRPr="000D2A79" w:rsidTr="00B26359">
        <w:tc>
          <w:tcPr>
            <w:tcW w:w="9639" w:type="dxa"/>
            <w:vAlign w:val="center"/>
          </w:tcPr>
          <w:p w:rsidR="000C101C" w:rsidRPr="000D2A79" w:rsidRDefault="000C101C" w:rsidP="004357FE">
            <w:pPr>
              <w:tabs>
                <w:tab w:val="left" w:pos="249"/>
                <w:tab w:val="left" w:pos="654"/>
                <w:tab w:val="num" w:pos="122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4.2.3.</w:t>
            </w:r>
            <w:r w:rsidRPr="000D2A79">
              <w:rPr>
                <w:rFonts w:cs="Arial"/>
                <w:b/>
                <w:bCs/>
                <w:sz w:val="22"/>
                <w:szCs w:val="22"/>
              </w:rPr>
              <w:t xml:space="preserve"> FINANCIAMENTO DO PLANO</w:t>
            </w:r>
          </w:p>
        </w:tc>
      </w:tr>
    </w:tbl>
    <w:p w:rsidR="000C101C" w:rsidRPr="000D2A79" w:rsidRDefault="000C101C">
      <w:pPr>
        <w:rPr>
          <w:rFonts w:cs="Arial"/>
          <w:sz w:val="10"/>
          <w:szCs w:val="10"/>
        </w:rPr>
      </w:pPr>
    </w:p>
    <w:tbl>
      <w:tblPr>
        <w:tblW w:w="949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3402"/>
        <w:gridCol w:w="1701"/>
        <w:gridCol w:w="1418"/>
        <w:gridCol w:w="1559"/>
        <w:gridCol w:w="1418"/>
      </w:tblGrid>
      <w:tr w:rsidR="000C101C" w:rsidRPr="000D2A79" w:rsidTr="0075245E">
        <w:trPr>
          <w:cantSplit/>
          <w:trHeight w:val="304"/>
        </w:trPr>
        <w:tc>
          <w:tcPr>
            <w:tcW w:w="3402" w:type="dxa"/>
            <w:shd w:val="clear" w:color="auto" w:fill="D6E3BC"/>
            <w:vAlign w:val="center"/>
          </w:tcPr>
          <w:p w:rsidR="000C101C" w:rsidRPr="0075245E" w:rsidRDefault="00D67A5E" w:rsidP="004357FE">
            <w:pPr>
              <w:ind w:left="72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Programa</w:t>
            </w:r>
            <w:r w:rsidR="00CE75D9">
              <w:rPr>
                <w:rFonts w:cs="Arial"/>
                <w:bCs/>
                <w:sz w:val="20"/>
              </w:rPr>
              <w:t>:</w:t>
            </w:r>
          </w:p>
        </w:tc>
        <w:tc>
          <w:tcPr>
            <w:tcW w:w="6096" w:type="dxa"/>
            <w:gridSpan w:val="4"/>
          </w:tcPr>
          <w:p w:rsidR="000C101C" w:rsidRPr="000D2A79" w:rsidRDefault="000C101C" w:rsidP="004357FE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75245E" w:rsidRPr="000D2A79" w:rsidTr="0075245E">
        <w:trPr>
          <w:cantSplit/>
          <w:trHeight w:val="304"/>
        </w:trPr>
        <w:tc>
          <w:tcPr>
            <w:tcW w:w="3402" w:type="dxa"/>
            <w:shd w:val="clear" w:color="auto" w:fill="D6E3BC"/>
            <w:vAlign w:val="center"/>
          </w:tcPr>
          <w:p w:rsidR="0075245E" w:rsidRPr="0075245E" w:rsidRDefault="0075245E" w:rsidP="0075245E">
            <w:pPr>
              <w:ind w:left="72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Finalidade</w:t>
            </w:r>
            <w:r w:rsidR="00CE75D9">
              <w:rPr>
                <w:rFonts w:cs="Arial"/>
                <w:bCs/>
                <w:sz w:val="20"/>
              </w:rPr>
              <w:t>:</w:t>
            </w:r>
          </w:p>
        </w:tc>
        <w:tc>
          <w:tcPr>
            <w:tcW w:w="6096" w:type="dxa"/>
            <w:gridSpan w:val="4"/>
          </w:tcPr>
          <w:p w:rsidR="0075245E" w:rsidRPr="000D2A79" w:rsidRDefault="0075245E" w:rsidP="004357FE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75245E" w:rsidRPr="000D2A79" w:rsidTr="0075245E">
        <w:trPr>
          <w:cantSplit/>
          <w:trHeight w:val="304"/>
        </w:trPr>
        <w:tc>
          <w:tcPr>
            <w:tcW w:w="3402" w:type="dxa"/>
            <w:shd w:val="clear" w:color="auto" w:fill="D6E3BC"/>
            <w:vAlign w:val="center"/>
          </w:tcPr>
          <w:p w:rsidR="0075245E" w:rsidRPr="0075245E" w:rsidRDefault="0075245E" w:rsidP="0075245E">
            <w:pPr>
              <w:ind w:left="72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Enquadramento</w:t>
            </w:r>
            <w:r w:rsidR="00CE75D9">
              <w:rPr>
                <w:rFonts w:cs="Arial"/>
                <w:bCs/>
                <w:sz w:val="20"/>
              </w:rPr>
              <w:t>:</w:t>
            </w:r>
          </w:p>
        </w:tc>
        <w:tc>
          <w:tcPr>
            <w:tcW w:w="6096" w:type="dxa"/>
            <w:gridSpan w:val="4"/>
          </w:tcPr>
          <w:p w:rsidR="0075245E" w:rsidRPr="000D2A79" w:rsidRDefault="0075245E" w:rsidP="004357FE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75245E" w:rsidRPr="000D2A79" w:rsidTr="0075245E">
        <w:trPr>
          <w:cantSplit/>
          <w:trHeight w:val="304"/>
        </w:trPr>
        <w:tc>
          <w:tcPr>
            <w:tcW w:w="3402" w:type="dxa"/>
            <w:shd w:val="clear" w:color="auto" w:fill="D6E3BC"/>
            <w:vAlign w:val="center"/>
          </w:tcPr>
          <w:p w:rsidR="0075245E" w:rsidRPr="0075245E" w:rsidRDefault="0075245E" w:rsidP="0075245E">
            <w:pPr>
              <w:ind w:left="72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Imóvel Objeto do Plano</w:t>
            </w:r>
            <w:r w:rsidR="00CE75D9">
              <w:rPr>
                <w:rFonts w:cs="Arial"/>
                <w:bCs/>
                <w:sz w:val="20"/>
              </w:rPr>
              <w:t>:</w:t>
            </w:r>
          </w:p>
        </w:tc>
        <w:tc>
          <w:tcPr>
            <w:tcW w:w="6096" w:type="dxa"/>
            <w:gridSpan w:val="4"/>
          </w:tcPr>
          <w:p w:rsidR="0075245E" w:rsidRPr="000D2A79" w:rsidRDefault="0075245E" w:rsidP="004357FE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75245E" w:rsidRPr="000D2A79" w:rsidTr="004357FE">
        <w:trPr>
          <w:cantSplit/>
        </w:trPr>
        <w:tc>
          <w:tcPr>
            <w:tcW w:w="3402" w:type="dxa"/>
            <w:vMerge w:val="restart"/>
            <w:shd w:val="clear" w:color="auto" w:fill="D6E3BC"/>
            <w:vAlign w:val="center"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Fonte de Recursos</w:t>
            </w:r>
          </w:p>
        </w:tc>
        <w:tc>
          <w:tcPr>
            <w:tcW w:w="6096" w:type="dxa"/>
            <w:gridSpan w:val="4"/>
            <w:tcBorders>
              <w:bottom w:val="single" w:sz="4" w:space="0" w:color="808080"/>
            </w:tcBorders>
            <w:shd w:val="clear" w:color="auto" w:fill="D6E3BC"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Nível de Participação*</w:t>
            </w:r>
          </w:p>
        </w:tc>
      </w:tr>
      <w:tr w:rsidR="0075245E" w:rsidRPr="000D2A79" w:rsidTr="004357FE">
        <w:trPr>
          <w:cantSplit/>
        </w:trPr>
        <w:tc>
          <w:tcPr>
            <w:tcW w:w="3402" w:type="dxa"/>
            <w:vMerge/>
            <w:shd w:val="clear" w:color="auto" w:fill="D6E3BC"/>
          </w:tcPr>
          <w:p w:rsidR="0075245E" w:rsidRPr="0075245E" w:rsidRDefault="0075245E" w:rsidP="004357F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shd w:val="clear" w:color="auto" w:fill="D6E3BC"/>
            <w:vAlign w:val="center"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Investimento (%)</w:t>
            </w:r>
          </w:p>
        </w:tc>
        <w:tc>
          <w:tcPr>
            <w:tcW w:w="1418" w:type="dxa"/>
            <w:shd w:val="clear" w:color="auto" w:fill="D6E3BC"/>
            <w:vAlign w:val="center"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Custeio (%)</w:t>
            </w:r>
          </w:p>
        </w:tc>
        <w:tc>
          <w:tcPr>
            <w:tcW w:w="1559" w:type="dxa"/>
            <w:shd w:val="clear" w:color="auto" w:fill="D6E3BC"/>
            <w:vAlign w:val="center"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Investimento Valor (R$)</w:t>
            </w:r>
          </w:p>
        </w:tc>
        <w:tc>
          <w:tcPr>
            <w:tcW w:w="1418" w:type="dxa"/>
            <w:shd w:val="clear" w:color="auto" w:fill="D6E3BC"/>
            <w:vAlign w:val="center"/>
          </w:tcPr>
          <w:p w:rsidR="0075245E" w:rsidRPr="0075245E" w:rsidRDefault="0075245E" w:rsidP="004357FE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Custeio Valor (R$)</w:t>
            </w:r>
          </w:p>
        </w:tc>
      </w:tr>
      <w:tr w:rsidR="0075245E" w:rsidRPr="000D2A79" w:rsidTr="004357FE">
        <w:tc>
          <w:tcPr>
            <w:tcW w:w="3402" w:type="dxa"/>
            <w:vAlign w:val="center"/>
          </w:tcPr>
          <w:p w:rsidR="0075245E" w:rsidRPr="000D2A79" w:rsidRDefault="0075245E" w:rsidP="0075245E">
            <w:pPr>
              <w:ind w:left="356"/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sz w:val="20"/>
              </w:rPr>
              <w:t>FNO</w:t>
            </w:r>
          </w:p>
        </w:tc>
        <w:tc>
          <w:tcPr>
            <w:tcW w:w="1701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</w:tr>
      <w:tr w:rsidR="0075245E" w:rsidRPr="000D2A79" w:rsidTr="004357FE">
        <w:tc>
          <w:tcPr>
            <w:tcW w:w="3402" w:type="dxa"/>
            <w:vAlign w:val="center"/>
          </w:tcPr>
          <w:p w:rsidR="0075245E" w:rsidRPr="000D2A79" w:rsidRDefault="0075245E" w:rsidP="0075245E">
            <w:pPr>
              <w:ind w:left="356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BNDES</w:t>
            </w:r>
          </w:p>
        </w:tc>
        <w:tc>
          <w:tcPr>
            <w:tcW w:w="1701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</w:tr>
      <w:tr w:rsidR="0075245E" w:rsidRPr="000D2A79" w:rsidTr="004357FE">
        <w:tc>
          <w:tcPr>
            <w:tcW w:w="3402" w:type="dxa"/>
            <w:vAlign w:val="center"/>
          </w:tcPr>
          <w:p w:rsidR="0075245E" w:rsidRPr="000D2A79" w:rsidRDefault="0075245E" w:rsidP="004357FE">
            <w:pPr>
              <w:ind w:left="356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POUPANÇA AMAZÔNIA</w:t>
            </w:r>
          </w:p>
        </w:tc>
        <w:tc>
          <w:tcPr>
            <w:tcW w:w="1701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</w:tr>
      <w:tr w:rsidR="0075245E" w:rsidRPr="000D2A79" w:rsidTr="004357FE">
        <w:tc>
          <w:tcPr>
            <w:tcW w:w="3402" w:type="dxa"/>
            <w:vAlign w:val="center"/>
          </w:tcPr>
          <w:p w:rsidR="0075245E" w:rsidRPr="000D2A79" w:rsidRDefault="0075245E" w:rsidP="004357FE">
            <w:pPr>
              <w:ind w:left="356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OUTRAS</w:t>
            </w:r>
          </w:p>
        </w:tc>
        <w:tc>
          <w:tcPr>
            <w:tcW w:w="1701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</w:tr>
      <w:tr w:rsidR="0075245E" w:rsidRPr="000D2A79" w:rsidTr="004357FE">
        <w:tc>
          <w:tcPr>
            <w:tcW w:w="3402" w:type="dxa"/>
            <w:vAlign w:val="center"/>
          </w:tcPr>
          <w:p w:rsidR="0075245E" w:rsidRPr="000D2A79" w:rsidRDefault="0075245E" w:rsidP="004357FE">
            <w:pPr>
              <w:ind w:left="356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Recursos Próprios </w:t>
            </w:r>
            <w:r w:rsidRPr="000D2A79">
              <w:rPr>
                <w:rFonts w:cs="Arial"/>
                <w:sz w:val="20"/>
                <w:vertAlign w:val="superscript"/>
              </w:rPr>
              <w:t>(*)</w:t>
            </w:r>
          </w:p>
        </w:tc>
        <w:tc>
          <w:tcPr>
            <w:tcW w:w="1701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245E" w:rsidRPr="000D2A79" w:rsidRDefault="0075245E" w:rsidP="004357FE">
            <w:pPr>
              <w:rPr>
                <w:rFonts w:cs="Arial"/>
                <w:sz w:val="20"/>
              </w:rPr>
            </w:pPr>
          </w:p>
        </w:tc>
      </w:tr>
      <w:tr w:rsidR="0075245E" w:rsidRPr="000D2A79" w:rsidTr="004357FE">
        <w:tc>
          <w:tcPr>
            <w:tcW w:w="3402" w:type="dxa"/>
            <w:vAlign w:val="center"/>
          </w:tcPr>
          <w:p w:rsidR="0075245E" w:rsidRPr="000D2A79" w:rsidRDefault="0075245E" w:rsidP="004357FE">
            <w:pPr>
              <w:ind w:left="356"/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TOTAL</w:t>
            </w:r>
          </w:p>
        </w:tc>
        <w:tc>
          <w:tcPr>
            <w:tcW w:w="1701" w:type="dxa"/>
          </w:tcPr>
          <w:p w:rsidR="0075245E" w:rsidRPr="000D2A79" w:rsidRDefault="0075245E" w:rsidP="004357F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:rsidR="0075245E" w:rsidRPr="000D2A79" w:rsidRDefault="0075245E" w:rsidP="004357F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75245E" w:rsidRPr="000D2A79" w:rsidRDefault="0075245E" w:rsidP="004357F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:rsidR="0075245E" w:rsidRPr="000D2A79" w:rsidRDefault="0075245E" w:rsidP="004357FE">
            <w:pPr>
              <w:jc w:val="both"/>
              <w:rPr>
                <w:rFonts w:cs="Arial"/>
                <w:sz w:val="20"/>
              </w:rPr>
            </w:pPr>
          </w:p>
        </w:tc>
      </w:tr>
    </w:tbl>
    <w:p w:rsidR="000C101C" w:rsidRPr="000D2A79" w:rsidRDefault="000C101C" w:rsidP="000C101C">
      <w:pPr>
        <w:pStyle w:val="Corpodetexto3"/>
        <w:spacing w:before="120" w:after="0"/>
        <w:jc w:val="both"/>
        <w:rPr>
          <w:rFonts w:cs="Arial"/>
          <w:bCs/>
          <w:sz w:val="22"/>
          <w:szCs w:val="22"/>
        </w:rPr>
      </w:pPr>
      <w:r w:rsidRPr="000D2A79">
        <w:rPr>
          <w:rFonts w:cs="Arial"/>
          <w:bCs/>
          <w:i/>
          <w:sz w:val="20"/>
          <w:szCs w:val="20"/>
        </w:rPr>
        <w:t>*</w:t>
      </w:r>
      <w:r w:rsidR="00CC2A08" w:rsidRPr="000D2A79">
        <w:rPr>
          <w:rFonts w:cs="Arial"/>
          <w:bCs/>
          <w:i/>
          <w:sz w:val="20"/>
          <w:szCs w:val="20"/>
        </w:rPr>
        <w:t xml:space="preserve"> Com</w:t>
      </w:r>
      <w:proofErr w:type="gramStart"/>
      <w:r w:rsidR="00CC2A08" w:rsidRPr="000D2A79">
        <w:rPr>
          <w:rFonts w:cs="Arial"/>
          <w:bCs/>
          <w:i/>
          <w:sz w:val="20"/>
          <w:szCs w:val="20"/>
        </w:rPr>
        <w:t xml:space="preserve">  </w:t>
      </w:r>
      <w:proofErr w:type="gramEnd"/>
      <w:r w:rsidR="00CC2A08" w:rsidRPr="000D2A79">
        <w:rPr>
          <w:rFonts w:cs="Arial"/>
          <w:bCs/>
          <w:i/>
          <w:sz w:val="20"/>
          <w:szCs w:val="20"/>
        </w:rPr>
        <w:t>relação ao FNO, o</w:t>
      </w:r>
      <w:r w:rsidRPr="000D2A79">
        <w:rPr>
          <w:rFonts w:cs="Arial"/>
          <w:bCs/>
          <w:i/>
          <w:sz w:val="20"/>
          <w:szCs w:val="20"/>
        </w:rPr>
        <w:t xml:space="preserve">bservar </w:t>
      </w:r>
      <w:r w:rsidR="00CC2A08" w:rsidRPr="000D2A79">
        <w:rPr>
          <w:rFonts w:cs="Arial"/>
          <w:bCs/>
          <w:i/>
          <w:sz w:val="20"/>
          <w:szCs w:val="20"/>
        </w:rPr>
        <w:t>o nível informado pela Agência.</w:t>
      </w:r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715"/>
      </w:tblGrid>
      <w:tr w:rsidR="000C101C" w:rsidRPr="000D2A79" w:rsidTr="00B26359">
        <w:tc>
          <w:tcPr>
            <w:tcW w:w="9639" w:type="dxa"/>
            <w:vAlign w:val="center"/>
          </w:tcPr>
          <w:p w:rsidR="000C101C" w:rsidRPr="000D2A79" w:rsidRDefault="000C101C" w:rsidP="004357FE">
            <w:pPr>
              <w:tabs>
                <w:tab w:val="left" w:pos="249"/>
                <w:tab w:val="left" w:pos="654"/>
                <w:tab w:val="num" w:pos="122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lastRenderedPageBreak/>
              <w:t>4.2.4. PRAZOS</w:t>
            </w:r>
          </w:p>
        </w:tc>
      </w:tr>
      <w:tr w:rsidR="000C101C" w:rsidRPr="000D2A79" w:rsidTr="00B26359">
        <w:tc>
          <w:tcPr>
            <w:tcW w:w="9639" w:type="dxa"/>
            <w:vAlign w:val="center"/>
          </w:tcPr>
          <w:tbl>
            <w:tblPr>
              <w:tblW w:w="956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913"/>
              <w:gridCol w:w="1134"/>
              <w:gridCol w:w="1843"/>
              <w:gridCol w:w="2018"/>
              <w:gridCol w:w="2657"/>
            </w:tblGrid>
            <w:tr w:rsidR="000C101C" w:rsidRPr="000D2A79" w:rsidTr="0075245E">
              <w:trPr>
                <w:trHeight w:val="441"/>
              </w:trPr>
              <w:tc>
                <w:tcPr>
                  <w:tcW w:w="1913" w:type="dxa"/>
                  <w:shd w:val="clear" w:color="auto" w:fill="D6E3BC"/>
                  <w:vAlign w:val="center"/>
                </w:tcPr>
                <w:p w:rsidR="000C101C" w:rsidRPr="0075245E" w:rsidRDefault="00D67A5E" w:rsidP="0075245E">
                  <w:pPr>
                    <w:rPr>
                      <w:rFonts w:cs="Arial"/>
                      <w:bCs/>
                      <w:sz w:val="20"/>
                    </w:rPr>
                  </w:pPr>
                  <w:r w:rsidRPr="0075245E">
                    <w:rPr>
                      <w:rFonts w:cs="Arial"/>
                      <w:bCs/>
                      <w:sz w:val="20"/>
                    </w:rPr>
                    <w:t>Programa</w:t>
                  </w:r>
                </w:p>
              </w:tc>
              <w:tc>
                <w:tcPr>
                  <w:tcW w:w="2977" w:type="dxa"/>
                  <w:gridSpan w:val="2"/>
                  <w:shd w:val="clear" w:color="auto" w:fill="D6E3BC"/>
                  <w:vAlign w:val="center"/>
                </w:tcPr>
                <w:p w:rsidR="000C101C" w:rsidRPr="0075245E" w:rsidRDefault="00D67A5E" w:rsidP="0075245E">
                  <w:pPr>
                    <w:rPr>
                      <w:rFonts w:cs="Arial"/>
                      <w:bCs/>
                      <w:sz w:val="20"/>
                    </w:rPr>
                  </w:pPr>
                  <w:r w:rsidRPr="0075245E">
                    <w:rPr>
                      <w:rFonts w:cs="Arial"/>
                      <w:bCs/>
                      <w:sz w:val="20"/>
                    </w:rPr>
                    <w:t>Inversões</w:t>
                  </w:r>
                </w:p>
              </w:tc>
              <w:tc>
                <w:tcPr>
                  <w:tcW w:w="2018" w:type="dxa"/>
                  <w:shd w:val="clear" w:color="auto" w:fill="D6E3BC"/>
                  <w:vAlign w:val="center"/>
                </w:tcPr>
                <w:p w:rsidR="000C101C" w:rsidRPr="0075245E" w:rsidRDefault="00D67A5E" w:rsidP="0075245E">
                  <w:pPr>
                    <w:rPr>
                      <w:rFonts w:cs="Arial"/>
                      <w:bCs/>
                      <w:sz w:val="20"/>
                    </w:rPr>
                  </w:pPr>
                  <w:r w:rsidRPr="0075245E">
                    <w:rPr>
                      <w:rFonts w:cs="Arial"/>
                      <w:bCs/>
                      <w:sz w:val="20"/>
                    </w:rPr>
                    <w:t>Carência</w:t>
                  </w:r>
                </w:p>
              </w:tc>
              <w:tc>
                <w:tcPr>
                  <w:tcW w:w="2657" w:type="dxa"/>
                  <w:shd w:val="clear" w:color="auto" w:fill="D6E3BC"/>
                  <w:vAlign w:val="center"/>
                </w:tcPr>
                <w:p w:rsidR="000C101C" w:rsidRPr="0075245E" w:rsidRDefault="00D67A5E" w:rsidP="0075245E">
                  <w:pPr>
                    <w:rPr>
                      <w:rFonts w:cs="Arial"/>
                      <w:bCs/>
                      <w:sz w:val="20"/>
                    </w:rPr>
                  </w:pPr>
                  <w:r w:rsidRPr="0075245E">
                    <w:rPr>
                      <w:rFonts w:cs="Arial"/>
                      <w:bCs/>
                      <w:sz w:val="20"/>
                    </w:rPr>
                    <w:t>Operação</w:t>
                  </w:r>
                </w:p>
              </w:tc>
            </w:tr>
            <w:tr w:rsidR="000C101C" w:rsidRPr="000D2A79" w:rsidTr="00D67A5E">
              <w:trPr>
                <w:cantSplit/>
              </w:trPr>
              <w:tc>
                <w:tcPr>
                  <w:tcW w:w="1913" w:type="dxa"/>
                </w:tcPr>
                <w:p w:rsidR="000C101C" w:rsidRPr="000D2A79" w:rsidRDefault="000C101C" w:rsidP="004357FE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  <w:r w:rsidRPr="000D2A79">
                    <w:rPr>
                      <w:rFonts w:cs="Arial"/>
                      <w:b/>
                      <w:sz w:val="20"/>
                    </w:rPr>
                    <w:t>Fixas</w:t>
                  </w:r>
                </w:p>
              </w:tc>
              <w:tc>
                <w:tcPr>
                  <w:tcW w:w="2018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657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</w:tr>
            <w:tr w:rsidR="000C101C" w:rsidRPr="000D2A79" w:rsidTr="00D67A5E">
              <w:trPr>
                <w:cantSplit/>
              </w:trPr>
              <w:tc>
                <w:tcPr>
                  <w:tcW w:w="1913" w:type="dxa"/>
                </w:tcPr>
                <w:p w:rsidR="000C101C" w:rsidRPr="000D2A79" w:rsidRDefault="000C101C" w:rsidP="004357FE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  <w:r w:rsidRPr="000D2A79">
                    <w:rPr>
                      <w:rFonts w:cs="Arial"/>
                      <w:b/>
                      <w:sz w:val="20"/>
                    </w:rPr>
                    <w:t>Semifixas</w:t>
                  </w:r>
                </w:p>
              </w:tc>
              <w:tc>
                <w:tcPr>
                  <w:tcW w:w="2018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657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</w:tr>
            <w:tr w:rsidR="000C101C" w:rsidRPr="000D2A79" w:rsidTr="00D67A5E">
              <w:trPr>
                <w:cantSplit/>
              </w:trPr>
              <w:tc>
                <w:tcPr>
                  <w:tcW w:w="1913" w:type="dxa"/>
                </w:tcPr>
                <w:p w:rsidR="000C101C" w:rsidRPr="000D2A79" w:rsidRDefault="000C101C" w:rsidP="004357FE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  <w:r w:rsidRPr="000D2A79">
                    <w:rPr>
                      <w:rFonts w:cs="Arial"/>
                      <w:b/>
                      <w:sz w:val="20"/>
                    </w:rPr>
                    <w:t>Engorda</w:t>
                  </w:r>
                </w:p>
              </w:tc>
              <w:tc>
                <w:tcPr>
                  <w:tcW w:w="2018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657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</w:tr>
            <w:tr w:rsidR="000C101C" w:rsidRPr="000D2A79" w:rsidTr="00D67A5E">
              <w:trPr>
                <w:cantSplit/>
                <w:trHeight w:val="188"/>
              </w:trPr>
              <w:tc>
                <w:tcPr>
                  <w:tcW w:w="1913" w:type="dxa"/>
                  <w:vMerge w:val="restart"/>
                </w:tcPr>
                <w:p w:rsidR="000C101C" w:rsidRPr="000D2A79" w:rsidRDefault="000C101C" w:rsidP="004357FE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  <w:r w:rsidRPr="000D2A79">
                    <w:rPr>
                      <w:rFonts w:cs="Arial"/>
                      <w:b/>
                      <w:sz w:val="20"/>
                    </w:rPr>
                    <w:t>Custeio</w:t>
                  </w:r>
                </w:p>
              </w:tc>
              <w:tc>
                <w:tcPr>
                  <w:tcW w:w="1843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  <w:r w:rsidRPr="000D2A79">
                    <w:rPr>
                      <w:rFonts w:cs="Arial"/>
                      <w:b/>
                      <w:sz w:val="20"/>
                    </w:rPr>
                    <w:t>Agrícola</w:t>
                  </w:r>
                </w:p>
              </w:tc>
              <w:tc>
                <w:tcPr>
                  <w:tcW w:w="2018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657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</w:tr>
            <w:tr w:rsidR="000C101C" w:rsidRPr="000D2A79" w:rsidTr="00D67A5E">
              <w:trPr>
                <w:cantSplit/>
                <w:trHeight w:val="186"/>
              </w:trPr>
              <w:tc>
                <w:tcPr>
                  <w:tcW w:w="1913" w:type="dxa"/>
                  <w:vMerge/>
                </w:tcPr>
                <w:p w:rsidR="000C101C" w:rsidRPr="000D2A79" w:rsidRDefault="000C101C" w:rsidP="004357FE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  <w:r w:rsidRPr="000D2A79">
                    <w:rPr>
                      <w:rFonts w:cs="Arial"/>
                      <w:b/>
                      <w:sz w:val="20"/>
                    </w:rPr>
                    <w:t>Pecuário</w:t>
                  </w:r>
                </w:p>
              </w:tc>
              <w:tc>
                <w:tcPr>
                  <w:tcW w:w="2018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657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</w:tr>
            <w:tr w:rsidR="000C101C" w:rsidRPr="000D2A79" w:rsidTr="00D67A5E">
              <w:trPr>
                <w:cantSplit/>
                <w:trHeight w:val="186"/>
              </w:trPr>
              <w:tc>
                <w:tcPr>
                  <w:tcW w:w="1913" w:type="dxa"/>
                  <w:vMerge/>
                </w:tcPr>
                <w:p w:rsidR="000C101C" w:rsidRPr="000D2A79" w:rsidRDefault="000C101C" w:rsidP="004357FE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  <w:proofErr w:type="spellStart"/>
                  <w:r w:rsidRPr="000D2A79">
                    <w:rPr>
                      <w:rFonts w:cs="Arial"/>
                      <w:b/>
                      <w:sz w:val="20"/>
                    </w:rPr>
                    <w:t>Reten</w:t>
                  </w:r>
                  <w:proofErr w:type="spellEnd"/>
                  <w:r w:rsidRPr="000D2A79">
                    <w:rPr>
                      <w:rFonts w:cs="Arial"/>
                      <w:b/>
                      <w:sz w:val="20"/>
                    </w:rPr>
                    <w:t>. Cria</w:t>
                  </w:r>
                </w:p>
              </w:tc>
              <w:tc>
                <w:tcPr>
                  <w:tcW w:w="2018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657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</w:tr>
            <w:tr w:rsidR="000C101C" w:rsidRPr="000D2A79" w:rsidTr="00D67A5E">
              <w:trPr>
                <w:cantSplit/>
                <w:trHeight w:val="186"/>
              </w:trPr>
              <w:tc>
                <w:tcPr>
                  <w:tcW w:w="1913" w:type="dxa"/>
                </w:tcPr>
                <w:p w:rsidR="000C101C" w:rsidRPr="000D2A79" w:rsidRDefault="000C101C" w:rsidP="004357FE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  <w:r w:rsidRPr="000D2A79">
                    <w:rPr>
                      <w:rFonts w:cs="Arial"/>
                      <w:b/>
                      <w:sz w:val="20"/>
                    </w:rPr>
                    <w:t>Veículo</w:t>
                  </w:r>
                </w:p>
              </w:tc>
              <w:tc>
                <w:tcPr>
                  <w:tcW w:w="2018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2657" w:type="dxa"/>
                </w:tcPr>
                <w:p w:rsidR="000C101C" w:rsidRPr="000D2A79" w:rsidRDefault="000C101C" w:rsidP="0075245E">
                  <w:pPr>
                    <w:rPr>
                      <w:rFonts w:cs="Arial"/>
                      <w:b/>
                      <w:sz w:val="20"/>
                    </w:rPr>
                  </w:pPr>
                </w:p>
              </w:tc>
            </w:tr>
          </w:tbl>
          <w:p w:rsidR="000C101C" w:rsidRPr="000D2A79" w:rsidRDefault="000C101C" w:rsidP="004357FE">
            <w:pPr>
              <w:tabs>
                <w:tab w:val="left" w:pos="249"/>
                <w:tab w:val="left" w:pos="654"/>
                <w:tab w:val="num" w:pos="1224"/>
              </w:tabs>
              <w:spacing w:before="120"/>
              <w:rPr>
                <w:rFonts w:cs="Arial"/>
                <w:sz w:val="22"/>
              </w:rPr>
            </w:pPr>
          </w:p>
        </w:tc>
      </w:tr>
    </w:tbl>
    <w:p w:rsidR="008D5FF1" w:rsidRPr="000D2A79" w:rsidRDefault="008D5FF1">
      <w:pPr>
        <w:rPr>
          <w:rFonts w:cs="Arial"/>
          <w:sz w:val="22"/>
          <w:szCs w:val="22"/>
        </w:rPr>
      </w:pPr>
    </w:p>
    <w:tbl>
      <w:tblPr>
        <w:tblW w:w="9700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700"/>
      </w:tblGrid>
      <w:tr w:rsidR="008D5FF1" w:rsidRPr="000D2A79" w:rsidTr="00212572">
        <w:tc>
          <w:tcPr>
            <w:tcW w:w="9700" w:type="dxa"/>
            <w:vAlign w:val="center"/>
          </w:tcPr>
          <w:p w:rsidR="008D5FF1" w:rsidRPr="000D2A79" w:rsidRDefault="000C101C" w:rsidP="000C101C">
            <w:pPr>
              <w:tabs>
                <w:tab w:val="left" w:pos="249"/>
                <w:tab w:val="left" w:pos="65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 xml:space="preserve">4.2.5. </w:t>
            </w:r>
            <w:r w:rsidR="008D5FF1" w:rsidRPr="000D2A79">
              <w:rPr>
                <w:rFonts w:cs="Arial"/>
                <w:b/>
                <w:sz w:val="22"/>
              </w:rPr>
              <w:t>RECURSOS PRÓPRIOS</w:t>
            </w:r>
          </w:p>
        </w:tc>
      </w:tr>
    </w:tbl>
    <w:p w:rsidR="008D5FF1" w:rsidRPr="000D2A79" w:rsidRDefault="008D5FF1" w:rsidP="00AC7472">
      <w:pPr>
        <w:ind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Recursos próprios a serem aportados pelos </w:t>
      </w:r>
      <w:proofErr w:type="gramStart"/>
      <w:r w:rsidRPr="000D2A79">
        <w:rPr>
          <w:rFonts w:cs="Arial"/>
          <w:sz w:val="22"/>
          <w:szCs w:val="22"/>
        </w:rPr>
        <w:t>proponentes/sócios</w:t>
      </w:r>
      <w:proofErr w:type="gramEnd"/>
      <w:r w:rsidRPr="000D2A79">
        <w:rPr>
          <w:rFonts w:cs="Arial"/>
          <w:sz w:val="22"/>
          <w:szCs w:val="22"/>
        </w:rPr>
        <w:t xml:space="preserve"> (discriminar valores e fontes, já disponíveis, livres de ônus</w:t>
      </w:r>
      <w:r w:rsidR="00CC2A08" w:rsidRPr="000D2A79">
        <w:rPr>
          <w:rFonts w:cs="Arial"/>
          <w:sz w:val="22"/>
          <w:szCs w:val="22"/>
        </w:rPr>
        <w:t>)</w:t>
      </w:r>
      <w:r w:rsidR="00C14A24" w:rsidRPr="000D2A79">
        <w:rPr>
          <w:rFonts w:cs="Arial"/>
          <w:sz w:val="22"/>
          <w:szCs w:val="22"/>
        </w:rPr>
        <w:t>.</w:t>
      </w:r>
    </w:p>
    <w:p w:rsidR="00AC7472" w:rsidRPr="000D2A79" w:rsidRDefault="008D5FF1" w:rsidP="00AC7472">
      <w:pPr>
        <w:ind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Apresenta</w:t>
      </w:r>
      <w:r w:rsidR="00CC2A08" w:rsidRPr="000D2A79">
        <w:rPr>
          <w:rFonts w:cs="Arial"/>
          <w:sz w:val="22"/>
          <w:szCs w:val="22"/>
        </w:rPr>
        <w:t>r</w:t>
      </w:r>
      <w:r w:rsidR="00AC7472" w:rsidRPr="000D2A79">
        <w:rPr>
          <w:rFonts w:cs="Arial"/>
          <w:sz w:val="22"/>
          <w:szCs w:val="22"/>
        </w:rPr>
        <w:t>:</w:t>
      </w:r>
      <w:r w:rsidRPr="000D2A79">
        <w:rPr>
          <w:rFonts w:cs="Arial"/>
          <w:sz w:val="22"/>
          <w:szCs w:val="22"/>
        </w:rPr>
        <w:t xml:space="preserve"> No</w:t>
      </w:r>
      <w:r w:rsidR="00AC7472" w:rsidRPr="000D2A79">
        <w:rPr>
          <w:rFonts w:cs="Arial"/>
          <w:sz w:val="22"/>
          <w:szCs w:val="22"/>
        </w:rPr>
        <w:t>tas Fiscais, com recibos identificadores e/ou comprovante de pagamento, de investimentos realizados no prazo regulamentar; Comprovante de aplicações financeiras -</w:t>
      </w:r>
      <w:proofErr w:type="gramStart"/>
      <w:r w:rsidR="00AC7472" w:rsidRPr="000D2A79">
        <w:rPr>
          <w:rFonts w:cs="Arial"/>
          <w:sz w:val="22"/>
          <w:szCs w:val="22"/>
        </w:rPr>
        <w:t xml:space="preserve">  </w:t>
      </w:r>
      <w:proofErr w:type="gramEnd"/>
      <w:r w:rsidR="00C14A24" w:rsidRPr="000D2A79">
        <w:rPr>
          <w:rFonts w:cs="Arial"/>
          <w:sz w:val="22"/>
          <w:szCs w:val="22"/>
        </w:rPr>
        <w:t>preferencialmente</w:t>
      </w:r>
      <w:r w:rsidR="00AC7472" w:rsidRPr="000D2A79">
        <w:rPr>
          <w:rFonts w:cs="Arial"/>
          <w:sz w:val="22"/>
          <w:szCs w:val="22"/>
        </w:rPr>
        <w:t xml:space="preserve"> no Banco da Amazônia, etc.</w:t>
      </w:r>
    </w:p>
    <w:p w:rsidR="008D5FF1" w:rsidRPr="000D2A79" w:rsidRDefault="00CC2A08" w:rsidP="00511D43">
      <w:pPr>
        <w:ind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Para garantir</w:t>
      </w:r>
      <w:r w:rsidR="00AC7472" w:rsidRPr="000D2A79">
        <w:rPr>
          <w:rFonts w:cs="Arial"/>
          <w:sz w:val="22"/>
          <w:szCs w:val="22"/>
        </w:rPr>
        <w:t xml:space="preserve"> a liberação de parcelas do crédito para cobertura de gastos já realizados com recursos próprios do mutuário, sem que se configure recuperação de capital investido, </w:t>
      </w:r>
      <w:r w:rsidR="00511D43" w:rsidRPr="000D2A79">
        <w:rPr>
          <w:rFonts w:cs="Arial"/>
          <w:sz w:val="22"/>
          <w:szCs w:val="22"/>
        </w:rPr>
        <w:t>atentar para o que rege o MCR 2.5.</w:t>
      </w:r>
    </w:p>
    <w:p w:rsidR="008D5FF1" w:rsidRPr="000D2A79" w:rsidRDefault="008D5FF1">
      <w:pPr>
        <w:rPr>
          <w:rFonts w:cs="Arial"/>
          <w:sz w:val="22"/>
          <w:szCs w:val="22"/>
        </w:rPr>
      </w:pPr>
    </w:p>
    <w:tbl>
      <w:tblPr>
        <w:tblW w:w="9696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2493"/>
        <w:gridCol w:w="1200"/>
        <w:gridCol w:w="858"/>
        <w:gridCol w:w="857"/>
        <w:gridCol w:w="858"/>
        <w:gridCol w:w="857"/>
        <w:gridCol w:w="858"/>
        <w:gridCol w:w="857"/>
        <w:gridCol w:w="802"/>
        <w:gridCol w:w="56"/>
      </w:tblGrid>
      <w:tr w:rsidR="00350013" w:rsidRPr="000D2A79" w:rsidTr="00E35031">
        <w:trPr>
          <w:gridAfter w:val="1"/>
          <w:wAfter w:w="56" w:type="dxa"/>
        </w:trPr>
        <w:tc>
          <w:tcPr>
            <w:tcW w:w="9640" w:type="dxa"/>
            <w:gridSpan w:val="9"/>
            <w:vAlign w:val="center"/>
          </w:tcPr>
          <w:p w:rsidR="00350013" w:rsidRPr="000D2A79" w:rsidRDefault="00B26359" w:rsidP="00B26359">
            <w:pPr>
              <w:tabs>
                <w:tab w:val="left" w:pos="249"/>
                <w:tab w:val="left" w:pos="65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 xml:space="preserve">4.2.6. </w:t>
            </w:r>
            <w:r w:rsidR="00350013" w:rsidRPr="000D2A79">
              <w:rPr>
                <w:rFonts w:cs="Arial"/>
                <w:b/>
                <w:sz w:val="22"/>
              </w:rPr>
              <w:t>CRONOGRAMA DE EXECUÇÃO FISICO- FINANCEIRO E USOS E FONTES</w:t>
            </w:r>
          </w:p>
        </w:tc>
      </w:tr>
      <w:tr w:rsidR="00E35031" w:rsidRPr="0075245E" w:rsidTr="00E35031">
        <w:tblPrEx>
          <w:tblLook w:val="04A0"/>
        </w:tblPrEx>
        <w:trPr>
          <w:trHeight w:val="282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75245E">
            <w:pPr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>Especificação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E35031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 xml:space="preserve">A </w:t>
            </w:r>
            <w:r w:rsidR="00D67A5E" w:rsidRPr="0075245E">
              <w:rPr>
                <w:rFonts w:cs="Arial"/>
                <w:bCs/>
                <w:sz w:val="20"/>
                <w:szCs w:val="18"/>
              </w:rPr>
              <w:t>Realizar</w:t>
            </w:r>
          </w:p>
        </w:tc>
      </w:tr>
      <w:tr w:rsidR="00E35031" w:rsidRPr="0075245E" w:rsidTr="00E35031">
        <w:tblPrEx>
          <w:tblLook w:val="04A0"/>
        </w:tblPrEx>
        <w:trPr>
          <w:trHeight w:val="282"/>
        </w:trPr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E35031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 xml:space="preserve">Ano </w:t>
            </w:r>
            <w:r w:rsidR="00E35031" w:rsidRPr="0075245E">
              <w:rPr>
                <w:rFonts w:cs="Arial"/>
                <w:bCs/>
                <w:sz w:val="20"/>
                <w:szCs w:val="18"/>
              </w:rPr>
              <w:t xml:space="preserve">I - </w:t>
            </w:r>
            <w:r w:rsidRPr="0075245E">
              <w:rPr>
                <w:rFonts w:cs="Arial"/>
                <w:bCs/>
                <w:sz w:val="20"/>
                <w:szCs w:val="18"/>
              </w:rPr>
              <w:t>Períodos Mensais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 xml:space="preserve">Ano </w:t>
            </w:r>
            <w:r w:rsidR="00E35031" w:rsidRPr="0075245E">
              <w:rPr>
                <w:rFonts w:cs="Arial"/>
                <w:bCs/>
                <w:sz w:val="20"/>
                <w:szCs w:val="18"/>
              </w:rPr>
              <w:t>I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  <w:proofErr w:type="gramStart"/>
            <w:r w:rsidRPr="0075245E">
              <w:rPr>
                <w:rFonts w:cs="Arial"/>
                <w:bCs/>
                <w:sz w:val="20"/>
                <w:szCs w:val="18"/>
              </w:rPr>
              <w:t xml:space="preserve">Ano </w:t>
            </w:r>
            <w:r w:rsidR="00E35031" w:rsidRPr="0075245E">
              <w:rPr>
                <w:rFonts w:cs="Arial"/>
                <w:bCs/>
                <w:sz w:val="20"/>
                <w:szCs w:val="18"/>
              </w:rPr>
              <w:t>...</w:t>
            </w:r>
            <w:proofErr w:type="gramEnd"/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 xml:space="preserve">Ano </w:t>
            </w:r>
            <w:r w:rsidR="00E35031" w:rsidRPr="0075245E">
              <w:rPr>
                <w:rFonts w:cs="Arial"/>
                <w:bCs/>
                <w:sz w:val="20"/>
                <w:szCs w:val="18"/>
              </w:rPr>
              <w:t>n</w:t>
            </w:r>
          </w:p>
        </w:tc>
      </w:tr>
      <w:tr w:rsidR="00E35031" w:rsidRPr="0075245E" w:rsidTr="00E35031">
        <w:tblPrEx>
          <w:tblLook w:val="04A0"/>
        </w:tblPrEx>
        <w:trPr>
          <w:trHeight w:val="282"/>
        </w:trPr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  <w:hideMark/>
          </w:tcPr>
          <w:p w:rsidR="00E35031" w:rsidRPr="0075245E" w:rsidRDefault="00E35031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>Realizado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 xml:space="preserve">Mês </w:t>
            </w:r>
            <w:r w:rsidR="00E35031" w:rsidRPr="0075245E">
              <w:rPr>
                <w:rFonts w:cs="Arial"/>
                <w:bCs/>
                <w:sz w:val="20"/>
                <w:szCs w:val="18"/>
              </w:rPr>
              <w:t>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 xml:space="preserve">Mês </w:t>
            </w:r>
            <w:r w:rsidR="00E35031" w:rsidRPr="0075245E">
              <w:rPr>
                <w:rFonts w:cs="Arial"/>
                <w:bCs/>
                <w:sz w:val="20"/>
                <w:szCs w:val="18"/>
              </w:rPr>
              <w:t>II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  <w:proofErr w:type="gramStart"/>
            <w:r w:rsidRPr="0075245E">
              <w:rPr>
                <w:rFonts w:cs="Arial"/>
                <w:bCs/>
                <w:sz w:val="20"/>
                <w:szCs w:val="18"/>
              </w:rPr>
              <w:t xml:space="preserve">Mês </w:t>
            </w:r>
            <w:r w:rsidR="00E35031" w:rsidRPr="0075245E">
              <w:rPr>
                <w:rFonts w:cs="Arial"/>
                <w:bCs/>
                <w:sz w:val="20"/>
                <w:szCs w:val="18"/>
              </w:rPr>
              <w:t>...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75245E">
              <w:rPr>
                <w:rFonts w:cs="Arial"/>
                <w:bCs/>
                <w:sz w:val="20"/>
                <w:szCs w:val="18"/>
              </w:rPr>
              <w:t xml:space="preserve">Mês </w:t>
            </w:r>
            <w:r w:rsidR="00E35031" w:rsidRPr="0075245E">
              <w:rPr>
                <w:rFonts w:cs="Arial"/>
                <w:bCs/>
                <w:sz w:val="20"/>
                <w:szCs w:val="18"/>
              </w:rPr>
              <w:t>XII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  <w:hideMark/>
          </w:tcPr>
          <w:p w:rsidR="00E35031" w:rsidRPr="0075245E" w:rsidRDefault="00E35031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  <w:hideMark/>
          </w:tcPr>
          <w:p w:rsidR="00E35031" w:rsidRPr="0075245E" w:rsidRDefault="00E35031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  <w:hideMark/>
          </w:tcPr>
          <w:p w:rsidR="00E35031" w:rsidRPr="0075245E" w:rsidRDefault="00E35031" w:rsidP="00736073">
            <w:pPr>
              <w:jc w:val="center"/>
              <w:rPr>
                <w:rFonts w:cs="Arial"/>
                <w:bCs/>
                <w:sz w:val="20"/>
                <w:szCs w:val="18"/>
              </w:rPr>
            </w:pPr>
          </w:p>
        </w:tc>
      </w:tr>
      <w:tr w:rsidR="00E35031" w:rsidRPr="000D2A79" w:rsidTr="00E35031">
        <w:tblPrEx>
          <w:tblLook w:val="04A0"/>
        </w:tblPrEx>
        <w:trPr>
          <w:trHeight w:val="282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D2A79">
              <w:rPr>
                <w:rFonts w:cs="Arial"/>
                <w:b/>
                <w:bCs/>
                <w:sz w:val="18"/>
                <w:szCs w:val="18"/>
              </w:rPr>
              <w:t>I - USOS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</w:tr>
      <w:tr w:rsidR="00E35031" w:rsidRPr="000D2A79" w:rsidTr="00E35031">
        <w:tblPrEx>
          <w:tblLook w:val="04A0"/>
        </w:tblPrEx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D2A79">
              <w:rPr>
                <w:rFonts w:cs="Arial"/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</w:tr>
      <w:tr w:rsidR="00E35031" w:rsidRPr="000D2A79" w:rsidTr="00E35031">
        <w:tblPrEx>
          <w:tblLook w:val="04A0"/>
        </w:tblPrEx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D2A79">
              <w:rPr>
                <w:rFonts w:cs="Arial"/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</w:tr>
      <w:tr w:rsidR="00E35031" w:rsidRPr="000D2A79" w:rsidTr="00E35031">
        <w:tblPrEx>
          <w:tblLook w:val="04A0"/>
        </w:tblPrEx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D2A79">
              <w:rPr>
                <w:rFonts w:cs="Arial"/>
                <w:b/>
                <w:bCs/>
                <w:sz w:val="18"/>
                <w:szCs w:val="18"/>
              </w:rPr>
              <w:t>TOTAL DOS USOS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</w:tr>
      <w:tr w:rsidR="00E35031" w:rsidRPr="000D2A79" w:rsidTr="00E35031">
        <w:tblPrEx>
          <w:tblLook w:val="04A0"/>
        </w:tblPrEx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D2A79">
              <w:rPr>
                <w:rFonts w:cs="Arial"/>
                <w:b/>
                <w:bCs/>
                <w:sz w:val="18"/>
                <w:szCs w:val="18"/>
              </w:rPr>
              <w:t>II - FONTES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</w:tr>
      <w:tr w:rsidR="00E35031" w:rsidRPr="000D2A79" w:rsidTr="00E35031">
        <w:tblPrEx>
          <w:tblLook w:val="04A0"/>
        </w:tblPrEx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031" w:rsidRPr="000D2A79" w:rsidRDefault="00E65250" w:rsidP="007360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D2A79">
              <w:rPr>
                <w:rFonts w:cs="Arial"/>
                <w:b/>
                <w:bCs/>
                <w:sz w:val="18"/>
                <w:szCs w:val="18"/>
              </w:rPr>
              <w:t>- BANCO DA AMAZÔNIA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</w:tr>
      <w:tr w:rsidR="00E35031" w:rsidRPr="000D2A79" w:rsidTr="00E35031">
        <w:tblPrEx>
          <w:tblLook w:val="04A0"/>
        </w:tblPrEx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031" w:rsidRPr="000D2A79" w:rsidRDefault="00E65250" w:rsidP="00E65250">
            <w:pPr>
              <w:ind w:firstLine="214"/>
              <w:rPr>
                <w:rFonts w:cs="Arial"/>
                <w:b/>
                <w:bCs/>
                <w:sz w:val="18"/>
                <w:szCs w:val="18"/>
              </w:rPr>
            </w:pPr>
            <w:r w:rsidRPr="000D2A79">
              <w:rPr>
                <w:rFonts w:cs="Arial"/>
                <w:b/>
                <w:bCs/>
                <w:sz w:val="18"/>
                <w:szCs w:val="18"/>
              </w:rPr>
              <w:t xml:space="preserve">  - LINHA 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</w:tr>
      <w:tr w:rsidR="00E35031" w:rsidRPr="000D2A79" w:rsidTr="00E35031">
        <w:tblPrEx>
          <w:tblLook w:val="04A0"/>
        </w:tblPrEx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031" w:rsidRPr="000D2A79" w:rsidRDefault="00E65250" w:rsidP="00E65250">
            <w:pPr>
              <w:ind w:firstLine="214"/>
              <w:rPr>
                <w:rFonts w:cs="Arial"/>
                <w:b/>
                <w:bCs/>
                <w:sz w:val="18"/>
                <w:szCs w:val="18"/>
              </w:rPr>
            </w:pPr>
            <w:r w:rsidRPr="000D2A79">
              <w:rPr>
                <w:rFonts w:cs="Arial"/>
                <w:b/>
                <w:bCs/>
                <w:sz w:val="18"/>
                <w:szCs w:val="18"/>
              </w:rPr>
              <w:t xml:space="preserve">  - LINHA B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</w:tr>
      <w:tr w:rsidR="00E35031" w:rsidRPr="000D2A79" w:rsidTr="00E35031">
        <w:tblPrEx>
          <w:tblLook w:val="04A0"/>
        </w:tblPrEx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031" w:rsidRPr="000D2A79" w:rsidRDefault="00E65250" w:rsidP="007360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D2A79">
              <w:rPr>
                <w:rFonts w:cs="Arial"/>
                <w:b/>
                <w:bCs/>
                <w:sz w:val="18"/>
                <w:szCs w:val="18"/>
              </w:rPr>
              <w:t>- OUTROS AGENTES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</w:tr>
      <w:tr w:rsidR="00E35031" w:rsidRPr="000D2A79" w:rsidTr="00E35031">
        <w:tblPrEx>
          <w:tblLook w:val="04A0"/>
        </w:tblPrEx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031" w:rsidRPr="000D2A79" w:rsidRDefault="00E65250" w:rsidP="007360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D2A79">
              <w:rPr>
                <w:rFonts w:cs="Arial"/>
                <w:b/>
                <w:bCs/>
                <w:sz w:val="18"/>
                <w:szCs w:val="18"/>
              </w:rPr>
              <w:t>- RECURSOS PRÓPRIOS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</w:tr>
      <w:tr w:rsidR="00E35031" w:rsidRPr="000D2A79" w:rsidTr="00E35031">
        <w:tblPrEx>
          <w:tblLook w:val="04A0"/>
        </w:tblPrEx>
        <w:trPr>
          <w:trHeight w:val="30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D2A79">
              <w:rPr>
                <w:rFonts w:cs="Arial"/>
                <w:b/>
                <w:bCs/>
                <w:sz w:val="18"/>
                <w:szCs w:val="18"/>
              </w:rPr>
              <w:t>TOTAL DAS FONTES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031" w:rsidRPr="000D2A79" w:rsidRDefault="00E35031" w:rsidP="00736073">
            <w:pPr>
              <w:rPr>
                <w:rFonts w:cs="Arial"/>
                <w:sz w:val="18"/>
                <w:szCs w:val="18"/>
              </w:rPr>
            </w:pPr>
            <w:r w:rsidRPr="000D2A79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E35031" w:rsidRPr="000D2A79" w:rsidRDefault="00E35031">
      <w:pPr>
        <w:rPr>
          <w:rFonts w:cs="Arial"/>
          <w:sz w:val="22"/>
          <w:szCs w:val="22"/>
        </w:rPr>
      </w:pPr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350013" w:rsidRPr="000D2A79" w:rsidTr="00E35031">
        <w:tc>
          <w:tcPr>
            <w:tcW w:w="9639" w:type="dxa"/>
            <w:vAlign w:val="center"/>
          </w:tcPr>
          <w:p w:rsidR="00350013" w:rsidRPr="000D2A79" w:rsidRDefault="00B26359" w:rsidP="00B26359">
            <w:pPr>
              <w:tabs>
                <w:tab w:val="left" w:pos="249"/>
                <w:tab w:val="left" w:pos="65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 xml:space="preserve">4.2.7. </w:t>
            </w:r>
            <w:r w:rsidR="00350013" w:rsidRPr="000D2A79">
              <w:rPr>
                <w:rFonts w:cs="Arial"/>
                <w:b/>
                <w:sz w:val="22"/>
              </w:rPr>
              <w:t>CRONOGRAMA DE REESEMBOLSO DO CRÉDITO E DE DÍVIDAS PRÉ-EXISTENTES</w:t>
            </w:r>
          </w:p>
        </w:tc>
      </w:tr>
    </w:tbl>
    <w:p w:rsidR="00E35031" w:rsidRPr="000D2A79" w:rsidRDefault="00E35031" w:rsidP="003E38CB">
      <w:pPr>
        <w:jc w:val="both"/>
        <w:rPr>
          <w:rFonts w:cs="Arial"/>
          <w:b/>
          <w:sz w:val="10"/>
          <w:szCs w:val="10"/>
        </w:rPr>
      </w:pPr>
    </w:p>
    <w:p w:rsidR="00E35031" w:rsidRPr="000D2A79" w:rsidRDefault="00E35031" w:rsidP="003E38CB">
      <w:pPr>
        <w:jc w:val="both"/>
        <w:rPr>
          <w:rFonts w:cs="Arial"/>
          <w:b/>
          <w:sz w:val="20"/>
        </w:rPr>
      </w:pPr>
      <w:r w:rsidRPr="000D2A79">
        <w:rPr>
          <w:rFonts w:cs="Arial"/>
          <w:b/>
          <w:sz w:val="20"/>
        </w:rPr>
        <w:t>CRONOGRAMA DE REEMBOLSO DO FINANCIAMENTO PROPOSTO</w:t>
      </w:r>
    </w:p>
    <w:tbl>
      <w:tblPr>
        <w:tblW w:w="9825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292"/>
        <w:gridCol w:w="988"/>
        <w:gridCol w:w="995"/>
        <w:gridCol w:w="864"/>
        <w:gridCol w:w="635"/>
        <w:gridCol w:w="710"/>
        <w:gridCol w:w="623"/>
        <w:gridCol w:w="817"/>
        <w:gridCol w:w="644"/>
        <w:gridCol w:w="817"/>
        <w:gridCol w:w="623"/>
        <w:gridCol w:w="817"/>
      </w:tblGrid>
      <w:tr w:rsidR="00E35031" w:rsidRPr="0075245E" w:rsidTr="00736073">
        <w:trPr>
          <w:trHeight w:val="255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Especificação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Finalidade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Data</w:t>
            </w:r>
          </w:p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Estimada</w:t>
            </w:r>
          </w:p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gramStart"/>
            <w:r w:rsidRPr="0075245E">
              <w:rPr>
                <w:rFonts w:cs="Arial"/>
                <w:bCs/>
                <w:sz w:val="18"/>
                <w:szCs w:val="14"/>
              </w:rPr>
              <w:t>da</w:t>
            </w:r>
            <w:proofErr w:type="gramEnd"/>
            <w:r w:rsidRPr="0075245E">
              <w:rPr>
                <w:rFonts w:cs="Arial"/>
                <w:bCs/>
                <w:sz w:val="18"/>
                <w:szCs w:val="14"/>
              </w:rPr>
              <w:t xml:space="preserve"> Contr</w:t>
            </w:r>
            <w:r w:rsidR="00E35031" w:rsidRPr="0075245E">
              <w:rPr>
                <w:rFonts w:cs="Arial"/>
                <w:bCs/>
                <w:sz w:val="18"/>
                <w:szCs w:val="14"/>
              </w:rPr>
              <w:t>.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Valor</w:t>
            </w:r>
          </w:p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Contrat</w:t>
            </w:r>
            <w:proofErr w:type="spellEnd"/>
            <w:r w:rsidR="00E35031" w:rsidRPr="0075245E">
              <w:rPr>
                <w:rFonts w:cs="Arial"/>
                <w:bCs/>
                <w:sz w:val="18"/>
                <w:szCs w:val="14"/>
              </w:rPr>
              <w:t>.</w:t>
            </w:r>
          </w:p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Data</w:t>
            </w:r>
          </w:p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Venc</w:t>
            </w:r>
            <w:proofErr w:type="spellEnd"/>
            <w:r w:rsidR="00E35031" w:rsidRPr="0075245E">
              <w:rPr>
                <w:rFonts w:cs="Arial"/>
                <w:bCs/>
                <w:sz w:val="18"/>
                <w:szCs w:val="14"/>
              </w:rPr>
              <w:t>.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Taxa de</w:t>
            </w:r>
          </w:p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Juros</w:t>
            </w:r>
          </w:p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 xml:space="preserve">(% </w:t>
            </w: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aa</w:t>
            </w:r>
            <w:proofErr w:type="spellEnd"/>
            <w:r w:rsidRPr="0075245E">
              <w:rPr>
                <w:rFonts w:cs="Arial"/>
                <w:bCs/>
                <w:sz w:val="18"/>
                <w:szCs w:val="14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 xml:space="preserve">Ano </w:t>
            </w:r>
            <w:r w:rsidR="00E35031" w:rsidRPr="0075245E">
              <w:rPr>
                <w:rFonts w:cs="Arial"/>
                <w:bCs/>
                <w:sz w:val="18"/>
                <w:szCs w:val="14"/>
              </w:rPr>
              <w:t>I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gramStart"/>
            <w:r w:rsidRPr="0075245E">
              <w:rPr>
                <w:rFonts w:cs="Arial"/>
                <w:bCs/>
                <w:sz w:val="18"/>
                <w:szCs w:val="14"/>
              </w:rPr>
              <w:t xml:space="preserve">Ano </w:t>
            </w:r>
            <w:r w:rsidR="00E35031" w:rsidRPr="0075245E">
              <w:rPr>
                <w:rFonts w:cs="Arial"/>
                <w:bCs/>
                <w:sz w:val="18"/>
                <w:szCs w:val="14"/>
              </w:rPr>
              <w:t>.</w:t>
            </w:r>
            <w:proofErr w:type="gramEnd"/>
            <w:r w:rsidR="00E35031" w:rsidRPr="0075245E">
              <w:rPr>
                <w:rFonts w:cs="Arial"/>
                <w:bCs/>
                <w:sz w:val="18"/>
                <w:szCs w:val="14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 xml:space="preserve">Ano </w:t>
            </w:r>
            <w:r w:rsidR="00E35031" w:rsidRPr="0075245E">
              <w:rPr>
                <w:rFonts w:cs="Arial"/>
                <w:bCs/>
                <w:sz w:val="18"/>
                <w:szCs w:val="14"/>
              </w:rPr>
              <w:t>n</w:t>
            </w:r>
          </w:p>
        </w:tc>
      </w:tr>
      <w:tr w:rsidR="00E35031" w:rsidRPr="000D2A79" w:rsidTr="00736073">
        <w:trPr>
          <w:trHeight w:val="535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6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Juros</w:t>
            </w:r>
          </w:p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Amortiz</w:t>
            </w:r>
            <w:proofErr w:type="spellEnd"/>
            <w:r w:rsidR="00E35031" w:rsidRPr="0075245E">
              <w:rPr>
                <w:rFonts w:cs="Arial"/>
                <w:bCs/>
                <w:sz w:val="18"/>
                <w:szCs w:val="14"/>
              </w:rPr>
              <w:t>.</w:t>
            </w:r>
          </w:p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Juros</w:t>
            </w:r>
          </w:p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Amortiz</w:t>
            </w:r>
            <w:proofErr w:type="spellEnd"/>
            <w:r w:rsidR="00E35031" w:rsidRPr="0075245E">
              <w:rPr>
                <w:rFonts w:cs="Arial"/>
                <w:bCs/>
                <w:sz w:val="18"/>
                <w:szCs w:val="14"/>
              </w:rPr>
              <w:t>.</w:t>
            </w:r>
          </w:p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Juros</w:t>
            </w:r>
          </w:p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35031" w:rsidRPr="0075245E" w:rsidRDefault="00D67A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Amortiz</w:t>
            </w:r>
            <w:proofErr w:type="spellEnd"/>
            <w:r w:rsidR="00E35031" w:rsidRPr="0075245E">
              <w:rPr>
                <w:rFonts w:cs="Arial"/>
                <w:bCs/>
                <w:sz w:val="18"/>
                <w:szCs w:val="14"/>
              </w:rPr>
              <w:t>.</w:t>
            </w:r>
          </w:p>
          <w:p w:rsidR="00E35031" w:rsidRPr="0075245E" w:rsidRDefault="00E35031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</w:tr>
      <w:tr w:rsidR="00E35031" w:rsidRPr="000D2A79" w:rsidTr="00EE41F2">
        <w:trPr>
          <w:trHeight w:val="39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E35031" w:rsidRPr="000D2A79" w:rsidTr="00E35031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E35031" w:rsidRPr="000D2A79" w:rsidTr="00E35031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TOTAIS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31" w:rsidRPr="000D2A79" w:rsidRDefault="00E35031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</w:tbl>
    <w:p w:rsidR="003E38CB" w:rsidRPr="000D2A79" w:rsidRDefault="003E38CB" w:rsidP="003E38CB">
      <w:pPr>
        <w:jc w:val="both"/>
        <w:rPr>
          <w:rFonts w:cs="Arial"/>
          <w:i/>
          <w:sz w:val="20"/>
        </w:rPr>
      </w:pPr>
      <w:proofErr w:type="spellStart"/>
      <w:r w:rsidRPr="000D2A79">
        <w:rPr>
          <w:rFonts w:cs="Arial"/>
          <w:i/>
          <w:sz w:val="20"/>
        </w:rPr>
        <w:t>Obs</w:t>
      </w:r>
      <w:proofErr w:type="spellEnd"/>
      <w:r w:rsidRPr="000D2A79">
        <w:rPr>
          <w:rFonts w:cs="Arial"/>
          <w:i/>
          <w:sz w:val="20"/>
        </w:rPr>
        <w:t>: Mant</w:t>
      </w:r>
      <w:r w:rsidR="00B26359" w:rsidRPr="000D2A79">
        <w:rPr>
          <w:rFonts w:cs="Arial"/>
          <w:i/>
          <w:sz w:val="20"/>
        </w:rPr>
        <w:t>er a coerência com o item 4.2.1.</w:t>
      </w:r>
      <w:r w:rsidRPr="000D2A79">
        <w:rPr>
          <w:rFonts w:cs="Arial"/>
          <w:i/>
          <w:sz w:val="20"/>
        </w:rPr>
        <w:t xml:space="preserve"> VALOR, PRAZO E CARÊNCIA. </w:t>
      </w:r>
    </w:p>
    <w:p w:rsidR="00E35031" w:rsidRPr="000D2A79" w:rsidRDefault="00E35031" w:rsidP="003E38CB">
      <w:pPr>
        <w:jc w:val="both"/>
        <w:rPr>
          <w:rFonts w:cs="Arial"/>
          <w:i/>
          <w:sz w:val="10"/>
          <w:szCs w:val="10"/>
        </w:rPr>
      </w:pPr>
    </w:p>
    <w:p w:rsidR="00A52B01" w:rsidRDefault="00A52B01">
      <w:pPr>
        <w:rPr>
          <w:rFonts w:cs="Arial"/>
          <w:b/>
          <w:sz w:val="20"/>
        </w:rPr>
      </w:pPr>
    </w:p>
    <w:p w:rsidR="00A52B01" w:rsidRDefault="00A52B01">
      <w:pPr>
        <w:rPr>
          <w:rFonts w:cs="Arial"/>
          <w:b/>
          <w:sz w:val="20"/>
        </w:rPr>
      </w:pPr>
    </w:p>
    <w:p w:rsidR="00A52B01" w:rsidRDefault="00A52B01">
      <w:pPr>
        <w:rPr>
          <w:rFonts w:cs="Arial"/>
          <w:b/>
          <w:sz w:val="20"/>
        </w:rPr>
      </w:pPr>
    </w:p>
    <w:p w:rsidR="00A52B01" w:rsidRDefault="00A52B01">
      <w:pPr>
        <w:rPr>
          <w:rFonts w:cs="Arial"/>
          <w:b/>
          <w:sz w:val="20"/>
        </w:rPr>
      </w:pPr>
    </w:p>
    <w:p w:rsidR="00A52B01" w:rsidRDefault="00A52B01">
      <w:pPr>
        <w:rPr>
          <w:rFonts w:cs="Arial"/>
          <w:b/>
          <w:sz w:val="20"/>
        </w:rPr>
      </w:pPr>
    </w:p>
    <w:p w:rsidR="00A52B01" w:rsidRDefault="00A52B01">
      <w:pPr>
        <w:rPr>
          <w:rFonts w:cs="Arial"/>
          <w:b/>
          <w:sz w:val="20"/>
        </w:rPr>
      </w:pPr>
    </w:p>
    <w:p w:rsidR="00A52B01" w:rsidRDefault="00A52B01">
      <w:pPr>
        <w:rPr>
          <w:rFonts w:cs="Arial"/>
          <w:b/>
          <w:sz w:val="20"/>
        </w:rPr>
      </w:pPr>
    </w:p>
    <w:p w:rsidR="003E38CB" w:rsidRPr="000D2A79" w:rsidRDefault="00E35031">
      <w:pPr>
        <w:rPr>
          <w:rFonts w:cs="Arial"/>
          <w:b/>
          <w:sz w:val="20"/>
        </w:rPr>
      </w:pPr>
      <w:r w:rsidRPr="000D2A79">
        <w:rPr>
          <w:rFonts w:cs="Arial"/>
          <w:b/>
          <w:sz w:val="20"/>
        </w:rPr>
        <w:lastRenderedPageBreak/>
        <w:t xml:space="preserve">CRONOGRAMA DE REEMBOLSO DE DÍVIDAS </w:t>
      </w:r>
      <w:r w:rsidR="00511D43" w:rsidRPr="0075245E">
        <w:rPr>
          <w:rFonts w:cs="Arial"/>
          <w:b/>
          <w:sz w:val="20"/>
        </w:rPr>
        <w:t>PRÉ-EXISTENTES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51"/>
        <w:gridCol w:w="971"/>
        <w:gridCol w:w="534"/>
        <w:gridCol w:w="605"/>
        <w:gridCol w:w="663"/>
        <w:gridCol w:w="938"/>
        <w:gridCol w:w="746"/>
        <w:gridCol w:w="801"/>
        <w:gridCol w:w="763"/>
        <w:gridCol w:w="843"/>
        <w:gridCol w:w="716"/>
        <w:gridCol w:w="950"/>
      </w:tblGrid>
      <w:tr w:rsidR="0075245E" w:rsidRPr="000D2A79" w:rsidTr="0075245E">
        <w:trPr>
          <w:trHeight w:val="255"/>
        </w:trPr>
        <w:tc>
          <w:tcPr>
            <w:tcW w:w="1251" w:type="dxa"/>
            <w:vMerge w:val="restart"/>
            <w:shd w:val="clear" w:color="auto" w:fill="D6E3BC"/>
            <w:noWrap/>
            <w:vAlign w:val="center"/>
            <w:hideMark/>
          </w:tcPr>
          <w:p w:rsidR="0075245E" w:rsidRPr="0075245E" w:rsidRDefault="007524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Especificação</w:t>
            </w:r>
          </w:p>
        </w:tc>
        <w:tc>
          <w:tcPr>
            <w:tcW w:w="971" w:type="dxa"/>
            <w:vMerge w:val="restart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Finalidade</w:t>
            </w:r>
          </w:p>
        </w:tc>
        <w:tc>
          <w:tcPr>
            <w:tcW w:w="1139" w:type="dxa"/>
            <w:gridSpan w:val="2"/>
            <w:vMerge w:val="restart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Saldo Devedor (R$)</w:t>
            </w:r>
          </w:p>
        </w:tc>
        <w:tc>
          <w:tcPr>
            <w:tcW w:w="663" w:type="dxa"/>
            <w:vMerge w:val="restart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Data</w:t>
            </w:r>
          </w:p>
          <w:p w:rsidR="0075245E" w:rsidRPr="0075245E" w:rsidRDefault="0075245E" w:rsidP="00E35031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Venc</w:t>
            </w:r>
            <w:proofErr w:type="spellEnd"/>
            <w:r w:rsidRPr="0075245E">
              <w:rPr>
                <w:rFonts w:cs="Arial"/>
                <w:bCs/>
                <w:sz w:val="18"/>
                <w:szCs w:val="14"/>
              </w:rPr>
              <w:t>.</w:t>
            </w:r>
          </w:p>
        </w:tc>
        <w:tc>
          <w:tcPr>
            <w:tcW w:w="938" w:type="dxa"/>
            <w:vMerge w:val="restart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Taxa de</w:t>
            </w:r>
          </w:p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Juros</w:t>
            </w:r>
          </w:p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 xml:space="preserve">(% </w:t>
            </w: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aa</w:t>
            </w:r>
            <w:proofErr w:type="spellEnd"/>
            <w:r w:rsidRPr="0075245E">
              <w:rPr>
                <w:rFonts w:cs="Arial"/>
                <w:bCs/>
                <w:sz w:val="18"/>
                <w:szCs w:val="14"/>
              </w:rPr>
              <w:t>)</w:t>
            </w:r>
          </w:p>
        </w:tc>
        <w:tc>
          <w:tcPr>
            <w:tcW w:w="1547" w:type="dxa"/>
            <w:gridSpan w:val="2"/>
            <w:shd w:val="clear" w:color="auto" w:fill="D6E3BC"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Ano I</w:t>
            </w:r>
          </w:p>
        </w:tc>
        <w:tc>
          <w:tcPr>
            <w:tcW w:w="1606" w:type="dxa"/>
            <w:gridSpan w:val="2"/>
            <w:shd w:val="clear" w:color="auto" w:fill="D6E3BC"/>
            <w:vAlign w:val="center"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gramStart"/>
            <w:r w:rsidRPr="0075245E">
              <w:rPr>
                <w:rFonts w:cs="Arial"/>
                <w:bCs/>
                <w:sz w:val="18"/>
                <w:szCs w:val="14"/>
              </w:rPr>
              <w:t>Ano .</w:t>
            </w:r>
            <w:proofErr w:type="gramEnd"/>
            <w:r w:rsidRPr="0075245E">
              <w:rPr>
                <w:rFonts w:cs="Arial"/>
                <w:bCs/>
                <w:sz w:val="18"/>
                <w:szCs w:val="14"/>
              </w:rPr>
              <w:t>.</w:t>
            </w:r>
          </w:p>
        </w:tc>
        <w:tc>
          <w:tcPr>
            <w:tcW w:w="1666" w:type="dxa"/>
            <w:gridSpan w:val="2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Ano n</w:t>
            </w:r>
          </w:p>
        </w:tc>
      </w:tr>
      <w:tr w:rsidR="0075245E" w:rsidRPr="000D2A79" w:rsidTr="0075245E">
        <w:trPr>
          <w:trHeight w:val="207"/>
        </w:trPr>
        <w:tc>
          <w:tcPr>
            <w:tcW w:w="1251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971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1139" w:type="dxa"/>
            <w:gridSpan w:val="2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663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938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746" w:type="dxa"/>
            <w:vMerge w:val="restart"/>
            <w:shd w:val="clear" w:color="auto" w:fill="D6E3BC"/>
          </w:tcPr>
          <w:p w:rsidR="0075245E" w:rsidRPr="0075245E" w:rsidRDefault="0075245E" w:rsidP="0075245E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Ano I</w:t>
            </w:r>
          </w:p>
          <w:p w:rsidR="0075245E" w:rsidRPr="0075245E" w:rsidRDefault="0075245E" w:rsidP="0075245E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Juros</w:t>
            </w:r>
          </w:p>
          <w:p w:rsidR="0075245E" w:rsidRPr="0075245E" w:rsidRDefault="0075245E" w:rsidP="0075245E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(R$)</w:t>
            </w:r>
          </w:p>
        </w:tc>
        <w:tc>
          <w:tcPr>
            <w:tcW w:w="801" w:type="dxa"/>
            <w:vMerge w:val="restart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Amortiz</w:t>
            </w:r>
            <w:proofErr w:type="spellEnd"/>
            <w:r w:rsidRPr="0075245E">
              <w:rPr>
                <w:rFonts w:cs="Arial"/>
                <w:bCs/>
                <w:sz w:val="18"/>
                <w:szCs w:val="14"/>
              </w:rPr>
              <w:t>.</w:t>
            </w:r>
          </w:p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  <w:tc>
          <w:tcPr>
            <w:tcW w:w="763" w:type="dxa"/>
            <w:vMerge w:val="restart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Juros</w:t>
            </w:r>
          </w:p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  <w:tc>
          <w:tcPr>
            <w:tcW w:w="843" w:type="dxa"/>
            <w:vMerge w:val="restart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Amortiz</w:t>
            </w:r>
            <w:proofErr w:type="spellEnd"/>
            <w:r w:rsidRPr="0075245E">
              <w:rPr>
                <w:rFonts w:cs="Arial"/>
                <w:bCs/>
                <w:sz w:val="18"/>
                <w:szCs w:val="14"/>
              </w:rPr>
              <w:t>.</w:t>
            </w:r>
          </w:p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  <w:tc>
          <w:tcPr>
            <w:tcW w:w="716" w:type="dxa"/>
            <w:vMerge w:val="restart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Juros</w:t>
            </w:r>
          </w:p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  <w:tc>
          <w:tcPr>
            <w:tcW w:w="950" w:type="dxa"/>
            <w:vMerge w:val="restart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Amortiz</w:t>
            </w:r>
            <w:proofErr w:type="spellEnd"/>
            <w:r w:rsidRPr="0075245E">
              <w:rPr>
                <w:rFonts w:cs="Arial"/>
                <w:bCs/>
                <w:sz w:val="18"/>
                <w:szCs w:val="14"/>
              </w:rPr>
              <w:t>.</w:t>
            </w:r>
          </w:p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</w:tr>
      <w:tr w:rsidR="0075245E" w:rsidRPr="000D2A79" w:rsidTr="0075245E">
        <w:trPr>
          <w:trHeight w:val="270"/>
        </w:trPr>
        <w:tc>
          <w:tcPr>
            <w:tcW w:w="1251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971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534" w:type="dxa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Data</w:t>
            </w:r>
          </w:p>
        </w:tc>
        <w:tc>
          <w:tcPr>
            <w:tcW w:w="605" w:type="dxa"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Valor</w:t>
            </w:r>
          </w:p>
        </w:tc>
        <w:tc>
          <w:tcPr>
            <w:tcW w:w="663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938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746" w:type="dxa"/>
            <w:vMerge/>
            <w:shd w:val="clear" w:color="auto" w:fill="D6E3BC"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801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763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843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716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  <w:tc>
          <w:tcPr>
            <w:tcW w:w="950" w:type="dxa"/>
            <w:vMerge/>
            <w:shd w:val="clear" w:color="auto" w:fill="D6E3BC"/>
            <w:noWrap/>
            <w:vAlign w:val="center"/>
            <w:hideMark/>
          </w:tcPr>
          <w:p w:rsidR="0075245E" w:rsidRPr="0075245E" w:rsidRDefault="0075245E" w:rsidP="003E38CB">
            <w:pPr>
              <w:jc w:val="center"/>
              <w:rPr>
                <w:rFonts w:cs="Arial"/>
                <w:bCs/>
                <w:sz w:val="18"/>
                <w:szCs w:val="14"/>
              </w:rPr>
            </w:pPr>
          </w:p>
        </w:tc>
      </w:tr>
      <w:tr w:rsidR="0075245E" w:rsidRPr="000D2A79" w:rsidTr="0075245E">
        <w:trPr>
          <w:trHeight w:val="360"/>
        </w:trPr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46" w:type="dxa"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75245E" w:rsidRPr="000D2A79" w:rsidTr="0075245E">
        <w:trPr>
          <w:trHeight w:val="360"/>
        </w:trPr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46" w:type="dxa"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75245E" w:rsidRPr="000D2A79" w:rsidTr="0075245E">
        <w:trPr>
          <w:trHeight w:val="360"/>
        </w:trPr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TOTAIS</w:t>
            </w:r>
          </w:p>
        </w:tc>
        <w:tc>
          <w:tcPr>
            <w:tcW w:w="971" w:type="dxa"/>
            <w:shd w:val="pct25" w:color="000000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34" w:type="dxa"/>
            <w:shd w:val="pct25" w:color="000000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5" w:type="dxa"/>
            <w:shd w:val="pct25" w:color="000000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63" w:type="dxa"/>
            <w:shd w:val="pct25" w:color="000000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38" w:type="dxa"/>
            <w:shd w:val="pct25" w:color="000000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46" w:type="dxa"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75245E" w:rsidRPr="000D2A79" w:rsidRDefault="0075245E" w:rsidP="00E3503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</w:tbl>
    <w:p w:rsidR="003E38CB" w:rsidRPr="000D2A79" w:rsidRDefault="00E35031">
      <w:pPr>
        <w:rPr>
          <w:rFonts w:cs="Arial"/>
          <w:i/>
          <w:sz w:val="20"/>
        </w:rPr>
      </w:pPr>
      <w:proofErr w:type="spellStart"/>
      <w:r w:rsidRPr="000D2A79">
        <w:rPr>
          <w:rFonts w:cs="Arial"/>
          <w:i/>
          <w:sz w:val="20"/>
        </w:rPr>
        <w:t>Obs</w:t>
      </w:r>
      <w:proofErr w:type="spellEnd"/>
      <w:r w:rsidRPr="000D2A79">
        <w:rPr>
          <w:rFonts w:cs="Arial"/>
          <w:i/>
          <w:sz w:val="20"/>
        </w:rPr>
        <w:t>: Manter a coerência com o item 2.1.6 – OBRIGAÇÕES.</w:t>
      </w:r>
    </w:p>
    <w:p w:rsidR="003E38CB" w:rsidRPr="000D2A79" w:rsidRDefault="003E38CB">
      <w:pPr>
        <w:rPr>
          <w:rFonts w:cs="Arial"/>
          <w:sz w:val="22"/>
          <w:szCs w:val="22"/>
        </w:rPr>
      </w:pP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781"/>
      </w:tblGrid>
      <w:tr w:rsidR="00350013" w:rsidRPr="000D2A79" w:rsidTr="00E35031">
        <w:tc>
          <w:tcPr>
            <w:tcW w:w="9781" w:type="dxa"/>
            <w:shd w:val="clear" w:color="auto" w:fill="EAF1DD"/>
            <w:vAlign w:val="center"/>
          </w:tcPr>
          <w:p w:rsidR="00350013" w:rsidRPr="000D2A79" w:rsidRDefault="00B26359" w:rsidP="00B26359">
            <w:pPr>
              <w:tabs>
                <w:tab w:val="left" w:pos="249"/>
                <w:tab w:val="left" w:pos="426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 xml:space="preserve">4.3. </w:t>
            </w:r>
            <w:r w:rsidR="00350013" w:rsidRPr="000D2A79">
              <w:rPr>
                <w:rFonts w:cs="Arial"/>
                <w:b/>
                <w:sz w:val="22"/>
              </w:rPr>
              <w:t>ADMIN</w:t>
            </w:r>
            <w:r w:rsidR="00511D43" w:rsidRPr="000D2A79">
              <w:rPr>
                <w:rFonts w:cs="Arial"/>
                <w:b/>
                <w:sz w:val="22"/>
              </w:rPr>
              <w:t>IS</w:t>
            </w:r>
            <w:r w:rsidR="00350013" w:rsidRPr="000D2A79">
              <w:rPr>
                <w:rFonts w:cs="Arial"/>
                <w:b/>
                <w:sz w:val="22"/>
              </w:rPr>
              <w:t>TRAÇÃO/TECNOLOGIA</w:t>
            </w:r>
          </w:p>
        </w:tc>
      </w:tr>
      <w:tr w:rsidR="00350013" w:rsidRPr="000D2A79" w:rsidTr="00E35031">
        <w:tc>
          <w:tcPr>
            <w:tcW w:w="9781" w:type="dxa"/>
            <w:vAlign w:val="center"/>
          </w:tcPr>
          <w:p w:rsidR="00350013" w:rsidRPr="000D2A79" w:rsidRDefault="00E96A98" w:rsidP="00212572">
            <w:pPr>
              <w:numPr>
                <w:ilvl w:val="2"/>
                <w:numId w:val="22"/>
              </w:numPr>
              <w:tabs>
                <w:tab w:val="left" w:pos="249"/>
                <w:tab w:val="left" w:pos="426"/>
                <w:tab w:val="left" w:pos="654"/>
              </w:tabs>
              <w:spacing w:before="120"/>
              <w:ind w:hanging="144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 xml:space="preserve">4.3.1. </w:t>
            </w:r>
            <w:r w:rsidR="00350013" w:rsidRPr="000D2A79">
              <w:rPr>
                <w:rFonts w:cs="Arial"/>
                <w:b/>
                <w:sz w:val="22"/>
              </w:rPr>
              <w:t>TÉCNICAS E CONTROLES</w:t>
            </w:r>
          </w:p>
        </w:tc>
      </w:tr>
    </w:tbl>
    <w:p w:rsidR="00E35031" w:rsidRPr="000D2A79" w:rsidRDefault="00E35031" w:rsidP="00E35031">
      <w:pPr>
        <w:ind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Descrever as técnicas/métodos de produção e controles/recursos gerenciais que serão </w:t>
      </w:r>
      <w:proofErr w:type="gramStart"/>
      <w:r w:rsidRPr="000D2A79">
        <w:rPr>
          <w:rFonts w:cs="Arial"/>
          <w:sz w:val="22"/>
          <w:szCs w:val="22"/>
        </w:rPr>
        <w:t>implementados</w:t>
      </w:r>
      <w:proofErr w:type="gramEnd"/>
      <w:r w:rsidRPr="000D2A79">
        <w:rPr>
          <w:rFonts w:cs="Arial"/>
          <w:sz w:val="22"/>
          <w:szCs w:val="22"/>
        </w:rPr>
        <w:t>.</w:t>
      </w:r>
    </w:p>
    <w:p w:rsidR="00E35031" w:rsidRPr="000D2A79" w:rsidRDefault="00E35031" w:rsidP="00E35031">
      <w:pPr>
        <w:ind w:firstLine="708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Indicar:</w:t>
      </w:r>
    </w:p>
    <w:p w:rsidR="00E35031" w:rsidRPr="000D2A79" w:rsidRDefault="00E35031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Combinação de explorações ideais para a propriedade, em consequência da área e dos fatores de produção disponíveis e das perspectivas de comercialização;</w:t>
      </w:r>
    </w:p>
    <w:p w:rsidR="00E65250" w:rsidRPr="000D2A79" w:rsidRDefault="00E35031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Demonstrativo de uso programado do solo, por imóvel e consolidado</w:t>
      </w:r>
      <w:r w:rsidR="00265C6B" w:rsidRPr="000D2A79">
        <w:rPr>
          <w:rFonts w:cs="Arial"/>
          <w:sz w:val="22"/>
          <w:szCs w:val="22"/>
        </w:rPr>
        <w:t>.</w:t>
      </w:r>
      <w:r w:rsidRPr="000D2A79">
        <w:rPr>
          <w:rFonts w:cs="Arial"/>
          <w:sz w:val="22"/>
          <w:szCs w:val="22"/>
        </w:rPr>
        <w:t xml:space="preserve"> </w:t>
      </w:r>
    </w:p>
    <w:tbl>
      <w:tblPr>
        <w:tblW w:w="98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828"/>
        <w:gridCol w:w="1196"/>
        <w:gridCol w:w="1196"/>
        <w:gridCol w:w="1196"/>
        <w:gridCol w:w="1196"/>
        <w:gridCol w:w="1198"/>
      </w:tblGrid>
      <w:tr w:rsidR="00265C6B" w:rsidRPr="000D2A79" w:rsidTr="00EE41F2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 xml:space="preserve">Imóvel: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</w:p>
        </w:tc>
      </w:tr>
      <w:tr w:rsidR="00265C6B" w:rsidRPr="0075245E" w:rsidTr="00EE41F2">
        <w:trPr>
          <w:trHeight w:val="5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265C6B" w:rsidRPr="0075245E" w:rsidRDefault="00D67A5E" w:rsidP="00736073">
            <w:pPr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Especificação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265C6B" w:rsidRPr="0075245E" w:rsidRDefault="00D67A5E" w:rsidP="00736073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Atual</w:t>
            </w:r>
          </w:p>
          <w:p w:rsidR="00265C6B" w:rsidRPr="0075245E" w:rsidRDefault="00265C6B" w:rsidP="00736073">
            <w:pPr>
              <w:jc w:val="center"/>
              <w:rPr>
                <w:rFonts w:cs="Arial"/>
                <w:bCs/>
                <w:color w:val="FF0000"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(ha)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265C6B" w:rsidRPr="0075245E" w:rsidRDefault="00D67A5E" w:rsidP="00736073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 xml:space="preserve">Ano </w:t>
            </w:r>
            <w:r w:rsidR="00265C6B" w:rsidRPr="0075245E">
              <w:rPr>
                <w:rFonts w:cs="Arial"/>
                <w:bCs/>
                <w:sz w:val="20"/>
              </w:rPr>
              <w:t>I</w:t>
            </w:r>
          </w:p>
          <w:p w:rsidR="00265C6B" w:rsidRPr="0075245E" w:rsidRDefault="00265C6B" w:rsidP="00736073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(ha)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265C6B" w:rsidRPr="0075245E" w:rsidRDefault="00D67A5E" w:rsidP="00736073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 xml:space="preserve">Ano </w:t>
            </w:r>
            <w:r w:rsidR="00265C6B" w:rsidRPr="0075245E">
              <w:rPr>
                <w:rFonts w:cs="Arial"/>
                <w:bCs/>
                <w:sz w:val="20"/>
              </w:rPr>
              <w:t>II</w:t>
            </w:r>
          </w:p>
          <w:p w:rsidR="00265C6B" w:rsidRPr="0075245E" w:rsidRDefault="00265C6B" w:rsidP="00736073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(ha)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265C6B" w:rsidRPr="0075245E" w:rsidRDefault="00D67A5E" w:rsidP="00736073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Ano</w:t>
            </w:r>
            <w:r w:rsidR="00265C6B" w:rsidRPr="0075245E">
              <w:rPr>
                <w:rFonts w:cs="Arial"/>
                <w:bCs/>
                <w:sz w:val="20"/>
              </w:rPr>
              <w:t>...</w:t>
            </w:r>
          </w:p>
          <w:p w:rsidR="00265C6B" w:rsidRPr="0075245E" w:rsidRDefault="00265C6B" w:rsidP="00736073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(ha)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265C6B" w:rsidRPr="0075245E" w:rsidRDefault="00D67A5E" w:rsidP="00736073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 xml:space="preserve">Ano </w:t>
            </w:r>
            <w:r w:rsidR="00265C6B" w:rsidRPr="0075245E">
              <w:rPr>
                <w:rFonts w:cs="Arial"/>
                <w:bCs/>
                <w:sz w:val="20"/>
              </w:rPr>
              <w:t>n</w:t>
            </w:r>
          </w:p>
          <w:p w:rsidR="00265C6B" w:rsidRPr="0075245E" w:rsidRDefault="00265C6B" w:rsidP="00736073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(ha)</w:t>
            </w:r>
          </w:p>
        </w:tc>
      </w:tr>
      <w:tr w:rsidR="00265C6B" w:rsidRPr="000D2A79" w:rsidTr="00EE41F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proofErr w:type="gramStart"/>
            <w:r w:rsidRPr="000D2A79">
              <w:rPr>
                <w:rFonts w:cs="Arial"/>
                <w:sz w:val="20"/>
              </w:rPr>
              <w:t>A – Lavouras</w:t>
            </w:r>
            <w:proofErr w:type="gramEnd"/>
            <w:r w:rsidRPr="000D2A79">
              <w:rPr>
                <w:rFonts w:cs="Arial"/>
                <w:sz w:val="20"/>
              </w:rPr>
              <w:t xml:space="preserve"> periódicas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B – Lavouras permanentes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C – Pastagens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 formada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 nativa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 </w:t>
            </w:r>
            <w:proofErr w:type="spellStart"/>
            <w:r w:rsidRPr="000D2A79">
              <w:rPr>
                <w:rFonts w:cs="Arial"/>
                <w:sz w:val="20"/>
              </w:rPr>
              <w:t>capineiras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D – Arrendadas p/ terceiros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 pastagens nativas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 pastagens formadas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 lavouras periódicas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 lavouras permanentes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E – Outros usos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 matas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 capoeiras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 cerrado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- instalações/estradas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b/>
                <w:sz w:val="20"/>
              </w:rPr>
            </w:pPr>
            <w:r w:rsidRPr="000D2A79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736073" w:rsidRPr="000D2A79" w:rsidTr="00DE1CA5">
        <w:trPr>
          <w:trHeight w:val="181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6073" w:rsidRPr="000D2A79" w:rsidRDefault="00736073" w:rsidP="00736073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MAPA e/ou CROQUI (*) </w:t>
            </w:r>
          </w:p>
          <w:p w:rsidR="00736073" w:rsidRPr="000D2A79" w:rsidRDefault="00736073" w:rsidP="00736073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  <w:p w:rsidR="00736073" w:rsidRPr="000D2A79" w:rsidRDefault="00736073" w:rsidP="00736073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  <w:p w:rsidR="00B26359" w:rsidRPr="000D2A79" w:rsidRDefault="00B26359" w:rsidP="00736073">
            <w:pPr>
              <w:rPr>
                <w:rFonts w:cs="Arial"/>
                <w:sz w:val="20"/>
              </w:rPr>
            </w:pPr>
          </w:p>
          <w:p w:rsidR="00B26359" w:rsidRPr="000D2A79" w:rsidRDefault="00B26359" w:rsidP="00736073">
            <w:pPr>
              <w:rPr>
                <w:rFonts w:cs="Arial"/>
                <w:sz w:val="20"/>
              </w:rPr>
            </w:pPr>
          </w:p>
          <w:p w:rsidR="00B26359" w:rsidRPr="000D2A79" w:rsidRDefault="00B26359" w:rsidP="00736073">
            <w:pPr>
              <w:rPr>
                <w:rFonts w:cs="Arial"/>
                <w:sz w:val="20"/>
              </w:rPr>
            </w:pPr>
          </w:p>
          <w:p w:rsidR="00736073" w:rsidRPr="000D2A79" w:rsidRDefault="00736073" w:rsidP="00736073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  <w:p w:rsidR="00736073" w:rsidRPr="000D2A79" w:rsidRDefault="00736073" w:rsidP="00736073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  <w:p w:rsidR="00736073" w:rsidRPr="000D2A79" w:rsidRDefault="00736073" w:rsidP="00736073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  <w:p w:rsidR="00736073" w:rsidRPr="000D2A79" w:rsidRDefault="00736073" w:rsidP="00736073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  <w:p w:rsidR="00736073" w:rsidRPr="000D2A79" w:rsidRDefault="00736073" w:rsidP="00736073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265C6B" w:rsidRPr="000D2A79" w:rsidTr="00265C6B">
        <w:trPr>
          <w:trHeight w:val="255"/>
        </w:trPr>
        <w:tc>
          <w:tcPr>
            <w:tcW w:w="98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C6B" w:rsidRPr="000D2A79" w:rsidRDefault="00265C6B" w:rsidP="00265C6B">
            <w:pPr>
              <w:jc w:val="both"/>
              <w:rPr>
                <w:rFonts w:cs="Arial"/>
                <w:i/>
                <w:sz w:val="20"/>
              </w:rPr>
            </w:pPr>
            <w:r w:rsidRPr="000D2A79">
              <w:rPr>
                <w:rFonts w:cs="Arial"/>
                <w:i/>
                <w:sz w:val="20"/>
              </w:rPr>
              <w:t>(*) Utilizar o espaço acima ou anexar, indicando, além do uso do solo, a localização das principais instalações, cursos d’água, inversões programadas e, quando possível, as coordenadas de um dos vértices da área.</w:t>
            </w:r>
          </w:p>
        </w:tc>
      </w:tr>
      <w:tr w:rsidR="00265C6B" w:rsidRPr="000D2A79" w:rsidTr="00265C6B">
        <w:trPr>
          <w:trHeight w:val="255"/>
        </w:trPr>
        <w:tc>
          <w:tcPr>
            <w:tcW w:w="98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</w:p>
        </w:tc>
      </w:tr>
      <w:tr w:rsidR="00265C6B" w:rsidRPr="000D2A79" w:rsidTr="00265C6B">
        <w:trPr>
          <w:trHeight w:val="270"/>
        </w:trPr>
        <w:tc>
          <w:tcPr>
            <w:tcW w:w="98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6B" w:rsidRPr="000D2A79" w:rsidRDefault="00265C6B" w:rsidP="00265C6B">
            <w:pPr>
              <w:rPr>
                <w:rFonts w:cs="Arial"/>
                <w:sz w:val="20"/>
              </w:rPr>
            </w:pPr>
          </w:p>
        </w:tc>
      </w:tr>
    </w:tbl>
    <w:p w:rsidR="00736073" w:rsidRPr="000D2A79" w:rsidRDefault="00736073" w:rsidP="00736073">
      <w:pPr>
        <w:tabs>
          <w:tab w:val="left" w:pos="851"/>
          <w:tab w:val="left" w:pos="993"/>
        </w:tabs>
        <w:ind w:left="709"/>
        <w:jc w:val="both"/>
        <w:rPr>
          <w:rFonts w:cs="Arial"/>
          <w:sz w:val="22"/>
          <w:szCs w:val="22"/>
        </w:rPr>
      </w:pPr>
    </w:p>
    <w:p w:rsidR="00E35031" w:rsidRPr="000D2A79" w:rsidRDefault="00E35031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lastRenderedPageBreak/>
        <w:t>Técnicas utilizadas/ programadas nas diversas etapas da atividade agrícola: preparo e correção do solo; adubações de plantio, tratos culturais, colheita, transportes, beneficiamento e armazenagem</w:t>
      </w:r>
      <w:r w:rsidR="001017A2" w:rsidRPr="000D2A79">
        <w:rPr>
          <w:rFonts w:cs="Arial"/>
          <w:sz w:val="22"/>
          <w:szCs w:val="22"/>
        </w:rPr>
        <w:t xml:space="preserve"> (de acordo com item </w:t>
      </w:r>
      <w:r w:rsidR="002A718C" w:rsidRPr="000D2A79">
        <w:rPr>
          <w:rFonts w:cs="Arial"/>
          <w:sz w:val="22"/>
          <w:szCs w:val="22"/>
        </w:rPr>
        <w:t>4.2.4.</w:t>
      </w:r>
      <w:r w:rsidR="001017A2" w:rsidRPr="000D2A79">
        <w:rPr>
          <w:rFonts w:cs="Arial"/>
          <w:sz w:val="22"/>
          <w:szCs w:val="22"/>
        </w:rPr>
        <w:t>);</w:t>
      </w:r>
    </w:p>
    <w:p w:rsidR="00E35031" w:rsidRPr="000D2A79" w:rsidRDefault="002A718C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Técnicas utilizadas/</w:t>
      </w:r>
      <w:r w:rsidR="00E35031" w:rsidRPr="000D2A79">
        <w:rPr>
          <w:rFonts w:cs="Arial"/>
          <w:sz w:val="22"/>
          <w:szCs w:val="22"/>
        </w:rPr>
        <w:t>programadas nas diversas etapas da atividade pecuária,</w:t>
      </w:r>
      <w:r w:rsidR="002D2DAB" w:rsidRPr="000D2A79">
        <w:rPr>
          <w:rFonts w:cs="Arial"/>
          <w:sz w:val="22"/>
          <w:szCs w:val="22"/>
        </w:rPr>
        <w:t xml:space="preserve"> </w:t>
      </w:r>
      <w:r w:rsidR="00E35031" w:rsidRPr="000D2A79">
        <w:rPr>
          <w:rFonts w:cs="Arial"/>
          <w:sz w:val="22"/>
          <w:szCs w:val="22"/>
        </w:rPr>
        <w:t>apresenta</w:t>
      </w:r>
      <w:r w:rsidR="002D2DAB" w:rsidRPr="000D2A79">
        <w:rPr>
          <w:rFonts w:cs="Arial"/>
          <w:sz w:val="22"/>
          <w:szCs w:val="22"/>
        </w:rPr>
        <w:t>ndo</w:t>
      </w:r>
      <w:r w:rsidR="00E35031" w:rsidRPr="000D2A79">
        <w:rPr>
          <w:rFonts w:cs="Arial"/>
          <w:sz w:val="22"/>
          <w:szCs w:val="22"/>
        </w:rPr>
        <w:t xml:space="preserve"> os Índices Zootécnicos </w:t>
      </w:r>
      <w:r w:rsidR="002D2DAB" w:rsidRPr="000D2A79">
        <w:rPr>
          <w:rFonts w:cs="Arial"/>
          <w:sz w:val="22"/>
          <w:szCs w:val="22"/>
        </w:rPr>
        <w:t>(de acordo com a exploração desenvolvida</w:t>
      </w:r>
      <w:r w:rsidR="001017A2" w:rsidRPr="000D2A79">
        <w:rPr>
          <w:rFonts w:cs="Arial"/>
          <w:sz w:val="22"/>
          <w:szCs w:val="22"/>
        </w:rPr>
        <w:t xml:space="preserve"> e com o item </w:t>
      </w:r>
      <w:r w:rsidRPr="000D2A79">
        <w:rPr>
          <w:rFonts w:cs="Arial"/>
          <w:sz w:val="22"/>
          <w:szCs w:val="22"/>
        </w:rPr>
        <w:t>4.2.4.</w:t>
      </w:r>
      <w:r w:rsidR="002D2DAB" w:rsidRPr="000D2A79">
        <w:rPr>
          <w:rFonts w:cs="Arial"/>
          <w:sz w:val="22"/>
          <w:szCs w:val="22"/>
        </w:rPr>
        <w:t xml:space="preserve">); </w:t>
      </w:r>
    </w:p>
    <w:p w:rsidR="00E35031" w:rsidRPr="000D2A79" w:rsidRDefault="00E35031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Adequação e suficiência das benfeitorias, máquinas, equipamentos e demais instalações; </w:t>
      </w:r>
    </w:p>
    <w:p w:rsidR="00E35031" w:rsidRPr="000D2A79" w:rsidRDefault="00E35031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Mão de obra: tipo (familiar ou contratada), qualificação, suficiência necessidade futura,                  atendimento á legislação trabalhista, atentando para o item 4.4.2.</w:t>
      </w:r>
    </w:p>
    <w:p w:rsidR="00E35031" w:rsidRPr="000D2A79" w:rsidRDefault="00E65250" w:rsidP="00E65250">
      <w:pPr>
        <w:tabs>
          <w:tab w:val="left" w:pos="851"/>
          <w:tab w:val="left" w:pos="993"/>
        </w:tabs>
        <w:ind w:left="993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</w:rPr>
        <w:t xml:space="preserve">- </w:t>
      </w:r>
      <w:r w:rsidR="00E35031" w:rsidRPr="000D2A79">
        <w:rPr>
          <w:rFonts w:cs="Arial"/>
          <w:sz w:val="22"/>
        </w:rPr>
        <w:t>Detalhar a forma de administração utilizada pela entidade (familiar, profissional, colegiada, entre outras).</w:t>
      </w:r>
    </w:p>
    <w:p w:rsidR="00E35031" w:rsidRPr="000D2A79" w:rsidRDefault="00E35031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</w:rPr>
        <w:t>Informar nomes do administrador e auxiliares, tempo de serviço no imóvel e de experiência na atividade proposta, modelo de administração (participativo, hierárquico, burocrático, etc.</w:t>
      </w:r>
      <w:proofErr w:type="gramStart"/>
      <w:r w:rsidRPr="000D2A79">
        <w:rPr>
          <w:rFonts w:cs="Arial"/>
          <w:sz w:val="22"/>
        </w:rPr>
        <w:t>)</w:t>
      </w:r>
      <w:proofErr w:type="gramEnd"/>
    </w:p>
    <w:p w:rsidR="00E65250" w:rsidRPr="000D2A79" w:rsidRDefault="00E65250" w:rsidP="00E65250">
      <w:pPr>
        <w:tabs>
          <w:tab w:val="left" w:pos="851"/>
          <w:tab w:val="left" w:pos="993"/>
        </w:tabs>
        <w:ind w:left="709"/>
        <w:rPr>
          <w:rFonts w:cs="Arial"/>
          <w:sz w:val="22"/>
        </w:rPr>
      </w:pPr>
      <w:r w:rsidRPr="000D2A79">
        <w:rPr>
          <w:rFonts w:cs="Arial"/>
          <w:sz w:val="22"/>
          <w:szCs w:val="22"/>
        </w:rPr>
        <w:tab/>
        <w:t xml:space="preserve">- </w:t>
      </w:r>
      <w:r w:rsidR="00E35031" w:rsidRPr="000D2A79">
        <w:rPr>
          <w:rFonts w:cs="Arial"/>
          <w:sz w:val="22"/>
          <w:szCs w:val="22"/>
        </w:rPr>
        <w:t>Informar frequência com que o proponente visita o empreendimento</w:t>
      </w:r>
      <w:r w:rsidRPr="000D2A79">
        <w:rPr>
          <w:rFonts w:cs="Arial"/>
          <w:sz w:val="22"/>
        </w:rPr>
        <w:t>;</w:t>
      </w:r>
    </w:p>
    <w:p w:rsidR="00E35031" w:rsidRPr="000D2A79" w:rsidRDefault="00E65250" w:rsidP="00E65250">
      <w:pPr>
        <w:tabs>
          <w:tab w:val="left" w:pos="851"/>
          <w:tab w:val="left" w:pos="993"/>
        </w:tabs>
        <w:ind w:left="709"/>
        <w:rPr>
          <w:rFonts w:cs="Arial"/>
          <w:sz w:val="22"/>
        </w:rPr>
      </w:pPr>
      <w:r w:rsidRPr="000D2A79">
        <w:rPr>
          <w:rFonts w:cs="Arial"/>
          <w:sz w:val="22"/>
        </w:rPr>
        <w:tab/>
        <w:t xml:space="preserve">- </w:t>
      </w:r>
      <w:r w:rsidR="00E35031" w:rsidRPr="000D2A79">
        <w:rPr>
          <w:rFonts w:cs="Arial"/>
          <w:sz w:val="22"/>
          <w:szCs w:val="22"/>
        </w:rPr>
        <w:t>Informar experiência, na atividade, do responsável pela administração.</w:t>
      </w:r>
    </w:p>
    <w:p w:rsidR="00E35031" w:rsidRPr="000D2A79" w:rsidRDefault="00E35031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Informar controles adotados na condução do empreendimento</w:t>
      </w:r>
    </w:p>
    <w:p w:rsidR="00E35031" w:rsidRPr="000D2A79" w:rsidRDefault="00E35031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Recursos e controles gerenciais a serem adotados para a condução do empreendimento - gerenciamento técnico, de pessoal </w:t>
      </w:r>
      <w:r w:rsidR="00E65250" w:rsidRPr="000D2A79">
        <w:rPr>
          <w:rFonts w:cs="Arial"/>
          <w:sz w:val="22"/>
          <w:szCs w:val="22"/>
        </w:rPr>
        <w:t>e econômico-</w:t>
      </w:r>
      <w:r w:rsidRPr="000D2A79">
        <w:rPr>
          <w:rFonts w:cs="Arial"/>
          <w:sz w:val="22"/>
          <w:szCs w:val="22"/>
        </w:rPr>
        <w:t>financeiro;</w:t>
      </w:r>
    </w:p>
    <w:p w:rsidR="00E35031" w:rsidRPr="000D2A79" w:rsidRDefault="00E35031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Capacidade técnico-administrativa do proponente, necessidade de assistência técnica (intensidade e duração).</w:t>
      </w:r>
    </w:p>
    <w:p w:rsidR="00E35031" w:rsidRPr="000D2A79" w:rsidRDefault="00E35031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rPr>
          <w:rFonts w:cs="Arial"/>
          <w:sz w:val="22"/>
        </w:rPr>
      </w:pPr>
      <w:r w:rsidRPr="000D2A79">
        <w:rPr>
          <w:rFonts w:cs="Arial"/>
          <w:sz w:val="22"/>
        </w:rPr>
        <w:t>Identificação dos técnicos elaboradores e prestadores de orientação técnica</w:t>
      </w:r>
    </w:p>
    <w:p w:rsidR="00E35031" w:rsidRPr="000D2A79" w:rsidRDefault="00E35031" w:rsidP="00E35031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rPr>
          <w:rFonts w:cs="Arial"/>
          <w:sz w:val="22"/>
        </w:rPr>
      </w:pPr>
      <w:r w:rsidRPr="000D2A79">
        <w:rPr>
          <w:rFonts w:cs="Arial"/>
          <w:sz w:val="22"/>
        </w:rPr>
        <w:t>Anexar comprovantes de experiência na atividade pleiteante a crédito (currículo, etc.</w:t>
      </w:r>
      <w:proofErr w:type="gramStart"/>
      <w:r w:rsidRPr="000D2A79">
        <w:rPr>
          <w:rFonts w:cs="Arial"/>
          <w:sz w:val="22"/>
        </w:rPr>
        <w:t>)</w:t>
      </w:r>
      <w:proofErr w:type="gramEnd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E41F2" w:rsidRPr="000D2A79" w:rsidTr="00EE41F2">
        <w:tc>
          <w:tcPr>
            <w:tcW w:w="9639" w:type="dxa"/>
            <w:vAlign w:val="center"/>
          </w:tcPr>
          <w:p w:rsidR="00EE41F2" w:rsidRPr="000D2A79" w:rsidRDefault="00EE41F2" w:rsidP="00E96A98">
            <w:pPr>
              <w:numPr>
                <w:ilvl w:val="2"/>
                <w:numId w:val="23"/>
              </w:numPr>
              <w:tabs>
                <w:tab w:val="left" w:pos="249"/>
                <w:tab w:val="left" w:pos="426"/>
                <w:tab w:val="left" w:pos="654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IMPACTOS AMBIENTAIS</w:t>
            </w:r>
          </w:p>
        </w:tc>
      </w:tr>
    </w:tbl>
    <w:p w:rsidR="00EE41F2" w:rsidRPr="000D2A79" w:rsidRDefault="00EE41F2" w:rsidP="00EE41F2">
      <w:pPr>
        <w:ind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Indicar se:</w:t>
      </w:r>
    </w:p>
    <w:p w:rsidR="00EE41F2" w:rsidRPr="000D2A79" w:rsidRDefault="00EE41F2" w:rsidP="00EE41F2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O projeto contempla criação/manutenção de postos de trabalho, ações para proteção á saúde ocupacional e segurança á vida.</w:t>
      </w:r>
    </w:p>
    <w:p w:rsidR="00EE41F2" w:rsidRPr="000D2A79" w:rsidRDefault="00EE41F2" w:rsidP="00EE41F2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O projeto contempla dados/custos de EIA/RIMA ou outro tipo de Estudo/Relatório de Gestão Ambiental, será necessário inviabilizar (parcial ou totalmente) área produtiva ou de proteção ambiental, prevê ações mitigadoras/ reparadoras para o consumo de recursos naturais não renováveis, modificações significativas na geografia local (ex: alagamento ou drenagem de áreas, movimentação da terra, desmatamento, etc.) e/ou utilização de substâncias perigosas á saúde e/ou ao meio ambiente.</w:t>
      </w:r>
    </w:p>
    <w:p w:rsidR="00EE41F2" w:rsidRPr="000D2A79" w:rsidRDefault="00EE41F2" w:rsidP="00EE41F2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O projeto prevê a reparação de algum aspecto negativo apontado no item 2.2.3.</w:t>
      </w:r>
    </w:p>
    <w:p w:rsidR="00350013" w:rsidRPr="000D2A79" w:rsidRDefault="00350013">
      <w:pPr>
        <w:rPr>
          <w:rFonts w:cs="Arial"/>
          <w:sz w:val="22"/>
          <w:szCs w:val="22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923"/>
      </w:tblGrid>
      <w:tr w:rsidR="00EE41F2" w:rsidRPr="000D2A79" w:rsidTr="00D178E3">
        <w:tc>
          <w:tcPr>
            <w:tcW w:w="9923" w:type="dxa"/>
            <w:shd w:val="clear" w:color="auto" w:fill="EAF1DD"/>
            <w:vAlign w:val="center"/>
          </w:tcPr>
          <w:p w:rsidR="00EE41F2" w:rsidRPr="000D2A79" w:rsidRDefault="00EE41F2" w:rsidP="00E96A98">
            <w:pPr>
              <w:numPr>
                <w:ilvl w:val="1"/>
                <w:numId w:val="23"/>
              </w:numPr>
              <w:tabs>
                <w:tab w:val="left" w:pos="249"/>
                <w:tab w:val="left" w:pos="426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ENGENHARIA</w:t>
            </w:r>
          </w:p>
        </w:tc>
      </w:tr>
      <w:tr w:rsidR="00EE41F2" w:rsidRPr="000D2A79" w:rsidTr="00D178E3">
        <w:tc>
          <w:tcPr>
            <w:tcW w:w="9923" w:type="dxa"/>
            <w:vAlign w:val="center"/>
          </w:tcPr>
          <w:p w:rsidR="00EE41F2" w:rsidRPr="000D2A79" w:rsidRDefault="00EE41F2" w:rsidP="00E96A98">
            <w:pPr>
              <w:numPr>
                <w:ilvl w:val="2"/>
                <w:numId w:val="24"/>
              </w:numPr>
              <w:tabs>
                <w:tab w:val="left" w:pos="249"/>
                <w:tab w:val="left" w:pos="426"/>
                <w:tab w:val="left" w:pos="567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 xml:space="preserve">ESTIMATIVA DE PRODUÇÃO AGROPECUÁRIA </w:t>
            </w:r>
            <w:r w:rsidRPr="000D2A79">
              <w:rPr>
                <w:rFonts w:cs="Arial"/>
                <w:sz w:val="22"/>
                <w:szCs w:val="22"/>
              </w:rPr>
              <w:t>(por imóvel e consolidado)</w:t>
            </w:r>
          </w:p>
        </w:tc>
      </w:tr>
    </w:tbl>
    <w:p w:rsidR="00EE41F2" w:rsidRPr="000D2A79" w:rsidRDefault="00EE41F2" w:rsidP="00EE41F2">
      <w:pPr>
        <w:jc w:val="center"/>
        <w:rPr>
          <w:rFonts w:cs="Arial"/>
          <w:b/>
          <w:sz w:val="10"/>
          <w:szCs w:val="10"/>
        </w:rPr>
      </w:pP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694"/>
        <w:gridCol w:w="886"/>
        <w:gridCol w:w="923"/>
        <w:gridCol w:w="830"/>
        <w:gridCol w:w="811"/>
        <w:gridCol w:w="932"/>
        <w:gridCol w:w="974"/>
        <w:gridCol w:w="886"/>
        <w:gridCol w:w="694"/>
        <w:gridCol w:w="156"/>
      </w:tblGrid>
      <w:tr w:rsidR="001443E6" w:rsidRPr="000D2A79" w:rsidTr="00D178E3">
        <w:trPr>
          <w:trHeight w:val="270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3E6" w:rsidRPr="000D2A79" w:rsidRDefault="001443E6" w:rsidP="00EE41F2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IMÓVEL:</w:t>
            </w:r>
          </w:p>
        </w:tc>
      </w:tr>
      <w:tr w:rsidR="00FA5F3A" w:rsidRPr="000D2A79" w:rsidTr="00D67A5E">
        <w:trPr>
          <w:trHeight w:val="28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FA5F3A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</w:p>
          <w:p w:rsidR="00FA5F3A" w:rsidRPr="005311D1" w:rsidRDefault="005311D1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>Atividades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5311D1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>Unidade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5311D1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>Preço</w:t>
            </w:r>
          </w:p>
          <w:p w:rsidR="00FA5F3A" w:rsidRPr="005311D1" w:rsidRDefault="005311D1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>Unitário</w:t>
            </w:r>
          </w:p>
          <w:p w:rsidR="00FA5F3A" w:rsidRPr="005311D1" w:rsidRDefault="00FA5F3A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>R$/Unid.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5311D1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 xml:space="preserve">Ano </w:t>
            </w:r>
            <w:r w:rsidR="00FA5F3A" w:rsidRPr="005311D1">
              <w:rPr>
                <w:rFonts w:cs="Arial"/>
                <w:bCs/>
                <w:sz w:val="20"/>
                <w:szCs w:val="14"/>
              </w:rPr>
              <w:t>I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5311D1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 xml:space="preserve">Ano </w:t>
            </w:r>
            <w:r w:rsidR="00FA5F3A" w:rsidRPr="005311D1">
              <w:rPr>
                <w:rFonts w:cs="Arial"/>
                <w:bCs/>
                <w:sz w:val="20"/>
                <w:szCs w:val="14"/>
              </w:rPr>
              <w:t>n</w:t>
            </w:r>
          </w:p>
        </w:tc>
      </w:tr>
      <w:tr w:rsidR="00FA5F3A" w:rsidRPr="000D2A79" w:rsidTr="00D67A5E">
        <w:trPr>
          <w:trHeight w:val="2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FA5F3A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FA5F3A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FA5F3A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5311D1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>Produção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5311D1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>Receita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5311D1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>Produção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FA5F3A" w:rsidRPr="005311D1" w:rsidRDefault="005311D1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>Receita</w:t>
            </w:r>
          </w:p>
        </w:tc>
      </w:tr>
      <w:tr w:rsidR="001443E6" w:rsidRPr="000D2A79" w:rsidTr="00D67A5E">
        <w:trPr>
          <w:trHeight w:val="28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43E6" w:rsidRPr="005311D1" w:rsidRDefault="001443E6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43E6" w:rsidRPr="005311D1" w:rsidRDefault="001443E6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43E6" w:rsidRPr="005311D1" w:rsidRDefault="001443E6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43E6" w:rsidRPr="0075245E" w:rsidRDefault="005311D1" w:rsidP="00D67A5E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 xml:space="preserve">Área </w:t>
            </w:r>
            <w:r w:rsidR="001443E6" w:rsidRPr="0075245E">
              <w:rPr>
                <w:rFonts w:cs="Arial"/>
                <w:bCs/>
                <w:sz w:val="18"/>
                <w:szCs w:val="14"/>
              </w:rPr>
              <w:t>(ha)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43E6" w:rsidRPr="0075245E" w:rsidRDefault="001443E6" w:rsidP="00D67A5E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Unid</w:t>
            </w:r>
            <w:proofErr w:type="spellEnd"/>
            <w:r w:rsidRPr="0075245E">
              <w:rPr>
                <w:rFonts w:cs="Arial"/>
                <w:bCs/>
                <w:sz w:val="18"/>
                <w:szCs w:val="14"/>
              </w:rPr>
              <w:t>./ha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43E6" w:rsidRPr="0075245E" w:rsidRDefault="001443E6" w:rsidP="00D67A5E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>R$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43E6" w:rsidRPr="0075245E" w:rsidRDefault="005311D1" w:rsidP="00D67A5E">
            <w:pPr>
              <w:jc w:val="center"/>
              <w:rPr>
                <w:rFonts w:cs="Arial"/>
                <w:bCs/>
                <w:sz w:val="18"/>
                <w:szCs w:val="14"/>
              </w:rPr>
            </w:pPr>
            <w:r w:rsidRPr="0075245E">
              <w:rPr>
                <w:rFonts w:cs="Arial"/>
                <w:bCs/>
                <w:sz w:val="18"/>
                <w:szCs w:val="14"/>
              </w:rPr>
              <w:t xml:space="preserve">Área </w:t>
            </w:r>
            <w:r w:rsidR="001443E6" w:rsidRPr="0075245E">
              <w:rPr>
                <w:rFonts w:cs="Arial"/>
                <w:bCs/>
                <w:sz w:val="18"/>
                <w:szCs w:val="14"/>
              </w:rPr>
              <w:t>(ha)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43E6" w:rsidRPr="0075245E" w:rsidRDefault="001443E6" w:rsidP="00D67A5E">
            <w:pPr>
              <w:jc w:val="center"/>
              <w:rPr>
                <w:rFonts w:cs="Arial"/>
                <w:bCs/>
                <w:sz w:val="18"/>
                <w:szCs w:val="14"/>
              </w:rPr>
            </w:pPr>
            <w:proofErr w:type="spellStart"/>
            <w:r w:rsidRPr="0075245E">
              <w:rPr>
                <w:rFonts w:cs="Arial"/>
                <w:bCs/>
                <w:sz w:val="18"/>
                <w:szCs w:val="14"/>
              </w:rPr>
              <w:t>Unid</w:t>
            </w:r>
            <w:proofErr w:type="spellEnd"/>
            <w:r w:rsidRPr="0075245E">
              <w:rPr>
                <w:rFonts w:cs="Arial"/>
                <w:bCs/>
                <w:sz w:val="18"/>
                <w:szCs w:val="14"/>
              </w:rPr>
              <w:t>./ha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43E6" w:rsidRPr="005311D1" w:rsidRDefault="001443E6" w:rsidP="00D67A5E">
            <w:pPr>
              <w:jc w:val="center"/>
              <w:rPr>
                <w:rFonts w:cs="Arial"/>
                <w:bCs/>
                <w:sz w:val="20"/>
                <w:szCs w:val="14"/>
              </w:rPr>
            </w:pPr>
            <w:r w:rsidRPr="005311D1">
              <w:rPr>
                <w:rFonts w:cs="Arial"/>
                <w:bCs/>
                <w:sz w:val="20"/>
                <w:szCs w:val="14"/>
              </w:rPr>
              <w:t>R$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A - ATIVIDADE AGRÍCOLA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SUBTOTAL ATIV. AGRÍC.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B - ATIVIDADE PECUÁRIA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14"/>
                <w:szCs w:val="14"/>
              </w:rPr>
            </w:pPr>
            <w:r w:rsidRPr="000D2A79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D2A79">
              <w:rPr>
                <w:rFonts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D2A79">
              <w:rPr>
                <w:rFonts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14"/>
                <w:szCs w:val="14"/>
              </w:rPr>
            </w:pPr>
            <w:r w:rsidRPr="000D2A79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14"/>
                <w:szCs w:val="14"/>
              </w:rPr>
            </w:pPr>
            <w:r w:rsidRPr="000D2A79">
              <w:rPr>
                <w:rFonts w:cs="Arial"/>
                <w:sz w:val="14"/>
                <w:szCs w:val="14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SUBTOTAL ATIV. PECUÁR.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C - ATIVIDADES AFINS *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D2A79">
              <w:rPr>
                <w:rFonts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A5F3A" w:rsidRPr="000D2A79" w:rsidRDefault="00FA5F3A" w:rsidP="00A8053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D2A79">
              <w:rPr>
                <w:rFonts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14"/>
                <w:szCs w:val="14"/>
              </w:rPr>
            </w:pPr>
            <w:r w:rsidRPr="000D2A79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SUBTOTAL ATIV. AFINS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FA5F3A" w:rsidRPr="000D2A79" w:rsidTr="00D178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lastRenderedPageBreak/>
              <w:t>TOTAL ATIV. AGROPEC.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FA5F3A" w:rsidRPr="000D2A79" w:rsidRDefault="00FA5F3A" w:rsidP="00EE41F2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3A" w:rsidRPr="000D2A79" w:rsidRDefault="00FA5F3A" w:rsidP="00EE41F2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43E6" w:rsidRPr="000D2A79" w:rsidTr="00D178E3">
        <w:trPr>
          <w:trHeight w:val="33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43E6" w:rsidRPr="000D2A79" w:rsidRDefault="001443E6" w:rsidP="00A8053A">
            <w:pPr>
              <w:rPr>
                <w:rFonts w:cs="Arial"/>
                <w:bCs/>
                <w:i/>
                <w:sz w:val="20"/>
              </w:rPr>
            </w:pPr>
            <w:r w:rsidRPr="000D2A79">
              <w:rPr>
                <w:rFonts w:cs="Arial"/>
                <w:bCs/>
                <w:i/>
                <w:sz w:val="20"/>
              </w:rPr>
              <w:t xml:space="preserve"> * Prestação de serviços mecanizados, arrendamentos, carvoaria, etc.</w:t>
            </w:r>
          </w:p>
          <w:p w:rsidR="00F50A8B" w:rsidRPr="000D2A79" w:rsidRDefault="00F50A8B" w:rsidP="00F50A8B">
            <w:pPr>
              <w:pStyle w:val="Recuodecorpodetexto3"/>
              <w:spacing w:before="120"/>
              <w:ind w:left="0"/>
              <w:rPr>
                <w:rFonts w:cs="Arial"/>
                <w:sz w:val="22"/>
                <w:szCs w:val="22"/>
              </w:rPr>
            </w:pPr>
            <w:r w:rsidRPr="000D2A79">
              <w:rPr>
                <w:rFonts w:cs="Arial"/>
                <w:b/>
                <w:bCs/>
                <w:color w:val="3333FF"/>
                <w:sz w:val="22"/>
                <w:szCs w:val="22"/>
                <w:u w:val="single"/>
              </w:rPr>
              <w:t>Importante</w:t>
            </w:r>
            <w:r w:rsidRPr="000D2A79">
              <w:rPr>
                <w:rFonts w:cs="Arial"/>
                <w:b/>
                <w:bCs/>
                <w:color w:val="3333FF"/>
                <w:sz w:val="22"/>
                <w:szCs w:val="22"/>
              </w:rPr>
              <w:t>:</w:t>
            </w:r>
            <w:r w:rsidRPr="000D2A7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0D2A79">
              <w:rPr>
                <w:rFonts w:cs="Arial"/>
                <w:sz w:val="22"/>
                <w:szCs w:val="22"/>
              </w:rPr>
              <w:t>A venda de novilhas excedentes deve ocorrer para estabilizar o suporte forrageiro. Deve-se ter o cuidado para não se projetar uma involução do rebanho.</w:t>
            </w:r>
          </w:p>
          <w:p w:rsidR="00F50A8B" w:rsidRPr="000D2A79" w:rsidRDefault="00F50A8B" w:rsidP="00A8053A">
            <w:pPr>
              <w:rPr>
                <w:rFonts w:cs="Arial"/>
                <w:i/>
                <w:sz w:val="20"/>
              </w:rPr>
            </w:pPr>
          </w:p>
        </w:tc>
      </w:tr>
      <w:tr w:rsidR="00EE41F2" w:rsidRPr="000D2A79" w:rsidTr="00D178E3">
        <w:tblPrEx>
          <w:tblLook w:val="0000"/>
        </w:tblPrEx>
        <w:trPr>
          <w:gridAfter w:val="1"/>
          <w:wAfter w:w="284" w:type="dxa"/>
        </w:trPr>
        <w:tc>
          <w:tcPr>
            <w:tcW w:w="9497" w:type="dxa"/>
            <w:gridSpan w:val="9"/>
            <w:vAlign w:val="center"/>
          </w:tcPr>
          <w:p w:rsidR="00EE41F2" w:rsidRPr="000D2A79" w:rsidRDefault="00EE41F2" w:rsidP="00E96A98">
            <w:pPr>
              <w:numPr>
                <w:ilvl w:val="2"/>
                <w:numId w:val="24"/>
              </w:numPr>
              <w:tabs>
                <w:tab w:val="left" w:pos="249"/>
                <w:tab w:val="left" w:pos="426"/>
                <w:tab w:val="left" w:pos="567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CÁLCULOS E DIMENSIONAMENTOS</w:t>
            </w:r>
          </w:p>
        </w:tc>
      </w:tr>
    </w:tbl>
    <w:p w:rsidR="00A8053A" w:rsidRPr="000D2A79" w:rsidRDefault="00A8053A" w:rsidP="00A8053A">
      <w:pPr>
        <w:ind w:firstLine="709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Referentes a máquinas, equipamentos, construções, irrigação, armazenagem, mão de obra e outros que se fizerem necessários.</w:t>
      </w:r>
    </w:p>
    <w:p w:rsidR="00A8053A" w:rsidRPr="00D67A5E" w:rsidRDefault="00A8053A" w:rsidP="00A8053A">
      <w:pPr>
        <w:numPr>
          <w:ilvl w:val="0"/>
          <w:numId w:val="18"/>
        </w:numPr>
        <w:tabs>
          <w:tab w:val="clear" w:pos="720"/>
          <w:tab w:val="num" w:pos="567"/>
          <w:tab w:val="left" w:pos="993"/>
        </w:tabs>
        <w:ind w:left="0" w:firstLine="709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Demonstrar a suficiência do MAQUINÁRIO existente ou a necessidade de aquisições de maquinas, implementos, equipamentos e veículos, </w:t>
      </w:r>
      <w:r w:rsidRPr="000D2A79">
        <w:rPr>
          <w:rFonts w:cs="Arial"/>
          <w:b/>
          <w:sz w:val="22"/>
          <w:szCs w:val="22"/>
        </w:rPr>
        <w:t>ao longo do horizonte do projeto</w:t>
      </w:r>
      <w:r w:rsidR="00D178E3" w:rsidRPr="000D2A79">
        <w:rPr>
          <w:rFonts w:cs="Arial"/>
          <w:b/>
          <w:sz w:val="22"/>
          <w:szCs w:val="22"/>
        </w:rPr>
        <w:t>.</w:t>
      </w:r>
    </w:p>
    <w:p w:rsidR="00D67A5E" w:rsidRDefault="00D67A5E" w:rsidP="00D67A5E">
      <w:pPr>
        <w:tabs>
          <w:tab w:val="left" w:pos="993"/>
        </w:tabs>
        <w:rPr>
          <w:rFonts w:cs="Arial"/>
          <w:b/>
          <w:sz w:val="22"/>
          <w:szCs w:val="22"/>
        </w:rPr>
      </w:pPr>
    </w:p>
    <w:p w:rsidR="00D67A5E" w:rsidRPr="000D2A79" w:rsidRDefault="00D67A5E" w:rsidP="00D67A5E">
      <w:pPr>
        <w:tabs>
          <w:tab w:val="left" w:pos="993"/>
        </w:tabs>
        <w:rPr>
          <w:rFonts w:cs="Arial"/>
          <w:sz w:val="22"/>
          <w:szCs w:val="22"/>
        </w:rPr>
      </w:pPr>
    </w:p>
    <w:p w:rsidR="003203C9" w:rsidRPr="000D2A79" w:rsidRDefault="003203C9" w:rsidP="003203C9">
      <w:pPr>
        <w:tabs>
          <w:tab w:val="left" w:pos="993"/>
        </w:tabs>
        <w:jc w:val="center"/>
        <w:rPr>
          <w:rFonts w:cs="Arial"/>
          <w:b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>DIMENSIONAMENTO DE MÁQUINAS AGRÍCOLAS E VEÍCULOS</w:t>
      </w:r>
    </w:p>
    <w:tbl>
      <w:tblPr>
        <w:tblW w:w="986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0"/>
        <w:gridCol w:w="834"/>
        <w:gridCol w:w="834"/>
        <w:gridCol w:w="721"/>
        <w:gridCol w:w="554"/>
        <w:gridCol w:w="607"/>
        <w:gridCol w:w="814"/>
        <w:gridCol w:w="654"/>
        <w:gridCol w:w="807"/>
        <w:gridCol w:w="861"/>
        <w:gridCol w:w="887"/>
        <w:gridCol w:w="607"/>
        <w:gridCol w:w="740"/>
      </w:tblGrid>
      <w:tr w:rsidR="00D178E3" w:rsidRPr="000D2A79" w:rsidTr="00D67A5E">
        <w:trPr>
          <w:trHeight w:val="282"/>
        </w:trPr>
        <w:tc>
          <w:tcPr>
            <w:tcW w:w="940" w:type="dxa"/>
            <w:vMerge w:val="restart"/>
            <w:shd w:val="clear" w:color="auto" w:fill="D6E3BC"/>
            <w:noWrap/>
            <w:vAlign w:val="center"/>
            <w:hideMark/>
          </w:tcPr>
          <w:p w:rsidR="003203C9" w:rsidRPr="0075245E" w:rsidRDefault="003203C9" w:rsidP="00D67A5E">
            <w:pPr>
              <w:jc w:val="center"/>
              <w:rPr>
                <w:rFonts w:cs="Arial"/>
                <w:bCs/>
                <w:sz w:val="14"/>
                <w:szCs w:val="12"/>
              </w:rPr>
            </w:pPr>
          </w:p>
          <w:p w:rsidR="003203C9" w:rsidRPr="0075245E" w:rsidRDefault="005311D1" w:rsidP="00D67A5E">
            <w:pPr>
              <w:jc w:val="center"/>
              <w:rPr>
                <w:rFonts w:cs="Arial"/>
                <w:bCs/>
                <w:sz w:val="14"/>
                <w:szCs w:val="12"/>
              </w:rPr>
            </w:pPr>
            <w:r w:rsidRPr="0075245E">
              <w:rPr>
                <w:rFonts w:cs="Arial"/>
                <w:bCs/>
                <w:sz w:val="14"/>
                <w:szCs w:val="12"/>
              </w:rPr>
              <w:t>Conjunto</w:t>
            </w:r>
          </w:p>
          <w:p w:rsidR="003203C9" w:rsidRPr="0075245E" w:rsidRDefault="005311D1" w:rsidP="00D67A5E">
            <w:pPr>
              <w:jc w:val="center"/>
              <w:rPr>
                <w:rFonts w:cs="Arial"/>
                <w:bCs/>
                <w:sz w:val="14"/>
                <w:szCs w:val="12"/>
              </w:rPr>
            </w:pPr>
            <w:r w:rsidRPr="0075245E">
              <w:rPr>
                <w:rFonts w:cs="Arial"/>
                <w:bCs/>
                <w:sz w:val="14"/>
                <w:szCs w:val="12"/>
              </w:rPr>
              <w:t>Máquina e</w:t>
            </w:r>
          </w:p>
          <w:p w:rsidR="003203C9" w:rsidRPr="0075245E" w:rsidRDefault="005311D1" w:rsidP="00D67A5E">
            <w:pPr>
              <w:jc w:val="center"/>
              <w:rPr>
                <w:rFonts w:cs="Arial"/>
                <w:bCs/>
                <w:sz w:val="14"/>
                <w:szCs w:val="12"/>
              </w:rPr>
            </w:pPr>
            <w:proofErr w:type="gramStart"/>
            <w:r w:rsidRPr="0075245E">
              <w:rPr>
                <w:rFonts w:cs="Arial"/>
                <w:bCs/>
                <w:sz w:val="14"/>
                <w:szCs w:val="12"/>
              </w:rPr>
              <w:t>Implemento</w:t>
            </w:r>
            <w:proofErr w:type="gramEnd"/>
          </w:p>
          <w:p w:rsidR="003203C9" w:rsidRPr="0075245E" w:rsidRDefault="003203C9" w:rsidP="00D67A5E">
            <w:pPr>
              <w:rPr>
                <w:rFonts w:cs="Arial"/>
                <w:bCs/>
                <w:sz w:val="14"/>
                <w:szCs w:val="12"/>
              </w:rPr>
            </w:pPr>
          </w:p>
        </w:tc>
        <w:tc>
          <w:tcPr>
            <w:tcW w:w="834" w:type="dxa"/>
            <w:vMerge w:val="restart"/>
            <w:shd w:val="clear" w:color="auto" w:fill="D6E3BC"/>
            <w:noWrap/>
            <w:vAlign w:val="center"/>
            <w:hideMark/>
          </w:tcPr>
          <w:p w:rsidR="003203C9" w:rsidRPr="0075245E" w:rsidRDefault="00D67A5E" w:rsidP="00D67A5E">
            <w:pPr>
              <w:jc w:val="center"/>
              <w:rPr>
                <w:rFonts w:cs="Arial"/>
                <w:bCs/>
                <w:sz w:val="14"/>
                <w:szCs w:val="12"/>
              </w:rPr>
            </w:pPr>
            <w:r w:rsidRPr="0075245E">
              <w:rPr>
                <w:rFonts w:cs="Arial"/>
                <w:bCs/>
                <w:sz w:val="14"/>
                <w:szCs w:val="12"/>
              </w:rPr>
              <w:t>Operação</w:t>
            </w:r>
          </w:p>
        </w:tc>
        <w:tc>
          <w:tcPr>
            <w:tcW w:w="834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721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554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C</w:t>
            </w:r>
          </w:p>
        </w:tc>
        <w:tc>
          <w:tcPr>
            <w:tcW w:w="607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D</w:t>
            </w:r>
          </w:p>
        </w:tc>
        <w:tc>
          <w:tcPr>
            <w:tcW w:w="814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E</w:t>
            </w:r>
          </w:p>
        </w:tc>
        <w:tc>
          <w:tcPr>
            <w:tcW w:w="654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F</w:t>
            </w:r>
          </w:p>
        </w:tc>
        <w:tc>
          <w:tcPr>
            <w:tcW w:w="807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G</w:t>
            </w:r>
          </w:p>
        </w:tc>
        <w:tc>
          <w:tcPr>
            <w:tcW w:w="861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H</w:t>
            </w:r>
          </w:p>
        </w:tc>
        <w:tc>
          <w:tcPr>
            <w:tcW w:w="887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I</w:t>
            </w:r>
          </w:p>
        </w:tc>
        <w:tc>
          <w:tcPr>
            <w:tcW w:w="607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J</w:t>
            </w:r>
          </w:p>
        </w:tc>
        <w:tc>
          <w:tcPr>
            <w:tcW w:w="740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L</w:t>
            </w:r>
          </w:p>
        </w:tc>
      </w:tr>
      <w:tr w:rsidR="00D178E3" w:rsidRPr="000D2A79" w:rsidTr="0075245E">
        <w:trPr>
          <w:trHeight w:val="668"/>
        </w:trPr>
        <w:tc>
          <w:tcPr>
            <w:tcW w:w="940" w:type="dxa"/>
            <w:vMerge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834" w:type="dxa"/>
            <w:vMerge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Rendimento</w:t>
            </w:r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(h/ha)</w:t>
            </w:r>
          </w:p>
        </w:tc>
        <w:tc>
          <w:tcPr>
            <w:tcW w:w="721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Período</w:t>
            </w:r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de</w:t>
            </w:r>
            <w:proofErr w:type="gramEnd"/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realização</w:t>
            </w:r>
            <w:proofErr w:type="gramEnd"/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da</w:t>
            </w:r>
            <w:proofErr w:type="gramEnd"/>
            <w:r w:rsidRPr="00D67A5E">
              <w:rPr>
                <w:rFonts w:cs="Arial"/>
                <w:bCs/>
                <w:sz w:val="12"/>
                <w:szCs w:val="12"/>
              </w:rPr>
              <w:t xml:space="preserve"> </w:t>
            </w:r>
            <w:proofErr w:type="spellStart"/>
            <w:r w:rsidRPr="00D67A5E">
              <w:rPr>
                <w:rFonts w:cs="Arial"/>
                <w:bCs/>
                <w:sz w:val="12"/>
                <w:szCs w:val="12"/>
              </w:rPr>
              <w:t>oper</w:t>
            </w:r>
            <w:proofErr w:type="spellEnd"/>
            <w:r w:rsidRPr="00D67A5E">
              <w:rPr>
                <w:rFonts w:cs="Arial"/>
                <w:bCs/>
                <w:sz w:val="12"/>
                <w:szCs w:val="12"/>
              </w:rPr>
              <w:t>.</w:t>
            </w:r>
          </w:p>
        </w:tc>
        <w:tc>
          <w:tcPr>
            <w:tcW w:w="554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Dias</w:t>
            </w:r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Viáveis</w:t>
            </w:r>
          </w:p>
        </w:tc>
        <w:tc>
          <w:tcPr>
            <w:tcW w:w="607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Jornada</w:t>
            </w:r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(h/dia)</w:t>
            </w:r>
          </w:p>
        </w:tc>
        <w:tc>
          <w:tcPr>
            <w:tcW w:w="814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Capacidade</w:t>
            </w:r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operacional</w:t>
            </w:r>
            <w:proofErr w:type="gramEnd"/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(h) (</w:t>
            </w:r>
            <w:proofErr w:type="spellStart"/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CxD</w:t>
            </w:r>
            <w:proofErr w:type="spellEnd"/>
            <w:proofErr w:type="gramEnd"/>
            <w:r w:rsidRPr="00D67A5E">
              <w:rPr>
                <w:rFonts w:cs="Arial"/>
                <w:bCs/>
                <w:sz w:val="12"/>
                <w:szCs w:val="12"/>
              </w:rPr>
              <w:t>)</w:t>
            </w:r>
          </w:p>
        </w:tc>
        <w:tc>
          <w:tcPr>
            <w:tcW w:w="654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Área a</w:t>
            </w:r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trabalhar</w:t>
            </w:r>
            <w:proofErr w:type="gramEnd"/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(ha)</w:t>
            </w:r>
          </w:p>
        </w:tc>
        <w:tc>
          <w:tcPr>
            <w:tcW w:w="807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Total</w:t>
            </w:r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spellStart"/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h/m</w:t>
            </w:r>
            <w:proofErr w:type="gramEnd"/>
            <w:r w:rsidRPr="00D67A5E">
              <w:rPr>
                <w:rFonts w:cs="Arial"/>
                <w:bCs/>
                <w:sz w:val="12"/>
                <w:szCs w:val="12"/>
              </w:rPr>
              <w:t>áquinas</w:t>
            </w:r>
            <w:proofErr w:type="spellEnd"/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(</w:t>
            </w:r>
            <w:proofErr w:type="spellStart"/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AxF</w:t>
            </w:r>
            <w:proofErr w:type="spellEnd"/>
            <w:proofErr w:type="gramEnd"/>
            <w:r w:rsidRPr="00D67A5E">
              <w:rPr>
                <w:rFonts w:cs="Arial"/>
                <w:bCs/>
                <w:sz w:val="12"/>
                <w:szCs w:val="12"/>
              </w:rPr>
              <w:t>)</w:t>
            </w:r>
          </w:p>
        </w:tc>
        <w:tc>
          <w:tcPr>
            <w:tcW w:w="861" w:type="dxa"/>
            <w:shd w:val="clear" w:color="auto" w:fill="D6E3BC"/>
            <w:noWrap/>
            <w:vAlign w:val="center"/>
            <w:hideMark/>
          </w:tcPr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Máquinas</w:t>
            </w:r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necessidade</w:t>
            </w:r>
            <w:proofErr w:type="gramEnd"/>
          </w:p>
          <w:p w:rsidR="003203C9" w:rsidRPr="00D67A5E" w:rsidRDefault="003203C9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(G/E)</w:t>
            </w:r>
          </w:p>
        </w:tc>
        <w:tc>
          <w:tcPr>
            <w:tcW w:w="887" w:type="dxa"/>
            <w:shd w:val="clear" w:color="auto" w:fill="D6E3BC"/>
            <w:noWrap/>
            <w:vAlign w:val="center"/>
            <w:hideMark/>
          </w:tcPr>
          <w:p w:rsidR="003203C9" w:rsidRPr="00D67A5E" w:rsidRDefault="00D67A5E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Existentes</w:t>
            </w:r>
          </w:p>
        </w:tc>
        <w:tc>
          <w:tcPr>
            <w:tcW w:w="607" w:type="dxa"/>
            <w:shd w:val="clear" w:color="auto" w:fill="D6E3BC"/>
            <w:noWrap/>
            <w:vAlign w:val="center"/>
            <w:hideMark/>
          </w:tcPr>
          <w:p w:rsidR="003203C9" w:rsidRPr="00D67A5E" w:rsidRDefault="00D67A5E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Déficit</w:t>
            </w:r>
          </w:p>
          <w:p w:rsidR="003203C9" w:rsidRPr="00D67A5E" w:rsidRDefault="00D178E3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(H-I)</w:t>
            </w:r>
          </w:p>
        </w:tc>
        <w:tc>
          <w:tcPr>
            <w:tcW w:w="740" w:type="dxa"/>
            <w:shd w:val="clear" w:color="auto" w:fill="D6E3BC"/>
            <w:noWrap/>
            <w:vAlign w:val="center"/>
            <w:hideMark/>
          </w:tcPr>
          <w:p w:rsidR="003203C9" w:rsidRPr="00D67A5E" w:rsidRDefault="00D178E3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A ADQUIRIR</w:t>
            </w:r>
          </w:p>
        </w:tc>
      </w:tr>
      <w:tr w:rsidR="00D178E3" w:rsidRPr="000D2A79" w:rsidTr="00D178E3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D178E3" w:rsidRPr="000D2A79" w:rsidTr="00D178E3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D178E3" w:rsidRPr="000D2A79" w:rsidTr="00D178E3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3203C9" w:rsidRPr="000D2A79" w:rsidRDefault="003203C9" w:rsidP="003203C9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</w:tbl>
    <w:p w:rsidR="00D67A5E" w:rsidRDefault="00D67A5E" w:rsidP="003203C9">
      <w:pPr>
        <w:tabs>
          <w:tab w:val="left" w:pos="993"/>
        </w:tabs>
        <w:jc w:val="center"/>
        <w:rPr>
          <w:rFonts w:cs="Arial"/>
          <w:b/>
          <w:sz w:val="22"/>
          <w:szCs w:val="22"/>
        </w:rPr>
      </w:pPr>
    </w:p>
    <w:p w:rsidR="00D67A5E" w:rsidRDefault="00D67A5E" w:rsidP="003203C9">
      <w:pPr>
        <w:tabs>
          <w:tab w:val="left" w:pos="993"/>
        </w:tabs>
        <w:jc w:val="center"/>
        <w:rPr>
          <w:rFonts w:cs="Arial"/>
          <w:b/>
          <w:sz w:val="22"/>
          <w:szCs w:val="22"/>
        </w:rPr>
      </w:pPr>
    </w:p>
    <w:tbl>
      <w:tblPr>
        <w:tblW w:w="978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0"/>
        <w:gridCol w:w="834"/>
        <w:gridCol w:w="834"/>
        <w:gridCol w:w="721"/>
        <w:gridCol w:w="554"/>
        <w:gridCol w:w="607"/>
        <w:gridCol w:w="814"/>
        <w:gridCol w:w="781"/>
        <w:gridCol w:w="807"/>
        <w:gridCol w:w="861"/>
        <w:gridCol w:w="757"/>
        <w:gridCol w:w="567"/>
        <w:gridCol w:w="709"/>
      </w:tblGrid>
      <w:tr w:rsidR="00D67A5E" w:rsidRPr="000D2A79" w:rsidTr="00D67A5E">
        <w:trPr>
          <w:trHeight w:val="282"/>
        </w:trPr>
        <w:tc>
          <w:tcPr>
            <w:tcW w:w="940" w:type="dxa"/>
            <w:vMerge w:val="restart"/>
            <w:shd w:val="clear" w:color="auto" w:fill="D6E3BC"/>
            <w:noWrap/>
            <w:vAlign w:val="center"/>
            <w:hideMark/>
          </w:tcPr>
          <w:p w:rsidR="00D67A5E" w:rsidRPr="0075245E" w:rsidRDefault="0075245E" w:rsidP="0075245E">
            <w:pPr>
              <w:jc w:val="center"/>
              <w:rPr>
                <w:rFonts w:cs="Arial"/>
                <w:bCs/>
                <w:sz w:val="14"/>
                <w:szCs w:val="12"/>
              </w:rPr>
            </w:pPr>
            <w:r w:rsidRPr="0075245E">
              <w:rPr>
                <w:rFonts w:cs="Arial"/>
                <w:bCs/>
                <w:sz w:val="14"/>
                <w:szCs w:val="12"/>
              </w:rPr>
              <w:t>Veículo</w:t>
            </w:r>
          </w:p>
        </w:tc>
        <w:tc>
          <w:tcPr>
            <w:tcW w:w="834" w:type="dxa"/>
            <w:vMerge w:val="restart"/>
            <w:shd w:val="clear" w:color="auto" w:fill="D6E3BC"/>
            <w:noWrap/>
            <w:vAlign w:val="center"/>
            <w:hideMark/>
          </w:tcPr>
          <w:p w:rsidR="00D67A5E" w:rsidRPr="0075245E" w:rsidRDefault="00D67A5E" w:rsidP="0075245E">
            <w:pPr>
              <w:jc w:val="center"/>
              <w:rPr>
                <w:rFonts w:cs="Arial"/>
                <w:bCs/>
                <w:sz w:val="14"/>
                <w:szCs w:val="12"/>
              </w:rPr>
            </w:pPr>
            <w:r w:rsidRPr="0075245E">
              <w:rPr>
                <w:rFonts w:cs="Arial"/>
                <w:bCs/>
                <w:sz w:val="14"/>
                <w:szCs w:val="12"/>
              </w:rPr>
              <w:t>Operação</w:t>
            </w:r>
          </w:p>
        </w:tc>
        <w:tc>
          <w:tcPr>
            <w:tcW w:w="834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721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554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C</w:t>
            </w:r>
          </w:p>
        </w:tc>
        <w:tc>
          <w:tcPr>
            <w:tcW w:w="607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D</w:t>
            </w:r>
          </w:p>
        </w:tc>
        <w:tc>
          <w:tcPr>
            <w:tcW w:w="814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E</w:t>
            </w:r>
          </w:p>
        </w:tc>
        <w:tc>
          <w:tcPr>
            <w:tcW w:w="781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F</w:t>
            </w:r>
          </w:p>
        </w:tc>
        <w:tc>
          <w:tcPr>
            <w:tcW w:w="807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G</w:t>
            </w:r>
          </w:p>
        </w:tc>
        <w:tc>
          <w:tcPr>
            <w:tcW w:w="861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H</w:t>
            </w:r>
          </w:p>
        </w:tc>
        <w:tc>
          <w:tcPr>
            <w:tcW w:w="757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I</w:t>
            </w:r>
          </w:p>
        </w:tc>
        <w:tc>
          <w:tcPr>
            <w:tcW w:w="567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J</w:t>
            </w:r>
          </w:p>
        </w:tc>
        <w:tc>
          <w:tcPr>
            <w:tcW w:w="709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20"/>
              </w:rPr>
            </w:pPr>
            <w:r w:rsidRPr="00D67A5E">
              <w:rPr>
                <w:rFonts w:cs="Arial"/>
                <w:bCs/>
                <w:sz w:val="20"/>
              </w:rPr>
              <w:t>L</w:t>
            </w:r>
          </w:p>
        </w:tc>
      </w:tr>
      <w:tr w:rsidR="00D67A5E" w:rsidRPr="000D2A79" w:rsidTr="0075245E">
        <w:trPr>
          <w:trHeight w:val="660"/>
        </w:trPr>
        <w:tc>
          <w:tcPr>
            <w:tcW w:w="940" w:type="dxa"/>
            <w:vMerge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834" w:type="dxa"/>
            <w:vMerge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834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r w:rsidRPr="00D67A5E">
              <w:rPr>
                <w:rFonts w:cs="Arial"/>
                <w:bCs/>
                <w:sz w:val="12"/>
              </w:rPr>
              <w:t>Distância</w:t>
            </w:r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proofErr w:type="gramStart"/>
            <w:r w:rsidRPr="00D67A5E">
              <w:rPr>
                <w:rFonts w:cs="Arial"/>
                <w:bCs/>
                <w:sz w:val="12"/>
              </w:rPr>
              <w:t>média</w:t>
            </w:r>
            <w:proofErr w:type="gramEnd"/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</w:rPr>
              <w:t>(km)</w:t>
            </w:r>
          </w:p>
        </w:tc>
        <w:tc>
          <w:tcPr>
            <w:tcW w:w="721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Período</w:t>
            </w:r>
          </w:p>
          <w:p w:rsidR="00D67A5E" w:rsidRPr="00D67A5E" w:rsidRDefault="00D67A5E" w:rsidP="007524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de</w:t>
            </w:r>
            <w:proofErr w:type="gramEnd"/>
          </w:p>
          <w:p w:rsidR="00D67A5E" w:rsidRPr="00D67A5E" w:rsidRDefault="00D67A5E" w:rsidP="007524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realização</w:t>
            </w:r>
            <w:proofErr w:type="gramEnd"/>
          </w:p>
          <w:p w:rsidR="00D67A5E" w:rsidRPr="00D67A5E" w:rsidRDefault="00D67A5E" w:rsidP="007524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gramStart"/>
            <w:r w:rsidRPr="00D67A5E">
              <w:rPr>
                <w:rFonts w:cs="Arial"/>
                <w:bCs/>
                <w:sz w:val="12"/>
                <w:szCs w:val="12"/>
              </w:rPr>
              <w:t>da</w:t>
            </w:r>
            <w:proofErr w:type="gramEnd"/>
            <w:r w:rsidRPr="00D67A5E">
              <w:rPr>
                <w:rFonts w:cs="Arial"/>
                <w:bCs/>
                <w:sz w:val="12"/>
                <w:szCs w:val="12"/>
              </w:rPr>
              <w:t xml:space="preserve"> </w:t>
            </w:r>
            <w:proofErr w:type="spellStart"/>
            <w:r w:rsidRPr="00D67A5E">
              <w:rPr>
                <w:rFonts w:cs="Arial"/>
                <w:bCs/>
                <w:sz w:val="12"/>
                <w:szCs w:val="12"/>
              </w:rPr>
              <w:t>oper</w:t>
            </w:r>
            <w:proofErr w:type="spellEnd"/>
            <w:r w:rsidRPr="00D67A5E">
              <w:rPr>
                <w:rFonts w:cs="Arial"/>
                <w:bCs/>
                <w:sz w:val="12"/>
                <w:szCs w:val="12"/>
              </w:rPr>
              <w:t>.</w:t>
            </w:r>
          </w:p>
        </w:tc>
        <w:tc>
          <w:tcPr>
            <w:tcW w:w="554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r w:rsidRPr="00D67A5E">
              <w:rPr>
                <w:rFonts w:cs="Arial"/>
                <w:bCs/>
                <w:sz w:val="12"/>
              </w:rPr>
              <w:t>Dias</w:t>
            </w:r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</w:rPr>
              <w:t>Viáveis</w:t>
            </w:r>
          </w:p>
        </w:tc>
        <w:tc>
          <w:tcPr>
            <w:tcW w:w="607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r w:rsidRPr="00D67A5E">
              <w:rPr>
                <w:rFonts w:cs="Arial"/>
                <w:bCs/>
                <w:sz w:val="12"/>
              </w:rPr>
              <w:t>Viagens</w:t>
            </w:r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gramStart"/>
            <w:r w:rsidRPr="00D67A5E">
              <w:rPr>
                <w:rFonts w:cs="Arial"/>
                <w:bCs/>
                <w:sz w:val="12"/>
              </w:rPr>
              <w:t>por</w:t>
            </w:r>
            <w:proofErr w:type="gramEnd"/>
            <w:r w:rsidRPr="00D67A5E">
              <w:rPr>
                <w:rFonts w:cs="Arial"/>
                <w:bCs/>
                <w:sz w:val="12"/>
              </w:rPr>
              <w:t xml:space="preserve"> dia</w:t>
            </w:r>
          </w:p>
        </w:tc>
        <w:tc>
          <w:tcPr>
            <w:tcW w:w="814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r w:rsidRPr="00D67A5E">
              <w:rPr>
                <w:rFonts w:cs="Arial"/>
                <w:bCs/>
                <w:sz w:val="12"/>
              </w:rPr>
              <w:t>Capacidade</w:t>
            </w:r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proofErr w:type="gramStart"/>
            <w:r w:rsidRPr="00D67A5E">
              <w:rPr>
                <w:rFonts w:cs="Arial"/>
                <w:bCs/>
                <w:sz w:val="12"/>
              </w:rPr>
              <w:t>de</w:t>
            </w:r>
            <w:proofErr w:type="gramEnd"/>
            <w:r w:rsidRPr="00D67A5E">
              <w:rPr>
                <w:rFonts w:cs="Arial"/>
                <w:bCs/>
                <w:sz w:val="12"/>
              </w:rPr>
              <w:t xml:space="preserve"> carga</w:t>
            </w:r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</w:rPr>
              <w:t>(t)</w:t>
            </w:r>
          </w:p>
        </w:tc>
        <w:tc>
          <w:tcPr>
            <w:tcW w:w="781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D67A5E">
            <w:pPr>
              <w:ind w:left="8" w:hanging="8"/>
              <w:jc w:val="center"/>
              <w:rPr>
                <w:rFonts w:cs="Arial"/>
                <w:bCs/>
                <w:sz w:val="12"/>
              </w:rPr>
            </w:pPr>
            <w:r w:rsidRPr="00D67A5E">
              <w:rPr>
                <w:rFonts w:cs="Arial"/>
                <w:bCs/>
                <w:sz w:val="12"/>
              </w:rPr>
              <w:t>Capacidade</w:t>
            </w:r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proofErr w:type="gramStart"/>
            <w:r w:rsidRPr="00D67A5E">
              <w:rPr>
                <w:rFonts w:cs="Arial"/>
                <w:bCs/>
                <w:sz w:val="12"/>
              </w:rPr>
              <w:t>operacional</w:t>
            </w:r>
            <w:proofErr w:type="gramEnd"/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r w:rsidRPr="00D67A5E">
              <w:rPr>
                <w:rFonts w:cs="Arial"/>
                <w:bCs/>
                <w:sz w:val="12"/>
              </w:rPr>
              <w:t>(t)</w:t>
            </w:r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</w:rPr>
              <w:t>(</w:t>
            </w:r>
            <w:proofErr w:type="spellStart"/>
            <w:proofErr w:type="gramStart"/>
            <w:r w:rsidRPr="00D67A5E">
              <w:rPr>
                <w:rFonts w:cs="Arial"/>
                <w:bCs/>
                <w:sz w:val="12"/>
              </w:rPr>
              <w:t>CxDxE</w:t>
            </w:r>
            <w:proofErr w:type="spellEnd"/>
            <w:proofErr w:type="gramEnd"/>
            <w:r w:rsidRPr="00D67A5E">
              <w:rPr>
                <w:rFonts w:cs="Arial"/>
                <w:bCs/>
                <w:sz w:val="12"/>
              </w:rPr>
              <w:t>)</w:t>
            </w:r>
          </w:p>
        </w:tc>
        <w:tc>
          <w:tcPr>
            <w:tcW w:w="807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r w:rsidRPr="00D67A5E">
              <w:rPr>
                <w:rFonts w:cs="Arial"/>
                <w:bCs/>
                <w:sz w:val="12"/>
              </w:rPr>
              <w:t>Quant. a</w:t>
            </w:r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proofErr w:type="gramStart"/>
            <w:r w:rsidRPr="00D67A5E">
              <w:rPr>
                <w:rFonts w:cs="Arial"/>
                <w:bCs/>
                <w:sz w:val="12"/>
              </w:rPr>
              <w:t>transportar</w:t>
            </w:r>
            <w:proofErr w:type="gramEnd"/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</w:rPr>
              <w:t>(t)</w:t>
            </w:r>
          </w:p>
        </w:tc>
        <w:tc>
          <w:tcPr>
            <w:tcW w:w="861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r w:rsidRPr="00D67A5E">
              <w:rPr>
                <w:rFonts w:cs="Arial"/>
                <w:bCs/>
                <w:sz w:val="12"/>
              </w:rPr>
              <w:t>Veículos</w:t>
            </w:r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</w:rPr>
            </w:pPr>
            <w:proofErr w:type="gramStart"/>
            <w:r w:rsidRPr="00D67A5E">
              <w:rPr>
                <w:rFonts w:cs="Arial"/>
                <w:bCs/>
                <w:sz w:val="12"/>
              </w:rPr>
              <w:t>necessidade</w:t>
            </w:r>
            <w:proofErr w:type="gramEnd"/>
          </w:p>
          <w:p w:rsidR="00D67A5E" w:rsidRPr="00D67A5E" w:rsidRDefault="00D67A5E" w:rsidP="00D67A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</w:rPr>
              <w:t>(</w:t>
            </w:r>
            <w:proofErr w:type="gramStart"/>
            <w:r w:rsidRPr="00D67A5E">
              <w:rPr>
                <w:rFonts w:cs="Arial"/>
                <w:bCs/>
                <w:sz w:val="12"/>
              </w:rPr>
              <w:t>G/F)</w:t>
            </w:r>
            <w:r w:rsidRPr="00D67A5E">
              <w:rPr>
                <w:rFonts w:cs="Arial"/>
                <w:bCs/>
                <w:sz w:val="12"/>
                <w:szCs w:val="12"/>
              </w:rPr>
              <w:t>)</w:t>
            </w:r>
            <w:proofErr w:type="gramEnd"/>
          </w:p>
        </w:tc>
        <w:tc>
          <w:tcPr>
            <w:tcW w:w="757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Existentes</w:t>
            </w:r>
          </w:p>
        </w:tc>
        <w:tc>
          <w:tcPr>
            <w:tcW w:w="567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Déficit</w:t>
            </w:r>
          </w:p>
          <w:p w:rsidR="00D67A5E" w:rsidRPr="00D67A5E" w:rsidRDefault="00D67A5E" w:rsidP="007524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(H-I)</w:t>
            </w:r>
          </w:p>
        </w:tc>
        <w:tc>
          <w:tcPr>
            <w:tcW w:w="709" w:type="dxa"/>
            <w:shd w:val="clear" w:color="auto" w:fill="D6E3BC"/>
            <w:noWrap/>
            <w:vAlign w:val="center"/>
            <w:hideMark/>
          </w:tcPr>
          <w:p w:rsidR="00D67A5E" w:rsidRPr="00D67A5E" w:rsidRDefault="00D67A5E" w:rsidP="0075245E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D67A5E">
              <w:rPr>
                <w:rFonts w:cs="Arial"/>
                <w:bCs/>
                <w:sz w:val="12"/>
                <w:szCs w:val="12"/>
              </w:rPr>
              <w:t>A adquirir</w:t>
            </w:r>
          </w:p>
        </w:tc>
      </w:tr>
      <w:tr w:rsidR="00D67A5E" w:rsidRPr="000D2A79" w:rsidTr="00D67A5E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D67A5E" w:rsidRPr="000D2A79" w:rsidTr="00D67A5E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D67A5E" w:rsidRPr="000D2A79" w:rsidTr="00D67A5E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7A5E" w:rsidRPr="000D2A79" w:rsidRDefault="00D67A5E" w:rsidP="0075245E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</w:tbl>
    <w:p w:rsidR="00D67A5E" w:rsidRDefault="00D67A5E" w:rsidP="003203C9">
      <w:pPr>
        <w:tabs>
          <w:tab w:val="left" w:pos="993"/>
        </w:tabs>
        <w:jc w:val="center"/>
        <w:rPr>
          <w:rFonts w:cs="Arial"/>
          <w:b/>
          <w:sz w:val="22"/>
          <w:szCs w:val="22"/>
        </w:rPr>
      </w:pPr>
    </w:p>
    <w:p w:rsidR="00A8053A" w:rsidRPr="000D2A79" w:rsidRDefault="00A8053A" w:rsidP="002A718C">
      <w:pPr>
        <w:numPr>
          <w:ilvl w:val="0"/>
          <w:numId w:val="18"/>
        </w:numPr>
        <w:tabs>
          <w:tab w:val="clear" w:pos="720"/>
          <w:tab w:val="num" w:pos="567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Anexar plantas, orçamentos e memórias de cálculos relativos ás CONSTRUÇ</w:t>
      </w:r>
      <w:r w:rsidR="00D178E3" w:rsidRPr="000D2A79">
        <w:rPr>
          <w:rFonts w:cs="Arial"/>
          <w:sz w:val="22"/>
          <w:szCs w:val="22"/>
        </w:rPr>
        <w:t>Õ</w:t>
      </w:r>
      <w:r w:rsidRPr="000D2A79">
        <w:rPr>
          <w:rFonts w:cs="Arial"/>
          <w:sz w:val="22"/>
          <w:szCs w:val="22"/>
        </w:rPr>
        <w:t xml:space="preserve">ES RURAIS. No caso de EDIFICAÇOES cuja competência exceda </w:t>
      </w:r>
      <w:r w:rsidR="002A718C" w:rsidRPr="000D2A79">
        <w:rPr>
          <w:rFonts w:cs="Arial"/>
          <w:sz w:val="22"/>
          <w:szCs w:val="22"/>
        </w:rPr>
        <w:t>a</w:t>
      </w:r>
      <w:r w:rsidRPr="000D2A79">
        <w:rPr>
          <w:rFonts w:cs="Arial"/>
          <w:sz w:val="22"/>
          <w:szCs w:val="22"/>
        </w:rPr>
        <w:t xml:space="preserve"> do projetista, anexar projeto elaborado por profissional capacitado, com registro no CREA.</w:t>
      </w:r>
    </w:p>
    <w:p w:rsidR="00A8053A" w:rsidRPr="000D2A79" w:rsidRDefault="00A8053A" w:rsidP="002A718C">
      <w:pPr>
        <w:numPr>
          <w:ilvl w:val="0"/>
          <w:numId w:val="18"/>
        </w:numPr>
        <w:tabs>
          <w:tab w:val="clear" w:pos="720"/>
          <w:tab w:val="num" w:pos="567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Anexar boletins de ANÁLISE DE SOLO, bem como memória de cálculo (quadro-resumo) das recomendações de adubação e calagem.</w:t>
      </w:r>
    </w:p>
    <w:p w:rsidR="00A8053A" w:rsidRPr="000D2A79" w:rsidRDefault="00A8053A" w:rsidP="002A718C">
      <w:pPr>
        <w:numPr>
          <w:ilvl w:val="0"/>
          <w:numId w:val="18"/>
        </w:numPr>
        <w:tabs>
          <w:tab w:val="clear" w:pos="720"/>
          <w:tab w:val="num" w:pos="567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No caso de </w:t>
      </w:r>
      <w:r w:rsidRPr="000D2A79">
        <w:rPr>
          <w:rFonts w:cs="Arial"/>
          <w:b/>
          <w:sz w:val="22"/>
          <w:szCs w:val="22"/>
        </w:rPr>
        <w:t>atividades pecuárias</w:t>
      </w:r>
      <w:r w:rsidRPr="000D2A79">
        <w:rPr>
          <w:rFonts w:cs="Arial"/>
          <w:sz w:val="22"/>
          <w:szCs w:val="22"/>
        </w:rPr>
        <w:t xml:space="preserve">, apresentar todas as informações necessárias para a estimativa de custos e receitas, como </w:t>
      </w:r>
      <w:r w:rsidR="002A718C" w:rsidRPr="000D2A79">
        <w:rPr>
          <w:rFonts w:cs="Arial"/>
          <w:sz w:val="22"/>
          <w:szCs w:val="22"/>
        </w:rPr>
        <w:t>por</w:t>
      </w:r>
      <w:r w:rsidRPr="000D2A79">
        <w:rPr>
          <w:rFonts w:cs="Arial"/>
          <w:sz w:val="22"/>
          <w:szCs w:val="22"/>
        </w:rPr>
        <w:t xml:space="preserve"> exemplo:</w:t>
      </w:r>
    </w:p>
    <w:p w:rsidR="00A8053A" w:rsidRPr="000D2A79" w:rsidRDefault="00A8053A" w:rsidP="002A718C">
      <w:pPr>
        <w:ind w:left="1134" w:hanging="141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</w:t>
      </w:r>
      <w:r w:rsidR="00D178E3" w:rsidRPr="000D2A79">
        <w:rPr>
          <w:rFonts w:cs="Arial"/>
          <w:sz w:val="22"/>
          <w:szCs w:val="22"/>
        </w:rPr>
        <w:t xml:space="preserve"> </w:t>
      </w:r>
      <w:r w:rsidRPr="000D2A79">
        <w:rPr>
          <w:rFonts w:cs="Arial"/>
          <w:sz w:val="22"/>
          <w:szCs w:val="22"/>
        </w:rPr>
        <w:t>CO</w:t>
      </w:r>
      <w:r w:rsidR="005962C8" w:rsidRPr="000D2A79">
        <w:rPr>
          <w:rFonts w:cs="Arial"/>
          <w:sz w:val="22"/>
          <w:szCs w:val="22"/>
        </w:rPr>
        <w:t>MPOSIÇÃO E EVOLUÇÃO DO REBANHO</w:t>
      </w:r>
    </w:p>
    <w:p w:rsidR="00A8053A" w:rsidRPr="000D2A79" w:rsidRDefault="00A8053A" w:rsidP="002A718C">
      <w:pPr>
        <w:ind w:left="1134" w:hanging="141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</w:t>
      </w:r>
      <w:r w:rsidR="00D178E3" w:rsidRPr="000D2A79">
        <w:rPr>
          <w:rFonts w:cs="Arial"/>
          <w:sz w:val="22"/>
          <w:szCs w:val="22"/>
        </w:rPr>
        <w:t xml:space="preserve"> </w:t>
      </w:r>
      <w:r w:rsidRPr="000D2A79">
        <w:rPr>
          <w:rFonts w:cs="Arial"/>
          <w:sz w:val="22"/>
          <w:szCs w:val="22"/>
        </w:rPr>
        <w:t>DIMENSIONAMENTO DA PRODUÇÃO MENSAL E DO CONSUMO DE RAÇÃO, no caso de suínos, aves, etc.;</w:t>
      </w:r>
    </w:p>
    <w:p w:rsidR="00A8053A" w:rsidRPr="000D2A79" w:rsidRDefault="005962C8" w:rsidP="002A718C">
      <w:pPr>
        <w:numPr>
          <w:ilvl w:val="0"/>
          <w:numId w:val="19"/>
        </w:numPr>
        <w:tabs>
          <w:tab w:val="left" w:pos="851"/>
          <w:tab w:val="left" w:pos="993"/>
        </w:tabs>
        <w:ind w:firstLine="69"/>
        <w:jc w:val="both"/>
        <w:rPr>
          <w:rFonts w:cs="Arial"/>
          <w:b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>Irrigação/ Drenagem</w:t>
      </w:r>
      <w:r w:rsidR="00A8053A" w:rsidRPr="000D2A79">
        <w:rPr>
          <w:rFonts w:cs="Arial"/>
          <w:b/>
          <w:sz w:val="22"/>
          <w:szCs w:val="22"/>
        </w:rPr>
        <w:t xml:space="preserve">: </w:t>
      </w:r>
    </w:p>
    <w:p w:rsidR="00A8053A" w:rsidRPr="000D2A79" w:rsidRDefault="00A8053A" w:rsidP="002A718C">
      <w:pPr>
        <w:ind w:firstLine="720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</w:t>
      </w:r>
      <w:r w:rsidR="005962C8" w:rsidRPr="000D2A79">
        <w:rPr>
          <w:rFonts w:cs="Arial"/>
          <w:sz w:val="22"/>
          <w:szCs w:val="22"/>
        </w:rPr>
        <w:t xml:space="preserve"> L</w:t>
      </w:r>
      <w:r w:rsidRPr="000D2A79">
        <w:rPr>
          <w:rFonts w:cs="Arial"/>
          <w:sz w:val="22"/>
          <w:szCs w:val="22"/>
        </w:rPr>
        <w:t xml:space="preserve">evantamento </w:t>
      </w:r>
      <w:proofErr w:type="spellStart"/>
      <w:r w:rsidRPr="000D2A79">
        <w:rPr>
          <w:rFonts w:cs="Arial"/>
          <w:sz w:val="22"/>
          <w:szCs w:val="22"/>
        </w:rPr>
        <w:t>plani-altimétrico</w:t>
      </w:r>
      <w:proofErr w:type="spellEnd"/>
      <w:r w:rsidRPr="000D2A79">
        <w:rPr>
          <w:rFonts w:cs="Arial"/>
          <w:sz w:val="22"/>
          <w:szCs w:val="22"/>
        </w:rPr>
        <w:t xml:space="preserve"> da área a ser irrigada, com locação do equipamento e cotas importantes;</w:t>
      </w:r>
    </w:p>
    <w:p w:rsidR="00A8053A" w:rsidRPr="000D2A79" w:rsidRDefault="00A8053A" w:rsidP="002A718C">
      <w:pPr>
        <w:ind w:firstLine="720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</w:t>
      </w:r>
      <w:r w:rsidR="005962C8" w:rsidRPr="000D2A79">
        <w:rPr>
          <w:rFonts w:cs="Arial"/>
          <w:sz w:val="22"/>
          <w:szCs w:val="22"/>
        </w:rPr>
        <w:t xml:space="preserve"> C</w:t>
      </w:r>
      <w:r w:rsidRPr="000D2A79">
        <w:rPr>
          <w:rFonts w:cs="Arial"/>
          <w:sz w:val="22"/>
          <w:szCs w:val="22"/>
        </w:rPr>
        <w:t>aracterísticas físicas do solo (analise textual, densidade aparente e real, curva característica da água do solo, capacidade de campo, ponto de murcha permanente e velocidade de infiltração instantânea);</w:t>
      </w:r>
    </w:p>
    <w:p w:rsidR="00A8053A" w:rsidRPr="000D2A79" w:rsidRDefault="00A8053A" w:rsidP="002A718C">
      <w:pPr>
        <w:ind w:firstLine="720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</w:t>
      </w:r>
      <w:r w:rsidR="005962C8" w:rsidRPr="000D2A79">
        <w:rPr>
          <w:rFonts w:cs="Arial"/>
          <w:sz w:val="22"/>
          <w:szCs w:val="22"/>
        </w:rPr>
        <w:t xml:space="preserve"> V</w:t>
      </w:r>
      <w:r w:rsidRPr="000D2A79">
        <w:rPr>
          <w:rFonts w:cs="Arial"/>
          <w:sz w:val="22"/>
          <w:szCs w:val="22"/>
        </w:rPr>
        <w:t xml:space="preserve">elocidade média e direção predominante dos ventos, evaporação e </w:t>
      </w:r>
      <w:proofErr w:type="spellStart"/>
      <w:r w:rsidRPr="000D2A79">
        <w:rPr>
          <w:rFonts w:cs="Arial"/>
          <w:sz w:val="22"/>
          <w:szCs w:val="22"/>
        </w:rPr>
        <w:t>evapotranspiração</w:t>
      </w:r>
      <w:proofErr w:type="spellEnd"/>
      <w:r w:rsidRPr="000D2A79">
        <w:rPr>
          <w:rFonts w:cs="Arial"/>
          <w:sz w:val="22"/>
          <w:szCs w:val="22"/>
        </w:rPr>
        <w:t>;</w:t>
      </w:r>
    </w:p>
    <w:p w:rsidR="00A8053A" w:rsidRPr="000D2A79" w:rsidRDefault="00A8053A" w:rsidP="002A718C">
      <w:pPr>
        <w:ind w:firstLine="720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</w:t>
      </w:r>
      <w:r w:rsidR="005962C8" w:rsidRPr="000D2A79">
        <w:rPr>
          <w:rFonts w:cs="Arial"/>
          <w:sz w:val="22"/>
          <w:szCs w:val="22"/>
        </w:rPr>
        <w:t xml:space="preserve"> R</w:t>
      </w:r>
      <w:r w:rsidRPr="000D2A79">
        <w:rPr>
          <w:rFonts w:cs="Arial"/>
          <w:sz w:val="22"/>
          <w:szCs w:val="22"/>
        </w:rPr>
        <w:t>egime hidrológico (vazões máximas, mínimas e médias de longo período), qualidade da água (condutividade elétrica, razão de adsorção de sódio e qualidade biológica);</w:t>
      </w:r>
    </w:p>
    <w:p w:rsidR="00A8053A" w:rsidRPr="000D2A79" w:rsidRDefault="00A8053A" w:rsidP="005962C8">
      <w:pPr>
        <w:ind w:firstLine="720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</w:t>
      </w:r>
      <w:r w:rsidR="005962C8" w:rsidRPr="000D2A79">
        <w:rPr>
          <w:rFonts w:cs="Arial"/>
          <w:sz w:val="22"/>
          <w:szCs w:val="22"/>
        </w:rPr>
        <w:t xml:space="preserve"> C</w:t>
      </w:r>
      <w:r w:rsidR="002A718C" w:rsidRPr="000D2A79">
        <w:rPr>
          <w:rFonts w:cs="Arial"/>
          <w:sz w:val="22"/>
          <w:szCs w:val="22"/>
        </w:rPr>
        <w:t xml:space="preserve">onsumo </w:t>
      </w:r>
      <w:r w:rsidRPr="000D2A79">
        <w:rPr>
          <w:rFonts w:cs="Arial"/>
          <w:sz w:val="22"/>
          <w:szCs w:val="22"/>
        </w:rPr>
        <w:t xml:space="preserve">no ciclo </w:t>
      </w:r>
      <w:proofErr w:type="spellStart"/>
      <w:r w:rsidRPr="000D2A79">
        <w:rPr>
          <w:rFonts w:cs="Arial"/>
          <w:sz w:val="22"/>
          <w:szCs w:val="22"/>
        </w:rPr>
        <w:t>fenológico</w:t>
      </w:r>
      <w:proofErr w:type="spellEnd"/>
      <w:r w:rsidRPr="000D2A79">
        <w:rPr>
          <w:rFonts w:cs="Arial"/>
          <w:sz w:val="22"/>
          <w:szCs w:val="22"/>
        </w:rPr>
        <w:t xml:space="preserve"> da cultura e memória de cálculo para o dimensionamento do sistema e da demanda hídrica;</w:t>
      </w:r>
    </w:p>
    <w:p w:rsidR="00A8053A" w:rsidRPr="000D2A79" w:rsidRDefault="00A8053A" w:rsidP="005962C8">
      <w:pPr>
        <w:ind w:firstLine="720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</w:t>
      </w:r>
      <w:r w:rsidR="005962C8" w:rsidRPr="000D2A79">
        <w:rPr>
          <w:rFonts w:cs="Arial"/>
          <w:sz w:val="22"/>
          <w:szCs w:val="22"/>
        </w:rPr>
        <w:t xml:space="preserve"> M</w:t>
      </w:r>
      <w:r w:rsidRPr="000D2A79">
        <w:rPr>
          <w:rFonts w:cs="Arial"/>
          <w:sz w:val="22"/>
          <w:szCs w:val="22"/>
        </w:rPr>
        <w:t xml:space="preserve">anifestação sobre existência ou não de problemas de drenagem, que podem acarretar processo de </w:t>
      </w:r>
      <w:proofErr w:type="spellStart"/>
      <w:r w:rsidRPr="000D2A79">
        <w:rPr>
          <w:rFonts w:cs="Arial"/>
          <w:sz w:val="22"/>
          <w:szCs w:val="22"/>
        </w:rPr>
        <w:t>encharcamento</w:t>
      </w:r>
      <w:proofErr w:type="spellEnd"/>
      <w:r w:rsidRPr="000D2A79">
        <w:rPr>
          <w:rFonts w:cs="Arial"/>
          <w:sz w:val="22"/>
          <w:szCs w:val="22"/>
        </w:rPr>
        <w:t xml:space="preserve"> ou sinalização na área a ser irrigada. Em caso afirmativo. Devem ser obedecidas </w:t>
      </w:r>
      <w:r w:rsidR="005962C8" w:rsidRPr="000D2A79">
        <w:rPr>
          <w:rFonts w:cs="Arial"/>
          <w:sz w:val="22"/>
          <w:szCs w:val="22"/>
        </w:rPr>
        <w:t>às</w:t>
      </w:r>
      <w:r w:rsidRPr="000D2A79">
        <w:rPr>
          <w:rFonts w:cs="Arial"/>
          <w:sz w:val="22"/>
          <w:szCs w:val="22"/>
        </w:rPr>
        <w:t xml:space="preserve"> normas especificas da Associação Brasileira de Normas Técnicas (ABNT) NBR 14.143/144/145 (exigidas nos projetos de irrigação a serem implantados nas regiões </w:t>
      </w:r>
      <w:proofErr w:type="gramStart"/>
      <w:r w:rsidRPr="000D2A79">
        <w:rPr>
          <w:rFonts w:cs="Arial"/>
          <w:sz w:val="22"/>
          <w:szCs w:val="22"/>
        </w:rPr>
        <w:t>semi- áridas</w:t>
      </w:r>
      <w:proofErr w:type="gramEnd"/>
      <w:r w:rsidRPr="000D2A79">
        <w:rPr>
          <w:rFonts w:cs="Arial"/>
          <w:sz w:val="22"/>
          <w:szCs w:val="22"/>
        </w:rPr>
        <w:t>).</w:t>
      </w:r>
    </w:p>
    <w:p w:rsidR="00A8053A" w:rsidRPr="000D2A79" w:rsidRDefault="00A8053A" w:rsidP="005962C8">
      <w:pPr>
        <w:numPr>
          <w:ilvl w:val="0"/>
          <w:numId w:val="11"/>
        </w:numPr>
        <w:tabs>
          <w:tab w:val="left" w:pos="993"/>
        </w:tabs>
        <w:ind w:firstLine="69"/>
        <w:rPr>
          <w:rFonts w:cs="Arial"/>
          <w:b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>Cana-de-açúcar</w:t>
      </w:r>
    </w:p>
    <w:p w:rsidR="00A8053A" w:rsidRPr="000D2A79" w:rsidRDefault="00A8053A" w:rsidP="005962C8">
      <w:pPr>
        <w:ind w:firstLine="720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lastRenderedPageBreak/>
        <w:t>-</w:t>
      </w:r>
      <w:r w:rsidR="005962C8" w:rsidRPr="000D2A79">
        <w:rPr>
          <w:rFonts w:cs="Arial"/>
          <w:sz w:val="22"/>
          <w:szCs w:val="22"/>
        </w:rPr>
        <w:t xml:space="preserve"> E</w:t>
      </w:r>
      <w:r w:rsidRPr="000D2A79">
        <w:rPr>
          <w:rFonts w:cs="Arial"/>
          <w:sz w:val="22"/>
          <w:szCs w:val="22"/>
        </w:rPr>
        <w:t>volução das áreas de plantio, especificando “cana de ano”, “cana de ano-e-meio” e “cana soca” (nos diversos anos);</w:t>
      </w:r>
    </w:p>
    <w:p w:rsidR="00A8053A" w:rsidRPr="000D2A79" w:rsidRDefault="00A8053A" w:rsidP="005962C8">
      <w:pPr>
        <w:ind w:firstLine="720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</w:t>
      </w:r>
      <w:r w:rsidR="005962C8" w:rsidRPr="000D2A79">
        <w:rPr>
          <w:rFonts w:cs="Arial"/>
          <w:sz w:val="22"/>
          <w:szCs w:val="22"/>
        </w:rPr>
        <w:t xml:space="preserve"> D</w:t>
      </w:r>
      <w:r w:rsidRPr="000D2A79">
        <w:rPr>
          <w:rFonts w:cs="Arial"/>
          <w:sz w:val="22"/>
          <w:szCs w:val="22"/>
        </w:rPr>
        <w:t>istâncias das áreas de lavoura á usina e impacto sobre frete;</w:t>
      </w:r>
    </w:p>
    <w:p w:rsidR="00A8053A" w:rsidRPr="000D2A79" w:rsidRDefault="00A8053A" w:rsidP="005962C8">
      <w:pPr>
        <w:ind w:firstLine="720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</w:t>
      </w:r>
      <w:r w:rsidR="005962C8" w:rsidRPr="000D2A79">
        <w:rPr>
          <w:rFonts w:cs="Arial"/>
          <w:sz w:val="22"/>
          <w:szCs w:val="22"/>
        </w:rPr>
        <w:t xml:space="preserve"> C</w:t>
      </w:r>
      <w:r w:rsidRPr="000D2A79">
        <w:rPr>
          <w:rFonts w:cs="Arial"/>
          <w:sz w:val="22"/>
          <w:szCs w:val="22"/>
        </w:rPr>
        <w:t>olheita (manual ou mecanizada)</w:t>
      </w:r>
    </w:p>
    <w:p w:rsidR="00A8053A" w:rsidRPr="000D2A79" w:rsidRDefault="00A8053A" w:rsidP="005962C8">
      <w:pPr>
        <w:numPr>
          <w:ilvl w:val="0"/>
          <w:numId w:val="11"/>
        </w:numPr>
        <w:tabs>
          <w:tab w:val="left" w:pos="993"/>
        </w:tabs>
        <w:ind w:firstLine="69"/>
        <w:jc w:val="both"/>
        <w:rPr>
          <w:rFonts w:cs="Arial"/>
          <w:b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>Armazenagem</w:t>
      </w:r>
    </w:p>
    <w:p w:rsidR="00A8053A" w:rsidRPr="000D2A79" w:rsidRDefault="00A8053A" w:rsidP="005962C8">
      <w:pPr>
        <w:ind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</w:t>
      </w:r>
      <w:r w:rsidR="005962C8" w:rsidRPr="000D2A79">
        <w:rPr>
          <w:rFonts w:cs="Arial"/>
          <w:sz w:val="22"/>
          <w:szCs w:val="22"/>
        </w:rPr>
        <w:t xml:space="preserve"> D</w:t>
      </w:r>
      <w:r w:rsidRPr="000D2A79">
        <w:rPr>
          <w:rFonts w:cs="Arial"/>
          <w:sz w:val="22"/>
          <w:szCs w:val="22"/>
        </w:rPr>
        <w:t>imensionamentos específicos,</w:t>
      </w:r>
      <w:r w:rsidR="005962C8" w:rsidRPr="000D2A79">
        <w:rPr>
          <w:rFonts w:cs="Arial"/>
          <w:sz w:val="22"/>
          <w:szCs w:val="22"/>
        </w:rPr>
        <w:t xml:space="preserve"> </w:t>
      </w:r>
      <w:r w:rsidRPr="000D2A79">
        <w:rPr>
          <w:rFonts w:cs="Arial"/>
          <w:sz w:val="22"/>
          <w:szCs w:val="22"/>
        </w:rPr>
        <w:t>capacidade operacional dos equipamentos e compatibilidade com a área cultivada;</w:t>
      </w:r>
    </w:p>
    <w:p w:rsidR="00A8053A" w:rsidRPr="000D2A79" w:rsidRDefault="00A8053A" w:rsidP="005962C8">
      <w:pPr>
        <w:ind w:left="720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- </w:t>
      </w:r>
      <w:r w:rsidR="005962C8" w:rsidRPr="000D2A79">
        <w:rPr>
          <w:rFonts w:cs="Arial"/>
          <w:sz w:val="22"/>
          <w:szCs w:val="22"/>
        </w:rPr>
        <w:t>C</w:t>
      </w:r>
      <w:r w:rsidRPr="000D2A79">
        <w:rPr>
          <w:rFonts w:cs="Arial"/>
          <w:sz w:val="22"/>
          <w:szCs w:val="22"/>
        </w:rPr>
        <w:t xml:space="preserve">apacidade estática e dinâmica (entrada e saída mensal de produtos); </w:t>
      </w:r>
    </w:p>
    <w:p w:rsidR="00A8053A" w:rsidRPr="000D2A79" w:rsidRDefault="00A8053A" w:rsidP="005962C8">
      <w:pPr>
        <w:ind w:left="720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- </w:t>
      </w:r>
      <w:r w:rsidR="005962C8" w:rsidRPr="000D2A79">
        <w:rPr>
          <w:rFonts w:cs="Arial"/>
          <w:sz w:val="22"/>
          <w:szCs w:val="22"/>
        </w:rPr>
        <w:t>C</w:t>
      </w:r>
      <w:r w:rsidRPr="000D2A79">
        <w:rPr>
          <w:rFonts w:cs="Arial"/>
          <w:sz w:val="22"/>
          <w:szCs w:val="22"/>
        </w:rPr>
        <w:t>ustos oper</w:t>
      </w:r>
      <w:r w:rsidR="005962C8" w:rsidRPr="000D2A79">
        <w:rPr>
          <w:rFonts w:cs="Arial"/>
          <w:sz w:val="22"/>
          <w:szCs w:val="22"/>
        </w:rPr>
        <w:t>acionais destinados á atividade.</w:t>
      </w:r>
    </w:p>
    <w:p w:rsidR="00A8053A" w:rsidRPr="000D2A79" w:rsidRDefault="00A8053A" w:rsidP="005962C8">
      <w:pPr>
        <w:numPr>
          <w:ilvl w:val="0"/>
          <w:numId w:val="11"/>
        </w:numPr>
        <w:tabs>
          <w:tab w:val="left" w:pos="993"/>
        </w:tabs>
        <w:ind w:firstLine="69"/>
        <w:jc w:val="both"/>
        <w:rPr>
          <w:rFonts w:cs="Arial"/>
          <w:b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>Florestas/Reflorestamento</w:t>
      </w:r>
    </w:p>
    <w:p w:rsidR="00A8053A" w:rsidRPr="000D2A79" w:rsidRDefault="00A8053A" w:rsidP="005962C8">
      <w:pPr>
        <w:ind w:firstLine="709"/>
        <w:jc w:val="both"/>
        <w:rPr>
          <w:rFonts w:cs="Arial"/>
          <w:b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 xml:space="preserve"> - </w:t>
      </w:r>
      <w:r w:rsidR="005962C8" w:rsidRPr="000D2A79">
        <w:rPr>
          <w:rFonts w:cs="Arial"/>
          <w:sz w:val="22"/>
          <w:szCs w:val="22"/>
        </w:rPr>
        <w:t>D</w:t>
      </w:r>
      <w:r w:rsidRPr="000D2A79">
        <w:rPr>
          <w:rFonts w:cs="Arial"/>
          <w:sz w:val="22"/>
          <w:szCs w:val="22"/>
        </w:rPr>
        <w:t>escrição do sistema de manejo da floresta, esclarecendo sobre épocas (meses) de cortes, percentuais das áreas cortadas por mês e por ano, destino da produção (carvão, lenha, construção civil etc.), custos de condução e de formação, condução de desbastes, rebrotas e cortes, forma de preparo do solo, espaçamento adotado, espécie/variedade a ser plantada, alem de outras informações julgadas necessárias;</w:t>
      </w:r>
      <w:r w:rsidRPr="000D2A79">
        <w:rPr>
          <w:rFonts w:cs="Arial"/>
          <w:b/>
          <w:sz w:val="22"/>
          <w:szCs w:val="22"/>
        </w:rPr>
        <w:t xml:space="preserve"> </w:t>
      </w:r>
    </w:p>
    <w:p w:rsidR="00A8053A" w:rsidRPr="000D2A79" w:rsidRDefault="00A8053A" w:rsidP="00A8053A">
      <w:pPr>
        <w:ind w:left="360"/>
        <w:rPr>
          <w:rFonts w:cs="Arial"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 xml:space="preserve">     - </w:t>
      </w:r>
      <w:r w:rsidRPr="000D2A79">
        <w:rPr>
          <w:rFonts w:cs="Arial"/>
          <w:sz w:val="22"/>
          <w:szCs w:val="22"/>
        </w:rPr>
        <w:t>Esclarecimentos sobre utilização de Créditos de Reposição Florestal;</w:t>
      </w:r>
    </w:p>
    <w:p w:rsidR="00A8053A" w:rsidRPr="000D2A79" w:rsidRDefault="00A8053A" w:rsidP="005962C8">
      <w:pPr>
        <w:numPr>
          <w:ilvl w:val="0"/>
          <w:numId w:val="11"/>
        </w:numPr>
        <w:tabs>
          <w:tab w:val="left" w:pos="851"/>
          <w:tab w:val="left" w:pos="993"/>
        </w:tabs>
        <w:ind w:firstLine="69"/>
        <w:rPr>
          <w:rFonts w:cs="Arial"/>
          <w:b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>Integração Lavoura-Pecuária</w:t>
      </w:r>
    </w:p>
    <w:p w:rsidR="00A8053A" w:rsidRPr="000D2A79" w:rsidRDefault="00A8053A" w:rsidP="00FC1049">
      <w:pPr>
        <w:ind w:firstLine="851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 Descrição detalhada do sistema de manejo que será dotado ao longo do tempo na (s) propriedade(s) beneficiada (s) (evolução do uso das glebas, r</w:t>
      </w:r>
      <w:r w:rsidR="006E5573" w:rsidRPr="000D2A79">
        <w:rPr>
          <w:rFonts w:cs="Arial"/>
          <w:sz w:val="22"/>
          <w:szCs w:val="22"/>
        </w:rPr>
        <w:t>otação/ sucessão de atividades).</w:t>
      </w:r>
    </w:p>
    <w:p w:rsidR="006E5573" w:rsidRPr="000D2A79" w:rsidRDefault="006E5573" w:rsidP="00FC1049">
      <w:pPr>
        <w:numPr>
          <w:ilvl w:val="0"/>
          <w:numId w:val="11"/>
        </w:numPr>
        <w:tabs>
          <w:tab w:val="left" w:pos="993"/>
        </w:tabs>
        <w:ind w:firstLine="69"/>
        <w:jc w:val="both"/>
        <w:rPr>
          <w:rFonts w:cs="Arial"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>Piscicultura</w:t>
      </w:r>
      <w:r w:rsidR="00FC1049" w:rsidRPr="000D2A79">
        <w:rPr>
          <w:rFonts w:cs="Arial"/>
          <w:b/>
          <w:sz w:val="22"/>
          <w:szCs w:val="22"/>
        </w:rPr>
        <w:t>/aquicultura</w:t>
      </w:r>
    </w:p>
    <w:p w:rsidR="00FC1049" w:rsidRPr="000D2A79" w:rsidRDefault="00FC1049" w:rsidP="00FC1049">
      <w:pPr>
        <w:tabs>
          <w:tab w:val="left" w:pos="993"/>
        </w:tabs>
        <w:ind w:left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- Especificar o clima da região e município no qual será implantado o projeto.</w:t>
      </w:r>
    </w:p>
    <w:p w:rsidR="00FC1049" w:rsidRPr="000D2A79" w:rsidRDefault="00FC1049" w:rsidP="00FC1049">
      <w:pPr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ab/>
        <w:t xml:space="preserve">- Vazão e capacidade de abastecimento do parque </w:t>
      </w:r>
      <w:proofErr w:type="spellStart"/>
      <w:r w:rsidRPr="000D2A79">
        <w:rPr>
          <w:rFonts w:cs="Arial"/>
          <w:sz w:val="22"/>
          <w:szCs w:val="22"/>
        </w:rPr>
        <w:t>aquícola</w:t>
      </w:r>
      <w:proofErr w:type="spellEnd"/>
      <w:r w:rsidRPr="000D2A79">
        <w:rPr>
          <w:rFonts w:cs="Arial"/>
          <w:sz w:val="22"/>
          <w:szCs w:val="22"/>
        </w:rPr>
        <w:t xml:space="preserve"> pelo corpo hídrico fonte, regime hidrológico, laudo com qualidade da água e outorga de uso dos recursos hídricos.</w:t>
      </w:r>
    </w:p>
    <w:p w:rsidR="00FC1049" w:rsidRPr="000D2A79" w:rsidRDefault="00FC1049" w:rsidP="00FC1049">
      <w:pPr>
        <w:ind w:firstLine="708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- Características físicas do solo, levantamento </w:t>
      </w:r>
      <w:proofErr w:type="spellStart"/>
      <w:r w:rsidRPr="000D2A79">
        <w:rPr>
          <w:rFonts w:cs="Arial"/>
          <w:sz w:val="22"/>
          <w:szCs w:val="22"/>
        </w:rPr>
        <w:t>planialtimétrico</w:t>
      </w:r>
      <w:proofErr w:type="spellEnd"/>
      <w:r w:rsidRPr="000D2A79">
        <w:rPr>
          <w:rFonts w:cs="Arial"/>
          <w:sz w:val="22"/>
          <w:szCs w:val="22"/>
        </w:rPr>
        <w:t xml:space="preserve"> da área a ser </w:t>
      </w:r>
      <w:proofErr w:type="gramStart"/>
      <w:r w:rsidRPr="000D2A79">
        <w:rPr>
          <w:rFonts w:cs="Arial"/>
          <w:sz w:val="22"/>
          <w:szCs w:val="22"/>
        </w:rPr>
        <w:t xml:space="preserve">instalada o parque </w:t>
      </w:r>
      <w:proofErr w:type="spellStart"/>
      <w:r w:rsidRPr="000D2A79">
        <w:rPr>
          <w:rFonts w:cs="Arial"/>
          <w:sz w:val="22"/>
          <w:szCs w:val="22"/>
        </w:rPr>
        <w:t>aquícola</w:t>
      </w:r>
      <w:proofErr w:type="spellEnd"/>
      <w:r w:rsidRPr="000D2A79">
        <w:rPr>
          <w:rFonts w:cs="Arial"/>
          <w:sz w:val="22"/>
          <w:szCs w:val="22"/>
        </w:rPr>
        <w:t>, demarcando em plantas baixas, com cortes, e croquis o empreendimento, dimensionando</w:t>
      </w:r>
      <w:proofErr w:type="gramEnd"/>
      <w:r w:rsidRPr="000D2A79">
        <w:rPr>
          <w:rFonts w:cs="Arial"/>
          <w:sz w:val="22"/>
          <w:szCs w:val="22"/>
        </w:rPr>
        <w:t xml:space="preserve"> e citando as estruturas.</w:t>
      </w:r>
    </w:p>
    <w:p w:rsidR="00FC1049" w:rsidRPr="000D2A79" w:rsidRDefault="00FC1049" w:rsidP="00FC1049">
      <w:pPr>
        <w:ind w:firstLine="708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- Especificar fase de cultivo pretendida: reprodução, </w:t>
      </w:r>
      <w:proofErr w:type="spellStart"/>
      <w:r w:rsidRPr="000D2A79">
        <w:rPr>
          <w:rFonts w:cs="Arial"/>
          <w:sz w:val="22"/>
          <w:szCs w:val="22"/>
        </w:rPr>
        <w:t>larvicultura</w:t>
      </w:r>
      <w:proofErr w:type="spellEnd"/>
      <w:r w:rsidRPr="000D2A79">
        <w:rPr>
          <w:rFonts w:cs="Arial"/>
          <w:sz w:val="22"/>
          <w:szCs w:val="22"/>
        </w:rPr>
        <w:t>, recria, engorda ou ciclo completo.</w:t>
      </w:r>
    </w:p>
    <w:p w:rsidR="00EE41F2" w:rsidRPr="000D2A79" w:rsidRDefault="00EE41F2" w:rsidP="00694BAF">
      <w:pPr>
        <w:jc w:val="both"/>
        <w:rPr>
          <w:rFonts w:cs="Arial"/>
          <w:sz w:val="22"/>
          <w:szCs w:val="22"/>
        </w:rPr>
      </w:pPr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A8053A" w:rsidRPr="000D2A79" w:rsidTr="00951634">
        <w:tc>
          <w:tcPr>
            <w:tcW w:w="9639" w:type="dxa"/>
            <w:vAlign w:val="center"/>
          </w:tcPr>
          <w:p w:rsidR="00A8053A" w:rsidRPr="000D2A79" w:rsidRDefault="00A8053A" w:rsidP="00E96A98">
            <w:pPr>
              <w:numPr>
                <w:ilvl w:val="2"/>
                <w:numId w:val="24"/>
              </w:numPr>
              <w:tabs>
                <w:tab w:val="left" w:pos="249"/>
                <w:tab w:val="left" w:pos="426"/>
                <w:tab w:val="left" w:pos="567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INVESTIMENTOS FUTUROS E REINVESTIMENTOS</w:t>
            </w:r>
          </w:p>
        </w:tc>
      </w:tr>
    </w:tbl>
    <w:p w:rsidR="005962C8" w:rsidRPr="000D2A79" w:rsidRDefault="005962C8" w:rsidP="005962C8">
      <w:pPr>
        <w:ind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Investimentos e reinvestimentos necessários, no horizonte das projeções, para suprir o imóvel da </w:t>
      </w:r>
      <w:proofErr w:type="spellStart"/>
      <w:proofErr w:type="gramStart"/>
      <w:r w:rsidRPr="000D2A79">
        <w:rPr>
          <w:rFonts w:cs="Arial"/>
          <w:sz w:val="22"/>
          <w:szCs w:val="22"/>
        </w:rPr>
        <w:t>infra-estrutura</w:t>
      </w:r>
      <w:proofErr w:type="spellEnd"/>
      <w:proofErr w:type="gramEnd"/>
      <w:r w:rsidRPr="000D2A79">
        <w:rPr>
          <w:rFonts w:cs="Arial"/>
          <w:sz w:val="22"/>
          <w:szCs w:val="22"/>
        </w:rPr>
        <w:t xml:space="preserve"> indispensável ao processo produtivo, tendo em vista os objetivos do projeto, a idade das máquinas e equipamentos existentes, animais de reprodução, condições do solo e outros específicos do empreendimento.</w:t>
      </w:r>
    </w:p>
    <w:p w:rsidR="005962C8" w:rsidRPr="000D2A79" w:rsidRDefault="005962C8" w:rsidP="005962C8">
      <w:pPr>
        <w:ind w:firstLine="709"/>
        <w:jc w:val="both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Memória de calculo (demonstração de quantidades e valores considerados).</w:t>
      </w:r>
    </w:p>
    <w:p w:rsidR="00FC1049" w:rsidRPr="000D2A79" w:rsidRDefault="00FC1049" w:rsidP="001017A2">
      <w:pPr>
        <w:jc w:val="center"/>
        <w:rPr>
          <w:rFonts w:cs="Arial"/>
          <w:b/>
          <w:sz w:val="22"/>
          <w:szCs w:val="22"/>
        </w:rPr>
      </w:pPr>
    </w:p>
    <w:p w:rsidR="001017A2" w:rsidRPr="000D2A79" w:rsidRDefault="001017A2" w:rsidP="001017A2">
      <w:pPr>
        <w:jc w:val="center"/>
        <w:rPr>
          <w:rFonts w:cs="Arial"/>
          <w:b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>INVESTIMENTOS FUTUROS E REINVESTIMENTOS</w:t>
      </w:r>
    </w:p>
    <w:tbl>
      <w:tblPr>
        <w:tblW w:w="956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83"/>
        <w:gridCol w:w="1200"/>
        <w:gridCol w:w="1220"/>
        <w:gridCol w:w="1180"/>
        <w:gridCol w:w="1280"/>
      </w:tblGrid>
      <w:tr w:rsidR="005962C8" w:rsidRPr="000D2A79" w:rsidTr="001017A2">
        <w:trPr>
          <w:trHeight w:val="432"/>
        </w:trPr>
        <w:tc>
          <w:tcPr>
            <w:tcW w:w="4683" w:type="dxa"/>
            <w:shd w:val="clear" w:color="auto" w:fill="D6E3BC"/>
            <w:noWrap/>
            <w:vAlign w:val="center"/>
            <w:hideMark/>
          </w:tcPr>
          <w:p w:rsidR="005962C8" w:rsidRPr="0075245E" w:rsidRDefault="0075245E" w:rsidP="0075245E">
            <w:pPr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>Especificação</w:t>
            </w:r>
          </w:p>
        </w:tc>
        <w:tc>
          <w:tcPr>
            <w:tcW w:w="1200" w:type="dxa"/>
            <w:shd w:val="clear" w:color="auto" w:fill="D6E3BC"/>
            <w:noWrap/>
            <w:vAlign w:val="center"/>
            <w:hideMark/>
          </w:tcPr>
          <w:p w:rsidR="005962C8" w:rsidRPr="0075245E" w:rsidRDefault="0075245E" w:rsidP="005962C8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 xml:space="preserve">Ano </w:t>
            </w:r>
            <w:r w:rsidR="005962C8" w:rsidRPr="0075245E">
              <w:rPr>
                <w:rFonts w:cs="Arial"/>
                <w:bCs/>
                <w:sz w:val="20"/>
              </w:rPr>
              <w:t>I</w:t>
            </w:r>
          </w:p>
        </w:tc>
        <w:tc>
          <w:tcPr>
            <w:tcW w:w="1220" w:type="dxa"/>
            <w:shd w:val="clear" w:color="auto" w:fill="D6E3BC"/>
            <w:noWrap/>
            <w:vAlign w:val="center"/>
            <w:hideMark/>
          </w:tcPr>
          <w:p w:rsidR="005962C8" w:rsidRPr="0075245E" w:rsidRDefault="0075245E" w:rsidP="005962C8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 xml:space="preserve">Ano </w:t>
            </w:r>
            <w:r w:rsidR="005962C8" w:rsidRPr="0075245E">
              <w:rPr>
                <w:rFonts w:cs="Arial"/>
                <w:bCs/>
                <w:sz w:val="20"/>
              </w:rPr>
              <w:t>II</w:t>
            </w:r>
          </w:p>
        </w:tc>
        <w:tc>
          <w:tcPr>
            <w:tcW w:w="1180" w:type="dxa"/>
            <w:shd w:val="clear" w:color="auto" w:fill="D6E3BC"/>
            <w:noWrap/>
            <w:vAlign w:val="center"/>
            <w:hideMark/>
          </w:tcPr>
          <w:p w:rsidR="005962C8" w:rsidRPr="0075245E" w:rsidRDefault="0075245E" w:rsidP="005962C8">
            <w:pPr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75245E">
              <w:rPr>
                <w:rFonts w:cs="Arial"/>
                <w:bCs/>
                <w:sz w:val="20"/>
              </w:rPr>
              <w:t xml:space="preserve">Ano </w:t>
            </w:r>
            <w:r w:rsidR="005962C8" w:rsidRPr="0075245E">
              <w:rPr>
                <w:rFonts w:cs="Arial"/>
                <w:bCs/>
                <w:sz w:val="20"/>
              </w:rPr>
              <w:t>...</w:t>
            </w:r>
            <w:proofErr w:type="gramEnd"/>
          </w:p>
        </w:tc>
        <w:tc>
          <w:tcPr>
            <w:tcW w:w="1280" w:type="dxa"/>
            <w:shd w:val="clear" w:color="auto" w:fill="D6E3BC"/>
            <w:noWrap/>
            <w:vAlign w:val="center"/>
            <w:hideMark/>
          </w:tcPr>
          <w:p w:rsidR="005962C8" w:rsidRPr="0075245E" w:rsidRDefault="0075245E" w:rsidP="005962C8">
            <w:pPr>
              <w:jc w:val="center"/>
              <w:rPr>
                <w:rFonts w:cs="Arial"/>
                <w:bCs/>
                <w:sz w:val="20"/>
              </w:rPr>
            </w:pPr>
            <w:r w:rsidRPr="0075245E">
              <w:rPr>
                <w:rFonts w:cs="Arial"/>
                <w:bCs/>
                <w:sz w:val="20"/>
              </w:rPr>
              <w:t xml:space="preserve">Ano </w:t>
            </w:r>
            <w:r w:rsidR="005962C8" w:rsidRPr="0075245E">
              <w:rPr>
                <w:rFonts w:cs="Arial"/>
                <w:bCs/>
                <w:sz w:val="20"/>
              </w:rPr>
              <w:t>n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Correção de solo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Fundação/reforma de pastagens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Fundação/reforma de </w:t>
            </w:r>
            <w:proofErr w:type="spellStart"/>
            <w:r w:rsidRPr="000D2A79">
              <w:rPr>
                <w:rFonts w:cs="Arial"/>
                <w:sz w:val="20"/>
              </w:rPr>
              <w:t>capineiras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Fundação/reforma de canaviais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Aquisição de reprodutores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Aquisição de matrizes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Aquisição de máquinas e equipamentos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Reposição/renovação de máq. e </w:t>
            </w:r>
            <w:proofErr w:type="spellStart"/>
            <w:r w:rsidRPr="000D2A79">
              <w:rPr>
                <w:rFonts w:cs="Arial"/>
                <w:sz w:val="20"/>
              </w:rPr>
              <w:t>equip</w:t>
            </w:r>
            <w:proofErr w:type="spellEnd"/>
            <w:r w:rsidRPr="000D2A79">
              <w:rPr>
                <w:rFonts w:cs="Arial"/>
                <w:sz w:val="20"/>
              </w:rPr>
              <w:t>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Construções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Culturas perenes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Outros (especificar)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</w:tr>
      <w:tr w:rsidR="005962C8" w:rsidRPr="000D2A79" w:rsidTr="001017A2">
        <w:trPr>
          <w:trHeight w:val="255"/>
        </w:trPr>
        <w:tc>
          <w:tcPr>
            <w:tcW w:w="4683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b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</w:t>
            </w:r>
            <w:r w:rsidRPr="000D2A79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962C8" w:rsidRPr="000D2A79" w:rsidRDefault="005962C8" w:rsidP="005962C8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</w:t>
            </w:r>
          </w:p>
        </w:tc>
      </w:tr>
    </w:tbl>
    <w:p w:rsidR="00A8053A" w:rsidRDefault="00A8053A" w:rsidP="00694BAF">
      <w:pPr>
        <w:jc w:val="both"/>
        <w:rPr>
          <w:rFonts w:cs="Arial"/>
          <w:sz w:val="22"/>
          <w:szCs w:val="22"/>
        </w:rPr>
      </w:pPr>
    </w:p>
    <w:p w:rsidR="00A52B01" w:rsidRDefault="00A52B01" w:rsidP="00694BAF">
      <w:pPr>
        <w:jc w:val="both"/>
        <w:rPr>
          <w:rFonts w:cs="Arial"/>
          <w:sz w:val="22"/>
          <w:szCs w:val="22"/>
        </w:rPr>
      </w:pPr>
    </w:p>
    <w:p w:rsidR="00A52B01" w:rsidRDefault="00A52B01" w:rsidP="00694BAF">
      <w:pPr>
        <w:jc w:val="both"/>
        <w:rPr>
          <w:rFonts w:cs="Arial"/>
          <w:sz w:val="22"/>
          <w:szCs w:val="22"/>
        </w:rPr>
      </w:pPr>
    </w:p>
    <w:p w:rsidR="00A52B01" w:rsidRDefault="00A52B01" w:rsidP="00694BAF">
      <w:pPr>
        <w:jc w:val="both"/>
        <w:rPr>
          <w:rFonts w:cs="Arial"/>
          <w:sz w:val="22"/>
          <w:szCs w:val="22"/>
        </w:rPr>
      </w:pPr>
    </w:p>
    <w:p w:rsidR="00A52B01" w:rsidRDefault="00A52B01" w:rsidP="00694BAF">
      <w:pPr>
        <w:jc w:val="both"/>
        <w:rPr>
          <w:rFonts w:cs="Arial"/>
          <w:sz w:val="22"/>
          <w:szCs w:val="22"/>
        </w:rPr>
      </w:pPr>
    </w:p>
    <w:p w:rsidR="00A52B01" w:rsidRDefault="00A52B01" w:rsidP="00694BAF">
      <w:pPr>
        <w:jc w:val="both"/>
        <w:rPr>
          <w:rFonts w:cs="Arial"/>
          <w:sz w:val="22"/>
          <w:szCs w:val="22"/>
        </w:rPr>
      </w:pPr>
    </w:p>
    <w:p w:rsidR="00A52B01" w:rsidRPr="000D2A79" w:rsidRDefault="00A52B01" w:rsidP="00694BAF">
      <w:pPr>
        <w:jc w:val="both"/>
        <w:rPr>
          <w:rFonts w:cs="Arial"/>
          <w:sz w:val="22"/>
          <w:szCs w:val="22"/>
        </w:rPr>
      </w:pPr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A8053A" w:rsidRPr="000D2A79" w:rsidTr="00951634">
        <w:tc>
          <w:tcPr>
            <w:tcW w:w="9639" w:type="dxa"/>
            <w:vAlign w:val="center"/>
          </w:tcPr>
          <w:p w:rsidR="00A8053A" w:rsidRPr="000D2A79" w:rsidRDefault="00A8053A" w:rsidP="00E96A98">
            <w:pPr>
              <w:numPr>
                <w:ilvl w:val="2"/>
                <w:numId w:val="24"/>
              </w:numPr>
              <w:tabs>
                <w:tab w:val="left" w:pos="249"/>
                <w:tab w:val="left" w:pos="426"/>
                <w:tab w:val="left" w:pos="567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lastRenderedPageBreak/>
              <w:t>DESEMBOLSOS COM A ATIVIDADE AGROPECUÁRIA</w:t>
            </w:r>
          </w:p>
        </w:tc>
      </w:tr>
    </w:tbl>
    <w:p w:rsidR="001017A2" w:rsidRPr="000D2A79" w:rsidRDefault="001017A2" w:rsidP="001017A2">
      <w:pPr>
        <w:tabs>
          <w:tab w:val="left" w:pos="851"/>
          <w:tab w:val="left" w:pos="993"/>
        </w:tabs>
        <w:ind w:left="709" w:hanging="709"/>
        <w:jc w:val="center"/>
        <w:rPr>
          <w:rFonts w:cs="Arial"/>
          <w:b/>
          <w:sz w:val="22"/>
          <w:szCs w:val="22"/>
        </w:rPr>
      </w:pPr>
    </w:p>
    <w:p w:rsidR="001017A2" w:rsidRPr="000D2A79" w:rsidRDefault="001017A2" w:rsidP="001017A2">
      <w:pPr>
        <w:tabs>
          <w:tab w:val="left" w:pos="851"/>
          <w:tab w:val="left" w:pos="993"/>
        </w:tabs>
        <w:ind w:left="709" w:hanging="709"/>
        <w:jc w:val="center"/>
        <w:rPr>
          <w:rFonts w:cs="Arial"/>
          <w:b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>ORÇAMENTO DE CUSTO OPERACIONAL AGRÍCOLA</w:t>
      </w:r>
    </w:p>
    <w:p w:rsidR="001017A2" w:rsidRPr="000D2A79" w:rsidRDefault="001017A2" w:rsidP="001017A2">
      <w:pPr>
        <w:tabs>
          <w:tab w:val="left" w:pos="851"/>
          <w:tab w:val="left" w:pos="993"/>
        </w:tabs>
        <w:ind w:left="709" w:hanging="709"/>
        <w:jc w:val="center"/>
        <w:rPr>
          <w:rFonts w:cs="Arial"/>
          <w:b/>
          <w:i/>
          <w:sz w:val="22"/>
          <w:szCs w:val="22"/>
        </w:rPr>
      </w:pPr>
      <w:r w:rsidRPr="000D2A79">
        <w:rPr>
          <w:rFonts w:cs="Arial"/>
          <w:i/>
          <w:sz w:val="22"/>
          <w:szCs w:val="22"/>
        </w:rPr>
        <w:t>(apresentar orçamento para cada cultura)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969"/>
        <w:gridCol w:w="992"/>
        <w:gridCol w:w="851"/>
        <w:gridCol w:w="992"/>
        <w:gridCol w:w="992"/>
        <w:gridCol w:w="1560"/>
      </w:tblGrid>
      <w:tr w:rsidR="001017A2" w:rsidRPr="000D2A79" w:rsidTr="005311D1">
        <w:trPr>
          <w:trHeight w:val="426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A2" w:rsidRPr="00051F0C" w:rsidRDefault="001017A2" w:rsidP="005311D1">
            <w:pPr>
              <w:rPr>
                <w:rFonts w:cs="Arial"/>
                <w:bCs/>
                <w:sz w:val="20"/>
              </w:rPr>
            </w:pPr>
            <w:r w:rsidRPr="00051F0C">
              <w:rPr>
                <w:rFonts w:cs="Arial"/>
                <w:bCs/>
                <w:sz w:val="20"/>
              </w:rPr>
              <w:t>Lavoura: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7A2" w:rsidRPr="00051F0C" w:rsidRDefault="001017A2" w:rsidP="005311D1">
            <w:pPr>
              <w:rPr>
                <w:rFonts w:cs="Arial"/>
                <w:bCs/>
                <w:sz w:val="20"/>
              </w:rPr>
            </w:pPr>
            <w:r w:rsidRPr="00051F0C">
              <w:rPr>
                <w:rFonts w:cs="Arial"/>
                <w:bCs/>
                <w:sz w:val="20"/>
              </w:rPr>
              <w:t>Rendimento esperado (kg/ha):</w:t>
            </w:r>
          </w:p>
        </w:tc>
      </w:tr>
      <w:tr w:rsidR="001017A2" w:rsidRPr="000D2A79" w:rsidTr="00951634">
        <w:trPr>
          <w:trHeight w:val="25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017A2" w:rsidRPr="00051F0C" w:rsidRDefault="005311D1" w:rsidP="00951634">
            <w:pPr>
              <w:rPr>
                <w:rFonts w:cs="Arial"/>
                <w:bCs/>
                <w:sz w:val="20"/>
                <w:szCs w:val="18"/>
              </w:rPr>
            </w:pPr>
            <w:r w:rsidRPr="00051F0C">
              <w:rPr>
                <w:rFonts w:cs="Arial"/>
                <w:bCs/>
                <w:sz w:val="20"/>
                <w:szCs w:val="18"/>
              </w:rPr>
              <w:t>Especificação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017A2" w:rsidRPr="00051F0C" w:rsidRDefault="005311D1" w:rsidP="00951634">
            <w:pPr>
              <w:jc w:val="center"/>
              <w:rPr>
                <w:rFonts w:cs="Arial"/>
                <w:bCs/>
                <w:sz w:val="20"/>
                <w:szCs w:val="18"/>
              </w:rPr>
            </w:pPr>
            <w:proofErr w:type="spellStart"/>
            <w:r w:rsidRPr="00051F0C">
              <w:rPr>
                <w:rFonts w:cs="Arial"/>
                <w:bCs/>
                <w:sz w:val="20"/>
                <w:szCs w:val="18"/>
              </w:rPr>
              <w:t>Unid</w:t>
            </w:r>
            <w:proofErr w:type="spellEnd"/>
            <w:r w:rsidRPr="00051F0C">
              <w:rPr>
                <w:rFonts w:cs="Arial"/>
                <w:bCs/>
                <w:sz w:val="20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017A2" w:rsidRPr="00051F0C" w:rsidRDefault="005311D1" w:rsidP="00951634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051F0C">
              <w:rPr>
                <w:rFonts w:cs="Arial"/>
                <w:bCs/>
                <w:sz w:val="20"/>
                <w:szCs w:val="18"/>
              </w:rPr>
              <w:t>Quant.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017A2" w:rsidRPr="00051F0C" w:rsidRDefault="00051F0C" w:rsidP="00951634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051F0C">
              <w:rPr>
                <w:rFonts w:cs="Arial"/>
                <w:bCs/>
                <w:sz w:val="20"/>
                <w:szCs w:val="18"/>
              </w:rPr>
              <w:t xml:space="preserve">Valor </w:t>
            </w:r>
            <w:r w:rsidR="001017A2" w:rsidRPr="00051F0C">
              <w:rPr>
                <w:rFonts w:cs="Arial"/>
                <w:bCs/>
                <w:sz w:val="20"/>
                <w:szCs w:val="18"/>
              </w:rPr>
              <w:t>(R$/ha)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017A2" w:rsidRPr="00051F0C" w:rsidRDefault="005311D1" w:rsidP="00951634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051F0C">
              <w:rPr>
                <w:rFonts w:cs="Arial"/>
                <w:bCs/>
                <w:sz w:val="20"/>
                <w:szCs w:val="18"/>
              </w:rPr>
              <w:t>Época de</w:t>
            </w:r>
          </w:p>
          <w:p w:rsidR="001017A2" w:rsidRPr="00051F0C" w:rsidRDefault="005311D1" w:rsidP="00951634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051F0C">
              <w:rPr>
                <w:rFonts w:cs="Arial"/>
                <w:bCs/>
                <w:sz w:val="20"/>
                <w:szCs w:val="18"/>
              </w:rPr>
              <w:t>Realização</w:t>
            </w:r>
          </w:p>
        </w:tc>
      </w:tr>
      <w:tr w:rsidR="001017A2" w:rsidRPr="000D2A79" w:rsidTr="00951634">
        <w:trPr>
          <w:trHeight w:val="259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1017A2" w:rsidRPr="005311D1" w:rsidRDefault="005311D1" w:rsidP="0095163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5311D1">
              <w:rPr>
                <w:rFonts w:cs="Arial"/>
                <w:bCs/>
                <w:sz w:val="18"/>
                <w:szCs w:val="18"/>
              </w:rPr>
              <w:t>Unit</w:t>
            </w:r>
            <w:proofErr w:type="spellEnd"/>
            <w:r w:rsidR="001017A2" w:rsidRPr="005311D1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1017A2" w:rsidRPr="005311D1" w:rsidRDefault="005311D1" w:rsidP="0095163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311D1">
              <w:rPr>
                <w:rFonts w:cs="Arial"/>
                <w:bCs/>
                <w:sz w:val="18"/>
                <w:szCs w:val="18"/>
              </w:rPr>
              <w:t>Total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I - CUSTEIO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proofErr w:type="gramStart"/>
            <w:r w:rsidRPr="000D2A79">
              <w:rPr>
                <w:rFonts w:cs="Arial"/>
                <w:b/>
                <w:bCs/>
                <w:sz w:val="20"/>
              </w:rPr>
              <w:t>A – Insumos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 xml:space="preserve"> 1 – Preparo do solo/plantio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2 – Tratos culturais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3 – Colheita</w:t>
            </w:r>
            <w:r w:rsidRPr="000D2A7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sz w:val="20"/>
              </w:rPr>
            </w:pPr>
            <w:r w:rsidRPr="000D2A79">
              <w:rPr>
                <w:rFonts w:cs="Arial"/>
                <w:b/>
                <w:sz w:val="20"/>
              </w:rPr>
              <w:t>3 - Outros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sz w:val="20"/>
              </w:rPr>
            </w:pPr>
            <w:r w:rsidRPr="000D2A79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sz w:val="20"/>
              </w:rPr>
            </w:pPr>
            <w:r w:rsidRPr="000D2A79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sz w:val="20"/>
              </w:rPr>
            </w:pPr>
            <w:r w:rsidRPr="000D2A79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sz w:val="20"/>
              </w:rPr>
            </w:pPr>
            <w:r w:rsidRPr="000D2A79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sz w:val="20"/>
              </w:rPr>
            </w:pPr>
            <w:r w:rsidRPr="000D2A79">
              <w:rPr>
                <w:rFonts w:cs="Arial"/>
                <w:b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B – Serviços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1 – Preparo do</w:t>
            </w:r>
            <w:proofErr w:type="gramStart"/>
            <w:r w:rsidRPr="000D2A79">
              <w:rPr>
                <w:rFonts w:cs="Arial"/>
                <w:sz w:val="20"/>
              </w:rPr>
              <w:t xml:space="preserve">  </w:t>
            </w:r>
            <w:proofErr w:type="gramEnd"/>
            <w:r w:rsidRPr="000D2A79">
              <w:rPr>
                <w:rFonts w:cs="Arial"/>
                <w:sz w:val="20"/>
              </w:rPr>
              <w:t>solo/plantio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2 – Tratos culturais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3 – Colheita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D - Assistência técnica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10"/>
                <w:szCs w:val="10"/>
              </w:rPr>
            </w:pPr>
            <w:r w:rsidRPr="000D2A79">
              <w:rPr>
                <w:rFonts w:cs="Arial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TOTAL DO CUSTEIO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II - OUTROS DESEMBOLSOS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 xml:space="preserve">A - Despesas </w:t>
            </w:r>
            <w:proofErr w:type="gramStart"/>
            <w:r w:rsidRPr="000D2A79">
              <w:rPr>
                <w:rFonts w:cs="Arial"/>
                <w:b/>
                <w:bCs/>
                <w:sz w:val="20"/>
              </w:rPr>
              <w:t>pós colheita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- </w:t>
            </w:r>
            <w:proofErr w:type="spellStart"/>
            <w:proofErr w:type="gramStart"/>
            <w:r w:rsidRPr="000D2A79">
              <w:rPr>
                <w:rFonts w:cs="Arial"/>
                <w:sz w:val="20"/>
              </w:rPr>
              <w:t>recep</w:t>
            </w:r>
            <w:proofErr w:type="spellEnd"/>
            <w:proofErr w:type="gramEnd"/>
            <w:r w:rsidRPr="000D2A79">
              <w:rPr>
                <w:rFonts w:cs="Arial"/>
                <w:sz w:val="20"/>
              </w:rPr>
              <w:t>./</w:t>
            </w:r>
            <w:proofErr w:type="spellStart"/>
            <w:r w:rsidRPr="000D2A79">
              <w:rPr>
                <w:rFonts w:cs="Arial"/>
                <w:sz w:val="20"/>
              </w:rPr>
              <w:t>limp</w:t>
            </w:r>
            <w:proofErr w:type="spellEnd"/>
            <w:r w:rsidRPr="000D2A79">
              <w:rPr>
                <w:rFonts w:cs="Arial"/>
                <w:sz w:val="20"/>
              </w:rPr>
              <w:t>/secagem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 transporte externo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 embalagens/sacarias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 armazenamento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B - Arrendamentos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 terra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 açudes/represas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C - Seguro agrícola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E - Seguridade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F - Outras despesas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TOTAL DE OUTROS DESEMB.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TOTAL DO CUSTO DIRETO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55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i/>
                <w:sz w:val="20"/>
              </w:rPr>
            </w:pPr>
            <w:proofErr w:type="spellStart"/>
            <w:r w:rsidRPr="000D2A79">
              <w:rPr>
                <w:rFonts w:cs="Arial"/>
                <w:i/>
                <w:sz w:val="20"/>
              </w:rPr>
              <w:t>Obs</w:t>
            </w:r>
            <w:proofErr w:type="spellEnd"/>
            <w:r w:rsidRPr="000D2A79">
              <w:rPr>
                <w:rFonts w:cs="Arial"/>
                <w:i/>
                <w:sz w:val="20"/>
              </w:rPr>
              <w:t>: Insumos - Fertilizantes, corretivos, defensivos, sementes e mudas, outros.</w:t>
            </w:r>
          </w:p>
        </w:tc>
      </w:tr>
    </w:tbl>
    <w:p w:rsidR="001017A2" w:rsidRPr="000D2A79" w:rsidRDefault="001017A2" w:rsidP="008D6C34">
      <w:pPr>
        <w:ind w:left="640"/>
        <w:rPr>
          <w:rFonts w:cs="Arial"/>
          <w:sz w:val="22"/>
          <w:szCs w:val="22"/>
        </w:rPr>
      </w:pPr>
    </w:p>
    <w:p w:rsidR="001017A2" w:rsidRPr="000D2A79" w:rsidRDefault="001017A2" w:rsidP="001017A2">
      <w:pPr>
        <w:tabs>
          <w:tab w:val="left" w:pos="851"/>
          <w:tab w:val="left" w:pos="993"/>
        </w:tabs>
        <w:ind w:left="709" w:hanging="709"/>
        <w:jc w:val="center"/>
        <w:rPr>
          <w:rFonts w:cs="Arial"/>
          <w:b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>ORÇAMENTO DE CUSTO OPERACIONAL PECUÁRIO (POR CICLO DE PRODUÇÃO)</w:t>
      </w:r>
    </w:p>
    <w:p w:rsidR="001017A2" w:rsidRPr="000D2A79" w:rsidRDefault="001017A2" w:rsidP="001017A2">
      <w:pPr>
        <w:tabs>
          <w:tab w:val="left" w:pos="851"/>
          <w:tab w:val="left" w:pos="993"/>
        </w:tabs>
        <w:ind w:left="709" w:hanging="709"/>
        <w:jc w:val="center"/>
        <w:rPr>
          <w:rFonts w:cs="Arial"/>
          <w:b/>
          <w:i/>
          <w:sz w:val="22"/>
          <w:szCs w:val="22"/>
        </w:rPr>
      </w:pPr>
      <w:r w:rsidRPr="000D2A79">
        <w:rPr>
          <w:rFonts w:cs="Arial"/>
          <w:i/>
          <w:sz w:val="22"/>
          <w:szCs w:val="22"/>
        </w:rPr>
        <w:t>(apresentar orçamento para cada criação)</w:t>
      </w:r>
    </w:p>
    <w:tbl>
      <w:tblPr>
        <w:tblW w:w="96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99"/>
        <w:gridCol w:w="756"/>
        <w:gridCol w:w="1121"/>
        <w:gridCol w:w="1522"/>
        <w:gridCol w:w="1616"/>
        <w:gridCol w:w="1452"/>
      </w:tblGrid>
      <w:tr w:rsidR="001017A2" w:rsidRPr="000D2A79" w:rsidTr="00951634">
        <w:trPr>
          <w:trHeight w:val="255"/>
        </w:trPr>
        <w:tc>
          <w:tcPr>
            <w:tcW w:w="9666" w:type="dxa"/>
            <w:gridSpan w:val="6"/>
            <w:shd w:val="clear" w:color="auto" w:fill="auto"/>
            <w:noWrap/>
            <w:vAlign w:val="bottom"/>
            <w:hideMark/>
          </w:tcPr>
          <w:p w:rsidR="001017A2" w:rsidRPr="00E8565D" w:rsidRDefault="0075245E" w:rsidP="00951634">
            <w:pPr>
              <w:rPr>
                <w:rFonts w:cs="Arial"/>
                <w:sz w:val="20"/>
              </w:rPr>
            </w:pPr>
            <w:r w:rsidRPr="00E8565D">
              <w:rPr>
                <w:rFonts w:cs="Arial"/>
                <w:bCs/>
                <w:sz w:val="20"/>
              </w:rPr>
              <w:t>Atividade</w:t>
            </w:r>
            <w:r w:rsidR="001017A2" w:rsidRPr="00E8565D">
              <w:rPr>
                <w:rFonts w:cs="Arial"/>
                <w:bCs/>
                <w:sz w:val="20"/>
              </w:rPr>
              <w:t>:</w:t>
            </w:r>
          </w:p>
        </w:tc>
      </w:tr>
      <w:tr w:rsidR="001017A2" w:rsidRPr="000D2A79" w:rsidTr="00951634">
        <w:trPr>
          <w:trHeight w:val="255"/>
        </w:trPr>
        <w:tc>
          <w:tcPr>
            <w:tcW w:w="5076" w:type="dxa"/>
            <w:gridSpan w:val="3"/>
            <w:shd w:val="clear" w:color="auto" w:fill="auto"/>
            <w:noWrap/>
            <w:vAlign w:val="bottom"/>
            <w:hideMark/>
          </w:tcPr>
          <w:p w:rsidR="001017A2" w:rsidRPr="00E8565D" w:rsidRDefault="0075245E" w:rsidP="00951634">
            <w:pPr>
              <w:rPr>
                <w:rFonts w:cs="Arial"/>
                <w:bCs/>
                <w:sz w:val="20"/>
              </w:rPr>
            </w:pPr>
            <w:r w:rsidRPr="00E8565D">
              <w:rPr>
                <w:rFonts w:cs="Arial"/>
                <w:bCs/>
                <w:sz w:val="20"/>
              </w:rPr>
              <w:t>Plantel</w:t>
            </w:r>
            <w:r w:rsidR="001017A2" w:rsidRPr="00E8565D">
              <w:rPr>
                <w:rFonts w:cs="Arial"/>
                <w:bCs/>
                <w:sz w:val="20"/>
              </w:rPr>
              <w:t xml:space="preserve">:                                                                  </w:t>
            </w:r>
          </w:p>
        </w:tc>
        <w:tc>
          <w:tcPr>
            <w:tcW w:w="4590" w:type="dxa"/>
            <w:gridSpan w:val="3"/>
            <w:shd w:val="clear" w:color="auto" w:fill="auto"/>
            <w:vAlign w:val="bottom"/>
          </w:tcPr>
          <w:p w:rsidR="001017A2" w:rsidRPr="00E8565D" w:rsidRDefault="0075245E" w:rsidP="00951634">
            <w:pPr>
              <w:rPr>
                <w:rFonts w:cs="Arial"/>
                <w:sz w:val="20"/>
              </w:rPr>
            </w:pPr>
            <w:r w:rsidRPr="00E8565D">
              <w:rPr>
                <w:rFonts w:cs="Arial"/>
                <w:bCs/>
                <w:sz w:val="20"/>
              </w:rPr>
              <w:t>Produção por Ciclo</w:t>
            </w:r>
            <w:r w:rsidR="001017A2" w:rsidRPr="00E8565D">
              <w:rPr>
                <w:rFonts w:cs="Arial"/>
                <w:bCs/>
                <w:sz w:val="20"/>
              </w:rPr>
              <w:t>:</w:t>
            </w:r>
          </w:p>
        </w:tc>
      </w:tr>
      <w:tr w:rsidR="001017A2" w:rsidRPr="000D2A79" w:rsidTr="00951634">
        <w:trPr>
          <w:trHeight w:val="270"/>
        </w:trPr>
        <w:tc>
          <w:tcPr>
            <w:tcW w:w="9666" w:type="dxa"/>
            <w:gridSpan w:val="6"/>
            <w:shd w:val="clear" w:color="auto" w:fill="auto"/>
            <w:noWrap/>
            <w:vAlign w:val="bottom"/>
            <w:hideMark/>
          </w:tcPr>
          <w:p w:rsidR="001017A2" w:rsidRPr="00E8565D" w:rsidRDefault="001017A2" w:rsidP="00951634">
            <w:pPr>
              <w:rPr>
                <w:rFonts w:cs="Arial"/>
                <w:bCs/>
                <w:sz w:val="20"/>
              </w:rPr>
            </w:pPr>
            <w:r w:rsidRPr="00E8565D">
              <w:rPr>
                <w:rFonts w:cs="Arial"/>
                <w:bCs/>
                <w:sz w:val="20"/>
              </w:rPr>
              <w:t>Dispêndios totais por ciclo de produção</w:t>
            </w:r>
            <w:r w:rsidRPr="00E8565D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051F0C">
        <w:trPr>
          <w:trHeight w:val="574"/>
        </w:trPr>
        <w:tc>
          <w:tcPr>
            <w:tcW w:w="3199" w:type="dxa"/>
            <w:shd w:val="clear" w:color="auto" w:fill="D6E3BC"/>
            <w:noWrap/>
            <w:vAlign w:val="center"/>
            <w:hideMark/>
          </w:tcPr>
          <w:p w:rsidR="001017A2" w:rsidRPr="005311D1" w:rsidRDefault="005311D1" w:rsidP="00051F0C">
            <w:pPr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lastRenderedPageBreak/>
              <w:t>Especificação</w:t>
            </w:r>
          </w:p>
        </w:tc>
        <w:tc>
          <w:tcPr>
            <w:tcW w:w="756" w:type="dxa"/>
            <w:shd w:val="clear" w:color="auto" w:fill="D6E3BC"/>
            <w:noWrap/>
            <w:vAlign w:val="center"/>
            <w:hideMark/>
          </w:tcPr>
          <w:p w:rsidR="001017A2" w:rsidRPr="005311D1" w:rsidRDefault="005311D1" w:rsidP="00051F0C">
            <w:pPr>
              <w:jc w:val="center"/>
              <w:rPr>
                <w:rFonts w:cs="Arial"/>
                <w:bCs/>
                <w:sz w:val="20"/>
              </w:rPr>
            </w:pPr>
            <w:proofErr w:type="spellStart"/>
            <w:r w:rsidRPr="005311D1">
              <w:rPr>
                <w:rFonts w:cs="Arial"/>
                <w:bCs/>
                <w:sz w:val="20"/>
              </w:rPr>
              <w:t>Unid</w:t>
            </w:r>
            <w:proofErr w:type="spellEnd"/>
            <w:r w:rsidR="001017A2" w:rsidRPr="005311D1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121" w:type="dxa"/>
            <w:shd w:val="clear" w:color="auto" w:fill="D6E3BC"/>
            <w:noWrap/>
            <w:vAlign w:val="center"/>
            <w:hideMark/>
          </w:tcPr>
          <w:p w:rsidR="001017A2" w:rsidRPr="005311D1" w:rsidRDefault="005311D1" w:rsidP="00051F0C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>Quant</w:t>
            </w:r>
            <w:r w:rsidR="001017A2" w:rsidRPr="005311D1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522" w:type="dxa"/>
            <w:shd w:val="clear" w:color="auto" w:fill="D6E3BC"/>
            <w:noWrap/>
            <w:vAlign w:val="center"/>
            <w:hideMark/>
          </w:tcPr>
          <w:p w:rsidR="001017A2" w:rsidRPr="005311D1" w:rsidRDefault="005311D1" w:rsidP="00051F0C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 xml:space="preserve">Custo </w:t>
            </w:r>
            <w:proofErr w:type="spellStart"/>
            <w:r w:rsidRPr="005311D1">
              <w:rPr>
                <w:rFonts w:cs="Arial"/>
                <w:bCs/>
                <w:sz w:val="20"/>
              </w:rPr>
              <w:t>unit</w:t>
            </w:r>
            <w:proofErr w:type="spellEnd"/>
            <w:r w:rsidR="001017A2" w:rsidRPr="005311D1">
              <w:rPr>
                <w:rFonts w:cs="Arial"/>
                <w:bCs/>
                <w:sz w:val="20"/>
              </w:rPr>
              <w:t>.</w:t>
            </w:r>
          </w:p>
          <w:p w:rsidR="001017A2" w:rsidRPr="005311D1" w:rsidRDefault="005311D1" w:rsidP="00051F0C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(</w:t>
            </w:r>
            <w:r w:rsidR="001017A2" w:rsidRPr="005311D1">
              <w:rPr>
                <w:rFonts w:cs="Arial"/>
                <w:bCs/>
                <w:sz w:val="20"/>
              </w:rPr>
              <w:t>R$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616" w:type="dxa"/>
            <w:shd w:val="clear" w:color="auto" w:fill="D6E3BC"/>
            <w:noWrap/>
            <w:vAlign w:val="center"/>
            <w:hideMark/>
          </w:tcPr>
          <w:p w:rsidR="001017A2" w:rsidRPr="005311D1" w:rsidRDefault="005311D1" w:rsidP="00051F0C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>Custo Total</w:t>
            </w:r>
          </w:p>
          <w:p w:rsidR="001017A2" w:rsidRPr="005311D1" w:rsidRDefault="005311D1" w:rsidP="00051F0C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(</w:t>
            </w:r>
            <w:r w:rsidR="001017A2" w:rsidRPr="005311D1">
              <w:rPr>
                <w:rFonts w:cs="Arial"/>
                <w:bCs/>
                <w:sz w:val="20"/>
              </w:rPr>
              <w:t>R$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452" w:type="dxa"/>
            <w:shd w:val="clear" w:color="auto" w:fill="D6E3BC"/>
            <w:noWrap/>
            <w:vAlign w:val="center"/>
            <w:hideMark/>
          </w:tcPr>
          <w:p w:rsidR="001017A2" w:rsidRPr="005311D1" w:rsidRDefault="005311D1" w:rsidP="00051F0C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>Época de</w:t>
            </w:r>
          </w:p>
          <w:p w:rsidR="001017A2" w:rsidRPr="005311D1" w:rsidRDefault="005311D1" w:rsidP="00051F0C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>Realização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proofErr w:type="gramStart"/>
            <w:r w:rsidRPr="000D2A79">
              <w:rPr>
                <w:rFonts w:cs="Arial"/>
                <w:b/>
                <w:bCs/>
                <w:sz w:val="20"/>
              </w:rPr>
              <w:t>A - CUSTEIO</w:t>
            </w:r>
            <w:proofErr w:type="gramEnd"/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1 - Alimentação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-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2 - Sanidade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2.1. </w:t>
            </w:r>
            <w:proofErr w:type="spellStart"/>
            <w:r w:rsidRPr="000D2A79">
              <w:rPr>
                <w:rFonts w:cs="Arial"/>
                <w:sz w:val="20"/>
              </w:rPr>
              <w:t>Assist</w:t>
            </w:r>
            <w:proofErr w:type="spellEnd"/>
            <w:r w:rsidRPr="000D2A79">
              <w:rPr>
                <w:rFonts w:cs="Arial"/>
                <w:sz w:val="20"/>
              </w:rPr>
              <w:t xml:space="preserve">. </w:t>
            </w:r>
            <w:proofErr w:type="gramStart"/>
            <w:r w:rsidRPr="000D2A79">
              <w:rPr>
                <w:rFonts w:cs="Arial"/>
                <w:sz w:val="20"/>
              </w:rPr>
              <w:t>veterinária</w:t>
            </w:r>
            <w:proofErr w:type="gramEnd"/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2.2. Vacinas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       -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2.3. Medicamentos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       -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2.4. Outros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        -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 xml:space="preserve">3. </w:t>
            </w:r>
            <w:proofErr w:type="spellStart"/>
            <w:r w:rsidRPr="000D2A79">
              <w:rPr>
                <w:rFonts w:cs="Arial"/>
                <w:b/>
                <w:bCs/>
                <w:sz w:val="20"/>
              </w:rPr>
              <w:t>Mão-de-obra</w:t>
            </w:r>
            <w:proofErr w:type="spellEnd"/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-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4. Energia elétrica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5. Combustível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6. Transporte interno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7. Assistência técnica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8. Outros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-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TOTAL DO CUSTEIO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46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B - OUTROS DESEMBOLSOS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46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1 - Transporte externo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-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proofErr w:type="gramStart"/>
            <w:r w:rsidRPr="000D2A79">
              <w:rPr>
                <w:rFonts w:cs="Arial"/>
                <w:b/>
                <w:bCs/>
                <w:sz w:val="20"/>
              </w:rPr>
              <w:t>2 - Manutenção</w:t>
            </w:r>
            <w:proofErr w:type="gramEnd"/>
            <w:r w:rsidRPr="000D2A79">
              <w:rPr>
                <w:rFonts w:cs="Arial"/>
                <w:b/>
                <w:bCs/>
                <w:sz w:val="20"/>
              </w:rPr>
              <w:t xml:space="preserve"> de instalações 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-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proofErr w:type="gramStart"/>
            <w:r w:rsidRPr="000D2A79">
              <w:rPr>
                <w:rFonts w:cs="Arial"/>
                <w:b/>
                <w:bCs/>
                <w:sz w:val="20"/>
              </w:rPr>
              <w:t>3 - Seguro</w:t>
            </w:r>
            <w:proofErr w:type="gramEnd"/>
            <w:r w:rsidRPr="000D2A79">
              <w:rPr>
                <w:rFonts w:cs="Arial"/>
                <w:b/>
                <w:bCs/>
                <w:sz w:val="20"/>
              </w:rPr>
              <w:t xml:space="preserve"> da produção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proofErr w:type="gramStart"/>
            <w:r w:rsidRPr="000D2A79">
              <w:rPr>
                <w:rFonts w:cs="Arial"/>
                <w:b/>
                <w:bCs/>
                <w:sz w:val="20"/>
              </w:rPr>
              <w:t>5 - Seguridade</w:t>
            </w:r>
            <w:proofErr w:type="gramEnd"/>
            <w:r w:rsidRPr="000D2A79">
              <w:rPr>
                <w:rFonts w:cs="Arial"/>
                <w:b/>
                <w:bCs/>
                <w:sz w:val="20"/>
              </w:rPr>
              <w:t xml:space="preserve"> Social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6 - Arrendamentos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7 - Outros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  -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proofErr w:type="gramStart"/>
            <w:r w:rsidRPr="000D2A79">
              <w:rPr>
                <w:rFonts w:cs="Arial"/>
                <w:b/>
                <w:bCs/>
                <w:sz w:val="20"/>
              </w:rPr>
              <w:t>TOTAL OUTROS</w:t>
            </w:r>
            <w:proofErr w:type="gramEnd"/>
            <w:r w:rsidRPr="000D2A79">
              <w:rPr>
                <w:rFonts w:cs="Arial"/>
                <w:b/>
                <w:bCs/>
                <w:sz w:val="20"/>
              </w:rPr>
              <w:t xml:space="preserve"> DESEMBOLSOS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017A2" w:rsidRPr="000D2A79" w:rsidTr="00951634">
        <w:trPr>
          <w:trHeight w:val="46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10"/>
                <w:szCs w:val="10"/>
              </w:rPr>
            </w:pPr>
            <w:r w:rsidRPr="000D2A79">
              <w:rPr>
                <w:rFonts w:cs="Arial"/>
                <w:sz w:val="10"/>
                <w:szCs w:val="10"/>
              </w:rPr>
              <w:t> </w:t>
            </w:r>
          </w:p>
        </w:tc>
      </w:tr>
      <w:tr w:rsidR="001017A2" w:rsidRPr="000D2A79" w:rsidTr="00951634">
        <w:trPr>
          <w:trHeight w:val="282"/>
        </w:trPr>
        <w:tc>
          <w:tcPr>
            <w:tcW w:w="3199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TOTAL DO CUSTO DIRETO</w:t>
            </w:r>
          </w:p>
        </w:tc>
        <w:tc>
          <w:tcPr>
            <w:tcW w:w="756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1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2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1017A2" w:rsidRPr="000D2A79" w:rsidRDefault="001017A2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52" w:type="dxa"/>
            <w:shd w:val="pct25" w:color="000000" w:fill="auto"/>
            <w:noWrap/>
            <w:vAlign w:val="bottom"/>
            <w:hideMark/>
          </w:tcPr>
          <w:p w:rsidR="001017A2" w:rsidRPr="000D2A79" w:rsidRDefault="001017A2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</w:tbl>
    <w:p w:rsidR="006439C4" w:rsidRPr="000D2A79" w:rsidRDefault="006439C4" w:rsidP="006439C4">
      <w:pPr>
        <w:ind w:left="142"/>
        <w:rPr>
          <w:rFonts w:cs="Arial"/>
          <w:i/>
          <w:sz w:val="20"/>
        </w:rPr>
      </w:pPr>
      <w:proofErr w:type="spellStart"/>
      <w:r w:rsidRPr="000D2A79">
        <w:rPr>
          <w:rFonts w:cs="Arial"/>
          <w:i/>
          <w:sz w:val="20"/>
        </w:rPr>
        <w:t>Obs</w:t>
      </w:r>
      <w:proofErr w:type="spellEnd"/>
      <w:r w:rsidRPr="000D2A79">
        <w:rPr>
          <w:rFonts w:cs="Arial"/>
          <w:i/>
          <w:sz w:val="20"/>
        </w:rPr>
        <w:t xml:space="preserve">: Nos casos de adubação de pastagens </w:t>
      </w:r>
      <w:proofErr w:type="gramStart"/>
      <w:r w:rsidRPr="000D2A79">
        <w:rPr>
          <w:rFonts w:cs="Arial"/>
          <w:i/>
          <w:sz w:val="20"/>
        </w:rPr>
        <w:t>informar</w:t>
      </w:r>
      <w:proofErr w:type="gramEnd"/>
      <w:r w:rsidRPr="000D2A79">
        <w:rPr>
          <w:rFonts w:cs="Arial"/>
          <w:i/>
          <w:sz w:val="20"/>
        </w:rPr>
        <w:t xml:space="preserve"> os custos com a manutenção da adubação (principalmente em se tratando de sistema de </w:t>
      </w:r>
      <w:proofErr w:type="spellStart"/>
      <w:r w:rsidRPr="000D2A79">
        <w:rPr>
          <w:rFonts w:cs="Arial"/>
          <w:i/>
          <w:sz w:val="20"/>
        </w:rPr>
        <w:t>pastejo</w:t>
      </w:r>
      <w:proofErr w:type="spellEnd"/>
      <w:r w:rsidRPr="000D2A79">
        <w:rPr>
          <w:rFonts w:cs="Arial"/>
          <w:i/>
          <w:sz w:val="20"/>
        </w:rPr>
        <w:t xml:space="preserve"> </w:t>
      </w:r>
      <w:proofErr w:type="spellStart"/>
      <w:r w:rsidRPr="000D2A79">
        <w:rPr>
          <w:rFonts w:cs="Arial"/>
          <w:i/>
          <w:sz w:val="20"/>
        </w:rPr>
        <w:t>rotacionado</w:t>
      </w:r>
      <w:proofErr w:type="spellEnd"/>
      <w:r w:rsidRPr="000D2A79">
        <w:rPr>
          <w:rFonts w:cs="Arial"/>
          <w:i/>
          <w:sz w:val="20"/>
        </w:rPr>
        <w:t>), bem como para inseminação artificial, apresentar os custos com sua manutenção.</w:t>
      </w:r>
    </w:p>
    <w:p w:rsidR="00D23F33" w:rsidRPr="000D2A79" w:rsidRDefault="00D23F33" w:rsidP="001017A2">
      <w:pPr>
        <w:tabs>
          <w:tab w:val="left" w:pos="851"/>
          <w:tab w:val="left" w:pos="993"/>
        </w:tabs>
        <w:ind w:left="709"/>
        <w:jc w:val="both"/>
        <w:rPr>
          <w:rFonts w:cs="Arial"/>
          <w:b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639"/>
      </w:tblGrid>
      <w:tr w:rsidR="00951634" w:rsidRPr="000D2A79" w:rsidTr="00951634">
        <w:tc>
          <w:tcPr>
            <w:tcW w:w="9639" w:type="dxa"/>
            <w:shd w:val="clear" w:color="auto" w:fill="EAF1DD"/>
            <w:vAlign w:val="center"/>
          </w:tcPr>
          <w:p w:rsidR="00951634" w:rsidRPr="000D2A79" w:rsidRDefault="00951634" w:rsidP="00E96A98">
            <w:pPr>
              <w:numPr>
                <w:ilvl w:val="1"/>
                <w:numId w:val="24"/>
              </w:numPr>
              <w:tabs>
                <w:tab w:val="left" w:pos="249"/>
                <w:tab w:val="left" w:pos="426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PROJEÇÃO FINANCEIRA</w:t>
            </w:r>
          </w:p>
        </w:tc>
      </w:tr>
      <w:tr w:rsidR="00951634" w:rsidRPr="000D2A79" w:rsidTr="00951634">
        <w:tc>
          <w:tcPr>
            <w:tcW w:w="9639" w:type="dxa"/>
            <w:vAlign w:val="center"/>
          </w:tcPr>
          <w:p w:rsidR="00951634" w:rsidRPr="000D2A79" w:rsidRDefault="00951634" w:rsidP="00E96A98">
            <w:pPr>
              <w:numPr>
                <w:ilvl w:val="2"/>
                <w:numId w:val="24"/>
              </w:numPr>
              <w:tabs>
                <w:tab w:val="left" w:pos="249"/>
                <w:tab w:val="left" w:pos="426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PREVISÃO DE RECEITAS</w:t>
            </w:r>
          </w:p>
        </w:tc>
      </w:tr>
    </w:tbl>
    <w:p w:rsidR="00951634" w:rsidRPr="000D2A79" w:rsidRDefault="00951634" w:rsidP="00951634">
      <w:pPr>
        <w:tabs>
          <w:tab w:val="left" w:pos="851"/>
          <w:tab w:val="left" w:pos="993"/>
        </w:tabs>
        <w:jc w:val="center"/>
        <w:rPr>
          <w:rFonts w:cs="Arial"/>
          <w:b/>
          <w:sz w:val="22"/>
          <w:szCs w:val="22"/>
        </w:rPr>
      </w:pPr>
      <w:r w:rsidRPr="000D2A79">
        <w:rPr>
          <w:rFonts w:cs="Arial"/>
          <w:b/>
          <w:sz w:val="22"/>
          <w:szCs w:val="22"/>
        </w:rPr>
        <w:t xml:space="preserve">ESTIMATIVA DA PRODUÇÃO AGROPECUÁRIA </w:t>
      </w:r>
      <w:r w:rsidRPr="000D2A79">
        <w:rPr>
          <w:rFonts w:cs="Arial"/>
          <w:sz w:val="22"/>
          <w:szCs w:val="22"/>
        </w:rPr>
        <w:t>(por imóvel e consolidado)</w:t>
      </w:r>
    </w:p>
    <w:tbl>
      <w:tblPr>
        <w:tblW w:w="968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694"/>
        <w:gridCol w:w="886"/>
        <w:gridCol w:w="919"/>
        <w:gridCol w:w="286"/>
        <w:gridCol w:w="345"/>
        <w:gridCol w:w="123"/>
        <w:gridCol w:w="769"/>
        <w:gridCol w:w="42"/>
        <w:gridCol w:w="523"/>
        <w:gridCol w:w="320"/>
        <w:gridCol w:w="317"/>
        <w:gridCol w:w="590"/>
        <w:gridCol w:w="332"/>
        <w:gridCol w:w="309"/>
        <w:gridCol w:w="167"/>
        <w:gridCol w:w="1122"/>
      </w:tblGrid>
      <w:tr w:rsidR="00147A81" w:rsidRPr="000D2A79" w:rsidTr="00593341">
        <w:trPr>
          <w:trHeight w:val="270"/>
        </w:trPr>
        <w:tc>
          <w:tcPr>
            <w:tcW w:w="96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IMÓVEL:</w:t>
            </w: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3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>Atividades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>Unidade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147A8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2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 xml:space="preserve">Ano </w:t>
            </w:r>
            <w:r w:rsidR="00147A81" w:rsidRPr="005311D1">
              <w:rPr>
                <w:rFonts w:cs="Arial"/>
                <w:bCs/>
                <w:sz w:val="20"/>
                <w:szCs w:val="16"/>
              </w:rPr>
              <w:t>I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 xml:space="preserve">Ano </w:t>
            </w:r>
            <w:r w:rsidR="00147A81" w:rsidRPr="005311D1">
              <w:rPr>
                <w:rFonts w:cs="Arial"/>
                <w:bCs/>
                <w:sz w:val="20"/>
                <w:szCs w:val="16"/>
              </w:rPr>
              <w:t>n</w:t>
            </w:r>
          </w:p>
        </w:tc>
      </w:tr>
      <w:tr w:rsidR="00147A81" w:rsidRPr="000D2A79" w:rsidTr="00593341">
        <w:trPr>
          <w:trHeight w:val="38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147A8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147A8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>Preço</w:t>
            </w:r>
          </w:p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>Unitário</w:t>
            </w:r>
          </w:p>
          <w:p w:rsidR="00147A81" w:rsidRPr="005311D1" w:rsidRDefault="00147A8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>R$/Unid.</w:t>
            </w:r>
          </w:p>
        </w:tc>
        <w:tc>
          <w:tcPr>
            <w:tcW w:w="1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>Produção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>Receita</w:t>
            </w: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>Produção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>Receita</w:t>
            </w:r>
          </w:p>
        </w:tc>
      </w:tr>
      <w:tr w:rsidR="00147A81" w:rsidRPr="000D2A79" w:rsidTr="00593341">
        <w:trPr>
          <w:trHeight w:val="16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147A8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147A8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147A8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051F0C" w:rsidRDefault="005311D1" w:rsidP="00147A81">
            <w:pPr>
              <w:jc w:val="center"/>
              <w:rPr>
                <w:rFonts w:cs="Arial"/>
                <w:bCs/>
                <w:sz w:val="18"/>
                <w:szCs w:val="16"/>
              </w:rPr>
            </w:pPr>
            <w:r w:rsidRPr="00051F0C">
              <w:rPr>
                <w:rFonts w:cs="Arial"/>
                <w:bCs/>
                <w:sz w:val="18"/>
                <w:szCs w:val="16"/>
              </w:rPr>
              <w:t xml:space="preserve">Área </w:t>
            </w:r>
            <w:r w:rsidR="00147A81" w:rsidRPr="00051F0C">
              <w:rPr>
                <w:rFonts w:cs="Arial"/>
                <w:bCs/>
                <w:sz w:val="18"/>
                <w:szCs w:val="16"/>
              </w:rPr>
              <w:t>(ha)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051F0C" w:rsidRDefault="00147A81" w:rsidP="00147A81">
            <w:pPr>
              <w:jc w:val="center"/>
              <w:rPr>
                <w:rFonts w:cs="Arial"/>
                <w:bCs/>
                <w:sz w:val="18"/>
                <w:szCs w:val="16"/>
              </w:rPr>
            </w:pPr>
            <w:proofErr w:type="spellStart"/>
            <w:r w:rsidRPr="00051F0C">
              <w:rPr>
                <w:rFonts w:cs="Arial"/>
                <w:bCs/>
                <w:sz w:val="18"/>
                <w:szCs w:val="16"/>
              </w:rPr>
              <w:t>Unid</w:t>
            </w:r>
            <w:proofErr w:type="spellEnd"/>
            <w:r w:rsidRPr="00051F0C">
              <w:rPr>
                <w:rFonts w:cs="Arial"/>
                <w:bCs/>
                <w:sz w:val="18"/>
                <w:szCs w:val="16"/>
              </w:rPr>
              <w:t>./ha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051F0C" w:rsidRDefault="00147A81" w:rsidP="00147A81">
            <w:pPr>
              <w:jc w:val="center"/>
              <w:rPr>
                <w:rFonts w:cs="Arial"/>
                <w:bCs/>
                <w:sz w:val="18"/>
                <w:szCs w:val="16"/>
              </w:rPr>
            </w:pPr>
            <w:r w:rsidRPr="00051F0C">
              <w:rPr>
                <w:rFonts w:cs="Arial"/>
                <w:bCs/>
                <w:sz w:val="18"/>
                <w:szCs w:val="16"/>
              </w:rPr>
              <w:t>R$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051F0C" w:rsidRDefault="005311D1" w:rsidP="00147A81">
            <w:pPr>
              <w:jc w:val="center"/>
              <w:rPr>
                <w:rFonts w:cs="Arial"/>
                <w:bCs/>
                <w:sz w:val="18"/>
                <w:szCs w:val="16"/>
              </w:rPr>
            </w:pPr>
            <w:r w:rsidRPr="00051F0C">
              <w:rPr>
                <w:rFonts w:cs="Arial"/>
                <w:bCs/>
                <w:sz w:val="18"/>
                <w:szCs w:val="16"/>
              </w:rPr>
              <w:t xml:space="preserve">Área </w:t>
            </w:r>
            <w:r w:rsidR="00147A81" w:rsidRPr="00051F0C">
              <w:rPr>
                <w:rFonts w:cs="Arial"/>
                <w:bCs/>
                <w:sz w:val="18"/>
                <w:szCs w:val="16"/>
              </w:rPr>
              <w:t>(ha)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051F0C" w:rsidRDefault="00147A81" w:rsidP="00147A81">
            <w:pPr>
              <w:jc w:val="center"/>
              <w:rPr>
                <w:rFonts w:cs="Arial"/>
                <w:bCs/>
                <w:sz w:val="18"/>
                <w:szCs w:val="16"/>
              </w:rPr>
            </w:pPr>
            <w:proofErr w:type="spellStart"/>
            <w:r w:rsidRPr="00051F0C">
              <w:rPr>
                <w:rFonts w:cs="Arial"/>
                <w:bCs/>
                <w:sz w:val="18"/>
                <w:szCs w:val="16"/>
              </w:rPr>
              <w:t>Unid</w:t>
            </w:r>
            <w:proofErr w:type="spellEnd"/>
            <w:r w:rsidRPr="00051F0C">
              <w:rPr>
                <w:rFonts w:cs="Arial"/>
                <w:bCs/>
                <w:sz w:val="18"/>
                <w:szCs w:val="16"/>
              </w:rPr>
              <w:t>./ha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147A81" w:rsidP="00147A81">
            <w:pPr>
              <w:jc w:val="center"/>
              <w:rPr>
                <w:rFonts w:cs="Arial"/>
                <w:bCs/>
                <w:sz w:val="20"/>
                <w:szCs w:val="16"/>
              </w:rPr>
            </w:pPr>
            <w:r w:rsidRPr="005311D1">
              <w:rPr>
                <w:rFonts w:cs="Arial"/>
                <w:bCs/>
                <w:sz w:val="20"/>
                <w:szCs w:val="16"/>
              </w:rPr>
              <w:t>R$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A - ATIVIDADE AGRÍCOLA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SUBTOTAL ATIV. AGRÍC.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lastRenderedPageBreak/>
              <w:t>B - ATIVIDADE PECUÁRIA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47A81" w:rsidRPr="000D2A79" w:rsidRDefault="00147A81" w:rsidP="00147A8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D2A79">
              <w:rPr>
                <w:rFonts w:cs="Arial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147A81" w:rsidRPr="000D2A79" w:rsidRDefault="00147A81" w:rsidP="00147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147A81" w:rsidRPr="000D2A79" w:rsidRDefault="00147A81" w:rsidP="00147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QUANT.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SUBTOTAL ATIV. PECUÁR.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C - ATIVIDADES AFINS *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47A81" w:rsidRPr="000D2A79" w:rsidRDefault="00147A81" w:rsidP="00147A8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D2A79">
              <w:rPr>
                <w:rFonts w:cs="Arial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147A81" w:rsidRPr="000D2A79" w:rsidRDefault="00147A81" w:rsidP="00147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147A81" w:rsidRPr="000D2A79" w:rsidRDefault="00147A81" w:rsidP="00147A8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QUANT.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SUBTOTAL ATIV. AFINS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TOTAL ATIV. AGROPEC.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951634">
            <w:pPr>
              <w:jc w:val="center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95163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593341">
        <w:trPr>
          <w:trHeight w:val="465"/>
        </w:trPr>
        <w:tc>
          <w:tcPr>
            <w:tcW w:w="968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A81" w:rsidRPr="000D2A79" w:rsidRDefault="00147A81" w:rsidP="00147A81">
            <w:pPr>
              <w:rPr>
                <w:rFonts w:cs="Arial"/>
                <w:i/>
                <w:sz w:val="20"/>
              </w:rPr>
            </w:pPr>
            <w:r w:rsidRPr="000D2A79">
              <w:rPr>
                <w:rFonts w:cs="Arial"/>
                <w:bCs/>
                <w:i/>
                <w:sz w:val="20"/>
              </w:rPr>
              <w:t xml:space="preserve"> * Prestação de serviços mecanizados, arrendamentos, carvoaria, etc.</w:t>
            </w:r>
          </w:p>
        </w:tc>
      </w:tr>
      <w:tr w:rsidR="00E96A98" w:rsidRPr="000D2A79" w:rsidTr="00593341">
        <w:tblPrEx>
          <w:tblLook w:val="0000"/>
        </w:tblPrEx>
        <w:tc>
          <w:tcPr>
            <w:tcW w:w="9683" w:type="dxa"/>
            <w:gridSpan w:val="16"/>
            <w:vAlign w:val="center"/>
          </w:tcPr>
          <w:p w:rsidR="00E96A98" w:rsidRPr="000D2A79" w:rsidRDefault="00E96A98" w:rsidP="00023365">
            <w:pPr>
              <w:numPr>
                <w:ilvl w:val="2"/>
                <w:numId w:val="24"/>
              </w:numPr>
              <w:tabs>
                <w:tab w:val="left" w:pos="249"/>
                <w:tab w:val="left" w:pos="426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ESTRUTURA DE CUSTOS OPERACIONAIS</w:t>
            </w:r>
          </w:p>
        </w:tc>
      </w:tr>
      <w:tr w:rsidR="00E96A98" w:rsidRPr="000D2A79" w:rsidTr="005311D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96A98" w:rsidRPr="005311D1" w:rsidRDefault="005311D1" w:rsidP="005311D1">
            <w:pPr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>Especificação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96A98" w:rsidRPr="005311D1" w:rsidRDefault="005311D1" w:rsidP="005311D1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>Ano 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96A98" w:rsidRPr="005311D1" w:rsidRDefault="005311D1" w:rsidP="005311D1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>Ano II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96A98" w:rsidRPr="005311D1" w:rsidRDefault="005311D1" w:rsidP="005311D1">
            <w:pPr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5311D1">
              <w:rPr>
                <w:rFonts w:cs="Arial"/>
                <w:bCs/>
                <w:sz w:val="20"/>
              </w:rPr>
              <w:t>Ano ...</w:t>
            </w:r>
            <w:proofErr w:type="gramEnd"/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E96A98" w:rsidRPr="005311D1" w:rsidRDefault="005311D1" w:rsidP="005311D1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>Ano n</w:t>
            </w:r>
          </w:p>
        </w:tc>
      </w:tr>
      <w:tr w:rsidR="00E96A98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A98" w:rsidRPr="000D2A79" w:rsidRDefault="00E96A98" w:rsidP="00023365">
            <w:pPr>
              <w:rPr>
                <w:rFonts w:cs="Arial"/>
                <w:b/>
                <w:bCs/>
                <w:sz w:val="20"/>
              </w:rPr>
            </w:pPr>
            <w:proofErr w:type="gramStart"/>
            <w:r w:rsidRPr="000D2A79">
              <w:rPr>
                <w:rFonts w:cs="Arial"/>
                <w:b/>
                <w:bCs/>
                <w:sz w:val="20"/>
              </w:rPr>
              <w:t>A - CUSTOS</w:t>
            </w:r>
            <w:proofErr w:type="gramEnd"/>
            <w:r w:rsidRPr="000D2A79">
              <w:rPr>
                <w:rFonts w:cs="Arial"/>
                <w:b/>
                <w:bCs/>
                <w:sz w:val="20"/>
              </w:rPr>
              <w:t xml:space="preserve"> FIXOS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96A98" w:rsidRPr="000D2A79" w:rsidRDefault="00E96A98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96A98" w:rsidRPr="000D2A79" w:rsidRDefault="00E96A98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96A98" w:rsidRPr="000D2A79" w:rsidRDefault="00E96A98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E96A98" w:rsidRPr="000D2A79" w:rsidRDefault="00E96A98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9C4" w:rsidRPr="000D2A79" w:rsidRDefault="006439C4" w:rsidP="006439C4">
            <w:pPr>
              <w:numPr>
                <w:ilvl w:val="0"/>
                <w:numId w:val="29"/>
              </w:numPr>
              <w:ind w:left="219" w:hanging="219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Retirada do empresário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9C4" w:rsidRPr="000D2A79" w:rsidRDefault="006439C4" w:rsidP="006439C4">
            <w:pPr>
              <w:numPr>
                <w:ilvl w:val="0"/>
                <w:numId w:val="29"/>
              </w:numPr>
              <w:ind w:left="219" w:hanging="219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Administrador/gerente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9C4" w:rsidRPr="000D2A79" w:rsidRDefault="006439C4" w:rsidP="006439C4">
            <w:pPr>
              <w:numPr>
                <w:ilvl w:val="0"/>
                <w:numId w:val="29"/>
              </w:numPr>
              <w:ind w:left="219" w:hanging="219"/>
              <w:rPr>
                <w:rFonts w:cs="Arial"/>
                <w:sz w:val="20"/>
              </w:rPr>
            </w:pPr>
            <w:proofErr w:type="spellStart"/>
            <w:proofErr w:type="gramStart"/>
            <w:r w:rsidRPr="000D2A79">
              <w:rPr>
                <w:rFonts w:cs="Arial"/>
                <w:sz w:val="20"/>
              </w:rPr>
              <w:t>mão</w:t>
            </w:r>
            <w:proofErr w:type="gramEnd"/>
            <w:r w:rsidRPr="000D2A79">
              <w:rPr>
                <w:rFonts w:cs="Arial"/>
                <w:sz w:val="20"/>
              </w:rPr>
              <w:t>-de-obra</w:t>
            </w:r>
            <w:proofErr w:type="spellEnd"/>
            <w:r w:rsidRPr="000D2A79">
              <w:rPr>
                <w:rFonts w:cs="Arial"/>
                <w:sz w:val="20"/>
              </w:rPr>
              <w:t xml:space="preserve"> fixa (1)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9C4" w:rsidRPr="000D2A79" w:rsidRDefault="006439C4" w:rsidP="006439C4">
            <w:pPr>
              <w:numPr>
                <w:ilvl w:val="0"/>
                <w:numId w:val="29"/>
              </w:numPr>
              <w:ind w:left="219" w:hanging="219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Encargos Sociais e Trabalhistas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9C4" w:rsidRPr="000D2A79" w:rsidRDefault="006439C4" w:rsidP="006439C4">
            <w:pPr>
              <w:numPr>
                <w:ilvl w:val="0"/>
                <w:numId w:val="29"/>
              </w:numPr>
              <w:ind w:left="219" w:hanging="219"/>
              <w:rPr>
                <w:rFonts w:cs="Arial"/>
                <w:sz w:val="20"/>
              </w:rPr>
            </w:pPr>
            <w:proofErr w:type="gramStart"/>
            <w:r w:rsidRPr="000D2A79">
              <w:rPr>
                <w:rFonts w:cs="Arial"/>
                <w:sz w:val="20"/>
              </w:rPr>
              <w:t>impostos</w:t>
            </w:r>
            <w:proofErr w:type="gramEnd"/>
            <w:r w:rsidRPr="000D2A79">
              <w:rPr>
                <w:rFonts w:cs="Arial"/>
                <w:sz w:val="20"/>
              </w:rPr>
              <w:t xml:space="preserve"> (ITR, IPVA e outros)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9C4" w:rsidRPr="000D2A79" w:rsidRDefault="006439C4" w:rsidP="006439C4">
            <w:pPr>
              <w:numPr>
                <w:ilvl w:val="0"/>
                <w:numId w:val="29"/>
              </w:numPr>
              <w:ind w:left="219" w:hanging="219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Manutenção, instalação, construções e </w:t>
            </w:r>
            <w:proofErr w:type="gramStart"/>
            <w:r w:rsidRPr="000D2A79">
              <w:rPr>
                <w:rFonts w:cs="Arial"/>
                <w:sz w:val="20"/>
              </w:rPr>
              <w:t>máquinas</w:t>
            </w:r>
            <w:proofErr w:type="gramEnd"/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9C4" w:rsidRPr="000D2A79" w:rsidRDefault="006439C4" w:rsidP="006439C4">
            <w:pPr>
              <w:numPr>
                <w:ilvl w:val="0"/>
                <w:numId w:val="29"/>
              </w:numPr>
              <w:ind w:left="219" w:hanging="219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Depreciação 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9C4" w:rsidRPr="000D2A79" w:rsidRDefault="006439C4" w:rsidP="006439C4">
            <w:pPr>
              <w:numPr>
                <w:ilvl w:val="0"/>
                <w:numId w:val="29"/>
              </w:numPr>
              <w:ind w:left="219" w:hanging="219"/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Manutenção da família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6439C4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 Seguros (2)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- arrendamentos (3)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- outros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 xml:space="preserve"> -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B - CUSTOS VARIÁVEIS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- custo direto atividades </w:t>
            </w:r>
            <w:proofErr w:type="spellStart"/>
            <w:r w:rsidRPr="000D2A79">
              <w:rPr>
                <w:rFonts w:cs="Arial"/>
                <w:sz w:val="20"/>
              </w:rPr>
              <w:t>agríc</w:t>
            </w:r>
            <w:proofErr w:type="spellEnd"/>
            <w:r w:rsidRPr="000D2A79">
              <w:rPr>
                <w:rFonts w:cs="Arial"/>
                <w:sz w:val="20"/>
              </w:rPr>
              <w:t>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- custo direto atividades pec.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- custo direto atividades afins.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- FUNRURAL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- energia elétrica (4)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- outros (5)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 xml:space="preserve"> -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6439C4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C - RESERVA TÉCNICA: (3%)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</w:p>
        </w:tc>
      </w:tr>
      <w:tr w:rsidR="006439C4" w:rsidRPr="000D2A79" w:rsidTr="00593341">
        <w:trPr>
          <w:trHeight w:val="30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 xml:space="preserve">TOTAL 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6439C4" w:rsidRPr="000D2A79" w:rsidTr="00593341">
        <w:trPr>
          <w:gridAfter w:val="2"/>
          <w:wAfter w:w="1289" w:type="dxa"/>
          <w:trHeight w:val="255"/>
        </w:trPr>
        <w:tc>
          <w:tcPr>
            <w:tcW w:w="839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(1) referente à </w:t>
            </w:r>
            <w:proofErr w:type="spellStart"/>
            <w:r w:rsidRPr="000D2A79">
              <w:rPr>
                <w:rFonts w:cs="Arial"/>
                <w:i/>
                <w:sz w:val="18"/>
                <w:szCs w:val="18"/>
              </w:rPr>
              <w:t>mão-de-obra</w:t>
            </w:r>
            <w:proofErr w:type="spellEnd"/>
            <w:r w:rsidRPr="000D2A79">
              <w:rPr>
                <w:rFonts w:cs="Arial"/>
                <w:i/>
                <w:sz w:val="18"/>
                <w:szCs w:val="18"/>
              </w:rPr>
              <w:t xml:space="preserve"> não computada no custeio (anexar </w:t>
            </w:r>
            <w:r w:rsidRPr="000D2A79">
              <w:rPr>
                <w:rFonts w:cs="Arial"/>
                <w:b/>
                <w:bCs/>
                <w:i/>
                <w:sz w:val="18"/>
                <w:szCs w:val="18"/>
              </w:rPr>
              <w:t>memória de cálculo</w:t>
            </w:r>
            <w:r w:rsidRPr="000D2A79"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  <w:tr w:rsidR="006439C4" w:rsidRPr="000D2A79" w:rsidTr="00593341">
        <w:trPr>
          <w:gridAfter w:val="2"/>
          <w:wAfter w:w="1289" w:type="dxa"/>
          <w:trHeight w:val="255"/>
        </w:trPr>
        <w:tc>
          <w:tcPr>
            <w:tcW w:w="4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(2) seguros não computados no custo direto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6439C4" w:rsidRPr="000D2A79" w:rsidTr="00593341">
        <w:trPr>
          <w:gridAfter w:val="2"/>
          <w:wAfter w:w="1289" w:type="dxa"/>
          <w:trHeight w:val="255"/>
        </w:trPr>
        <w:tc>
          <w:tcPr>
            <w:tcW w:w="4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(3) arrendamentos não computados no custo direto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6439C4" w:rsidRPr="000D2A79" w:rsidTr="00593341">
        <w:trPr>
          <w:gridAfter w:val="2"/>
          <w:wAfter w:w="1289" w:type="dxa"/>
          <w:trHeight w:val="255"/>
        </w:trPr>
        <w:tc>
          <w:tcPr>
            <w:tcW w:w="71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(4) energia elétrica consumida nos imóveis, não computada no custeio.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6439C4" w:rsidRPr="000D2A79" w:rsidTr="00593341">
        <w:trPr>
          <w:gridAfter w:val="2"/>
          <w:wAfter w:w="1289" w:type="dxa"/>
          <w:trHeight w:val="255"/>
        </w:trPr>
        <w:tc>
          <w:tcPr>
            <w:tcW w:w="4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(5) </w:t>
            </w:r>
            <w:proofErr w:type="spellStart"/>
            <w:r w:rsidRPr="000D2A79">
              <w:rPr>
                <w:rFonts w:cs="Arial"/>
                <w:i/>
                <w:sz w:val="18"/>
                <w:szCs w:val="18"/>
              </w:rPr>
              <w:t>Fethab</w:t>
            </w:r>
            <w:proofErr w:type="spellEnd"/>
            <w:r w:rsidRPr="000D2A79">
              <w:rPr>
                <w:rFonts w:cs="Arial"/>
                <w:i/>
                <w:sz w:val="18"/>
                <w:szCs w:val="18"/>
              </w:rPr>
              <w:t xml:space="preserve">, </w:t>
            </w:r>
            <w:proofErr w:type="spellStart"/>
            <w:r w:rsidRPr="000D2A79">
              <w:rPr>
                <w:rFonts w:cs="Arial"/>
                <w:i/>
                <w:sz w:val="18"/>
                <w:szCs w:val="18"/>
              </w:rPr>
              <w:t>Fundersul</w:t>
            </w:r>
            <w:proofErr w:type="spellEnd"/>
            <w:r w:rsidRPr="000D2A79">
              <w:rPr>
                <w:rFonts w:cs="Arial"/>
                <w:i/>
                <w:sz w:val="18"/>
                <w:szCs w:val="18"/>
              </w:rPr>
              <w:t xml:space="preserve">, </w:t>
            </w:r>
            <w:proofErr w:type="spellStart"/>
            <w:r w:rsidRPr="000D2A79">
              <w:rPr>
                <w:rFonts w:cs="Arial"/>
                <w:i/>
                <w:sz w:val="18"/>
                <w:szCs w:val="18"/>
              </w:rPr>
              <w:t>Fundepec</w:t>
            </w:r>
            <w:proofErr w:type="spellEnd"/>
            <w:r w:rsidRPr="000D2A79">
              <w:rPr>
                <w:rFonts w:cs="Arial"/>
                <w:i/>
                <w:sz w:val="18"/>
                <w:szCs w:val="18"/>
              </w:rPr>
              <w:t xml:space="preserve"> e/ou </w:t>
            </w:r>
            <w:proofErr w:type="gramStart"/>
            <w:r w:rsidRPr="000D2A79">
              <w:rPr>
                <w:rFonts w:cs="Arial"/>
                <w:i/>
                <w:sz w:val="18"/>
                <w:szCs w:val="18"/>
              </w:rPr>
              <w:t>outros</w:t>
            </w:r>
            <w:proofErr w:type="gramEnd"/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9C4" w:rsidRPr="000D2A79" w:rsidRDefault="006439C4" w:rsidP="00023365">
            <w:pPr>
              <w:rPr>
                <w:rFonts w:cs="Arial"/>
                <w:i/>
                <w:sz w:val="18"/>
                <w:szCs w:val="18"/>
              </w:rPr>
            </w:pPr>
          </w:p>
        </w:tc>
      </w:tr>
    </w:tbl>
    <w:p w:rsidR="00E96A98" w:rsidRPr="000D2A79" w:rsidRDefault="00E96A98" w:rsidP="001017A2">
      <w:pPr>
        <w:tabs>
          <w:tab w:val="left" w:pos="851"/>
          <w:tab w:val="left" w:pos="993"/>
        </w:tabs>
        <w:ind w:left="709"/>
        <w:jc w:val="both"/>
        <w:rPr>
          <w:rFonts w:cs="Arial"/>
          <w:b/>
          <w:sz w:val="22"/>
          <w:szCs w:val="22"/>
        </w:rPr>
      </w:pPr>
    </w:p>
    <w:p w:rsidR="00E96A98" w:rsidRPr="000D2A79" w:rsidRDefault="00E96A98" w:rsidP="001017A2">
      <w:pPr>
        <w:tabs>
          <w:tab w:val="left" w:pos="851"/>
          <w:tab w:val="left" w:pos="993"/>
        </w:tabs>
        <w:ind w:left="709"/>
        <w:jc w:val="both"/>
        <w:rPr>
          <w:rFonts w:cs="Arial"/>
          <w:b/>
          <w:sz w:val="22"/>
          <w:szCs w:val="22"/>
        </w:rPr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4360"/>
        <w:gridCol w:w="940"/>
        <w:gridCol w:w="940"/>
        <w:gridCol w:w="940"/>
        <w:gridCol w:w="940"/>
        <w:gridCol w:w="940"/>
        <w:gridCol w:w="584"/>
      </w:tblGrid>
      <w:tr w:rsidR="00951634" w:rsidRPr="000D2A79" w:rsidTr="00147A81">
        <w:tc>
          <w:tcPr>
            <w:tcW w:w="9644" w:type="dxa"/>
            <w:gridSpan w:val="7"/>
            <w:vAlign w:val="center"/>
          </w:tcPr>
          <w:p w:rsidR="00951634" w:rsidRPr="000D2A79" w:rsidRDefault="00951634" w:rsidP="00E96A98">
            <w:pPr>
              <w:numPr>
                <w:ilvl w:val="2"/>
                <w:numId w:val="24"/>
              </w:numPr>
              <w:tabs>
                <w:tab w:val="left" w:pos="249"/>
                <w:tab w:val="left" w:pos="426"/>
              </w:tabs>
              <w:spacing w:before="12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</w:rPr>
              <w:t>FLUXO DE CAIXA E CAPACIDADE DE PAGAMENTO</w:t>
            </w:r>
          </w:p>
        </w:tc>
      </w:tr>
      <w:tr w:rsidR="00147A81" w:rsidRPr="000D2A79" w:rsidTr="00051F0C">
        <w:tblPrEx>
          <w:tblLook w:val="04A0"/>
        </w:tblPrEx>
        <w:trPr>
          <w:gridAfter w:val="1"/>
          <w:wAfter w:w="584" w:type="dxa"/>
          <w:trHeight w:val="452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>Discriminação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>Ano 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 xml:space="preserve">Ano </w:t>
            </w:r>
            <w:r>
              <w:rPr>
                <w:rFonts w:cs="Arial"/>
                <w:bCs/>
                <w:sz w:val="20"/>
              </w:rPr>
              <w:t>II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 xml:space="preserve">Ano </w:t>
            </w:r>
            <w:r>
              <w:rPr>
                <w:rFonts w:cs="Arial"/>
                <w:bCs/>
                <w:sz w:val="20"/>
              </w:rPr>
              <w:t>III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5311D1">
              <w:rPr>
                <w:rFonts w:cs="Arial"/>
                <w:bCs/>
                <w:sz w:val="20"/>
              </w:rPr>
              <w:t>Ano ...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A81" w:rsidRPr="005311D1" w:rsidRDefault="005311D1" w:rsidP="00147A81">
            <w:pPr>
              <w:jc w:val="center"/>
              <w:rPr>
                <w:rFonts w:cs="Arial"/>
                <w:bCs/>
                <w:sz w:val="20"/>
              </w:rPr>
            </w:pPr>
            <w:r w:rsidRPr="005311D1">
              <w:rPr>
                <w:rFonts w:cs="Arial"/>
                <w:bCs/>
                <w:sz w:val="20"/>
              </w:rPr>
              <w:t>Ano n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CE75D9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GERAÇÃO DE RECURSOS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B60D20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Receitas Operacionais (ITEM </w:t>
            </w:r>
            <w:r w:rsidR="00B60D20" w:rsidRPr="000D2A79">
              <w:rPr>
                <w:rFonts w:cs="Arial"/>
                <w:sz w:val="20"/>
              </w:rPr>
              <w:t>4.5.1</w:t>
            </w:r>
            <w:r w:rsidRPr="000D2A79">
              <w:rPr>
                <w:rFonts w:cs="Arial"/>
                <w:sz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B60D20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Custos operacionais (ITEM </w:t>
            </w:r>
            <w:r w:rsidR="00B60D20" w:rsidRPr="000D2A79">
              <w:rPr>
                <w:rFonts w:cs="Arial"/>
                <w:sz w:val="20"/>
              </w:rPr>
              <w:t>4.5.2.</w:t>
            </w:r>
            <w:r w:rsidRPr="000D2A79">
              <w:rPr>
                <w:rFonts w:cs="Arial"/>
                <w:sz w:val="20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lastRenderedPageBreak/>
              <w:t>Resultado Operacional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CE75D9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FONTES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Recursos Próprios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Resultado Operacional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Resultado não operacional </w:t>
            </w:r>
            <w:r w:rsidRPr="000D2A79">
              <w:rPr>
                <w:rFonts w:cs="Arial"/>
                <w:sz w:val="20"/>
                <w:vertAlign w:val="superscript"/>
              </w:rPr>
              <w:t>(1)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Saldo de Caixa Acumulado </w:t>
            </w:r>
            <w:r w:rsidRPr="000D2A79">
              <w:rPr>
                <w:rFonts w:cs="Arial"/>
                <w:b/>
                <w:bCs/>
                <w:sz w:val="20"/>
                <w:vertAlign w:val="superscript"/>
              </w:rPr>
              <w:t>(2)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Estoques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Outros (especificar)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Recursos de Terceiros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Financiamento Proposto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Financiamentos p/ custeio </w:t>
            </w:r>
            <w:r w:rsidRPr="000D2A79">
              <w:rPr>
                <w:rFonts w:cs="Arial"/>
                <w:sz w:val="20"/>
                <w:vertAlign w:val="superscript"/>
              </w:rPr>
              <w:t>(3)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Outros (especificar)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Total das Fontes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CE75D9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USOS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 xml:space="preserve">Investimento proposto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B60D20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 xml:space="preserve">Reinvestimentos e Invest. Futuros </w:t>
            </w:r>
            <w:r w:rsidRPr="000D2A79">
              <w:rPr>
                <w:rFonts w:cs="Arial"/>
                <w:sz w:val="20"/>
              </w:rPr>
              <w:t>(</w:t>
            </w:r>
            <w:r w:rsidR="00B60D20" w:rsidRPr="000D2A79">
              <w:rPr>
                <w:rFonts w:cs="Arial"/>
                <w:sz w:val="20"/>
              </w:rPr>
              <w:t>ITEM 4.4.3.</w:t>
            </w:r>
            <w:proofErr w:type="gramStart"/>
            <w:r w:rsidRPr="000D2A79">
              <w:rPr>
                <w:rFonts w:cs="Arial"/>
                <w:sz w:val="20"/>
              </w:rPr>
              <w:t>)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>JUROS sobre financiamentos: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Existentes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Investimento proposto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Custeios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Outros (especificar)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5311D1" w:rsidP="00147A81">
            <w:pPr>
              <w:rPr>
                <w:rFonts w:cs="Arial"/>
                <w:b/>
                <w:bCs/>
                <w:sz w:val="20"/>
              </w:rPr>
            </w:pPr>
            <w:r w:rsidRPr="000D2A79">
              <w:rPr>
                <w:rFonts w:cs="Arial"/>
                <w:b/>
                <w:bCs/>
                <w:sz w:val="20"/>
              </w:rPr>
              <w:t xml:space="preserve">Reposição </w:t>
            </w:r>
            <w:r w:rsidR="00147A81" w:rsidRPr="000D2A79">
              <w:rPr>
                <w:rFonts w:cs="Arial"/>
                <w:b/>
                <w:bCs/>
                <w:sz w:val="20"/>
              </w:rPr>
              <w:t xml:space="preserve">de </w:t>
            </w:r>
            <w:r w:rsidRPr="000D2A79">
              <w:rPr>
                <w:rFonts w:cs="Arial"/>
                <w:b/>
                <w:bCs/>
                <w:sz w:val="20"/>
              </w:rPr>
              <w:t>Financiamentos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Existentes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Investimento proposto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Custeios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Outros (especificar)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5311D1" w:rsidRDefault="005311D1" w:rsidP="00147A81">
            <w:pPr>
              <w:rPr>
                <w:rFonts w:cs="Arial"/>
                <w:bCs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</w:t>
            </w:r>
            <w:r w:rsidR="00147A81" w:rsidRPr="005311D1">
              <w:rPr>
                <w:rFonts w:cs="Arial"/>
                <w:bCs/>
                <w:sz w:val="20"/>
              </w:rPr>
              <w:t xml:space="preserve">Juros s/ </w:t>
            </w:r>
            <w:proofErr w:type="spellStart"/>
            <w:r w:rsidR="00147A81" w:rsidRPr="005311D1">
              <w:rPr>
                <w:rFonts w:cs="Arial"/>
                <w:bCs/>
                <w:sz w:val="20"/>
              </w:rPr>
              <w:t>deficit</w:t>
            </w:r>
            <w:proofErr w:type="spellEnd"/>
            <w:r w:rsidR="00147A81" w:rsidRPr="005311D1">
              <w:rPr>
                <w:rFonts w:cs="Arial"/>
                <w:bCs/>
                <w:sz w:val="20"/>
              </w:rPr>
              <w:t xml:space="preserve"> de caixa </w:t>
            </w:r>
            <w:r w:rsidR="00147A81" w:rsidRPr="005311D1">
              <w:rPr>
                <w:rFonts w:cs="Arial"/>
                <w:bCs/>
                <w:sz w:val="20"/>
                <w:vertAlign w:val="superscript"/>
              </w:rPr>
              <w:t>(4)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5311D1" w:rsidRDefault="005311D1" w:rsidP="00147A81">
            <w:pPr>
              <w:rPr>
                <w:rFonts w:cs="Arial"/>
                <w:bCs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</w:t>
            </w:r>
            <w:r w:rsidR="00147A81" w:rsidRPr="005311D1">
              <w:rPr>
                <w:rFonts w:cs="Arial"/>
                <w:bCs/>
                <w:sz w:val="20"/>
              </w:rPr>
              <w:t>Manutenção familiar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5311D1" w:rsidRDefault="005311D1" w:rsidP="00147A81">
            <w:pPr>
              <w:rPr>
                <w:rFonts w:cs="Arial"/>
                <w:bCs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</w:t>
            </w:r>
            <w:r w:rsidR="00147A81" w:rsidRPr="005311D1">
              <w:rPr>
                <w:rFonts w:cs="Arial"/>
                <w:bCs/>
                <w:sz w:val="20"/>
              </w:rPr>
              <w:t>Total dos Usos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5311D1" w:rsidRDefault="005311D1" w:rsidP="00147A81">
            <w:pPr>
              <w:rPr>
                <w:rFonts w:cs="Arial"/>
                <w:bCs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</w:t>
            </w:r>
            <w:r w:rsidR="00147A81" w:rsidRPr="005311D1">
              <w:rPr>
                <w:rFonts w:cs="Arial"/>
                <w:bCs/>
                <w:sz w:val="20"/>
              </w:rPr>
              <w:t xml:space="preserve">SALDO DE CAIXA DO EXERCÍCIO </w:t>
            </w:r>
            <w:r w:rsidR="00147A81" w:rsidRPr="005311D1">
              <w:rPr>
                <w:rFonts w:cs="Arial"/>
                <w:bCs/>
                <w:sz w:val="20"/>
                <w:vertAlign w:val="superscript"/>
              </w:rPr>
              <w:t>(5)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5311D1" w:rsidRDefault="005311D1" w:rsidP="00147A81">
            <w:pPr>
              <w:rPr>
                <w:rFonts w:cs="Arial"/>
                <w:bCs/>
                <w:sz w:val="20"/>
              </w:rPr>
            </w:pPr>
            <w:r w:rsidRPr="000D2A79">
              <w:rPr>
                <w:rFonts w:cs="Arial"/>
                <w:sz w:val="20"/>
              </w:rPr>
              <w:t xml:space="preserve">  </w:t>
            </w:r>
            <w:r w:rsidR="00147A81" w:rsidRPr="005311D1">
              <w:rPr>
                <w:rFonts w:cs="Arial"/>
                <w:bCs/>
                <w:sz w:val="20"/>
              </w:rPr>
              <w:t xml:space="preserve">SALDO DE CAIXA ACUMULADO </w:t>
            </w:r>
            <w:r w:rsidR="00147A81" w:rsidRPr="005311D1">
              <w:rPr>
                <w:rFonts w:cs="Arial"/>
                <w:bCs/>
                <w:sz w:val="20"/>
                <w:vertAlign w:val="superscript"/>
              </w:rPr>
              <w:t>(6)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81" w:rsidRPr="000D2A79" w:rsidRDefault="00147A81" w:rsidP="00147A81">
            <w:pPr>
              <w:rPr>
                <w:rFonts w:cs="Arial"/>
                <w:sz w:val="20"/>
              </w:rPr>
            </w:pPr>
            <w:r w:rsidRPr="000D2A79">
              <w:rPr>
                <w:rFonts w:cs="Arial"/>
                <w:sz w:val="20"/>
              </w:rPr>
              <w:t> </w:t>
            </w:r>
          </w:p>
        </w:tc>
      </w:tr>
      <w:tr w:rsidR="00147A81" w:rsidRPr="000D2A79" w:rsidTr="00147A81">
        <w:tblPrEx>
          <w:tblLook w:val="04A0"/>
        </w:tblPrEx>
        <w:trPr>
          <w:gridAfter w:val="1"/>
          <w:wAfter w:w="584" w:type="dxa"/>
          <w:trHeight w:val="1969"/>
        </w:trPr>
        <w:tc>
          <w:tcPr>
            <w:tcW w:w="9060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147A81" w:rsidRPr="000D2A79" w:rsidRDefault="00147A81" w:rsidP="00147A81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>Obs.:</w:t>
            </w:r>
            <w:proofErr w:type="gramStart"/>
            <w:r w:rsidRPr="000D2A79">
              <w:rPr>
                <w:rFonts w:cs="Arial"/>
                <w:i/>
                <w:sz w:val="18"/>
                <w:szCs w:val="18"/>
              </w:rPr>
              <w:t xml:space="preserve">  </w:t>
            </w:r>
            <w:proofErr w:type="gramEnd"/>
            <w:r w:rsidRPr="000D2A79">
              <w:rPr>
                <w:rFonts w:cs="Arial"/>
                <w:i/>
                <w:sz w:val="18"/>
                <w:szCs w:val="18"/>
              </w:rPr>
              <w:t xml:space="preserve">(1) Comprovar origem (salários, aluguéis, arrendamentos, outras atividades) e anexar </w:t>
            </w:r>
            <w:r w:rsidRPr="000D2A79">
              <w:rPr>
                <w:rFonts w:cs="Arial"/>
                <w:b/>
                <w:bCs/>
                <w:i/>
                <w:sz w:val="18"/>
                <w:szCs w:val="18"/>
              </w:rPr>
              <w:t>memória de cálculo</w:t>
            </w:r>
            <w:r w:rsidRPr="000D2A79">
              <w:rPr>
                <w:rFonts w:cs="Arial"/>
                <w:i/>
                <w:sz w:val="18"/>
                <w:szCs w:val="18"/>
              </w:rPr>
              <w:t>.</w:t>
            </w:r>
          </w:p>
          <w:p w:rsidR="00147A81" w:rsidRPr="000D2A79" w:rsidRDefault="00147A81" w:rsidP="00147A81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         (2) Transporte do "saldo de caixa acumulado" do exercício anterior</w:t>
            </w:r>
          </w:p>
          <w:p w:rsidR="00147A81" w:rsidRPr="000D2A79" w:rsidRDefault="00147A81" w:rsidP="00147A81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         (3) Verificar, a cada ano, se o saldo de caixa acumulado do exercício anterior é suficiente para cobrir </w:t>
            </w:r>
            <w:proofErr w:type="gramStart"/>
            <w:r w:rsidRPr="000D2A79">
              <w:rPr>
                <w:rFonts w:cs="Arial"/>
                <w:i/>
                <w:sz w:val="18"/>
                <w:szCs w:val="18"/>
              </w:rPr>
              <w:t>a</w:t>
            </w:r>
            <w:proofErr w:type="gramEnd"/>
            <w:r w:rsidRPr="000D2A79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147A81" w:rsidRPr="000D2A79" w:rsidRDefault="00147A81" w:rsidP="00147A81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               </w:t>
            </w:r>
            <w:proofErr w:type="gramStart"/>
            <w:r w:rsidRPr="000D2A79">
              <w:rPr>
                <w:rFonts w:cs="Arial"/>
                <w:i/>
                <w:sz w:val="18"/>
                <w:szCs w:val="18"/>
              </w:rPr>
              <w:t>necessidade</w:t>
            </w:r>
            <w:proofErr w:type="gramEnd"/>
            <w:r w:rsidRPr="000D2A79">
              <w:rPr>
                <w:rFonts w:cs="Arial"/>
                <w:i/>
                <w:sz w:val="18"/>
                <w:szCs w:val="18"/>
              </w:rPr>
              <w:t xml:space="preserve"> de custeio do ano em curso. Caso contrário, considerar o financiamento da diferença.</w:t>
            </w:r>
          </w:p>
          <w:p w:rsidR="00147A81" w:rsidRPr="000D2A79" w:rsidRDefault="00147A81" w:rsidP="00147A81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         (4) Juros de mercado sobre o "saldo de caixa acumulado do exercício anterior", quando negativo.</w:t>
            </w:r>
          </w:p>
          <w:p w:rsidR="00147A81" w:rsidRPr="000D2A79" w:rsidRDefault="00147A81" w:rsidP="00147A81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         (5) = (+</w:t>
            </w:r>
            <w:proofErr w:type="gramStart"/>
            <w:r w:rsidRPr="000D2A79">
              <w:rPr>
                <w:rFonts w:cs="Arial"/>
                <w:i/>
                <w:sz w:val="18"/>
                <w:szCs w:val="18"/>
              </w:rPr>
              <w:t>)Total</w:t>
            </w:r>
            <w:proofErr w:type="gramEnd"/>
            <w:r w:rsidRPr="000D2A79">
              <w:rPr>
                <w:rFonts w:cs="Arial"/>
                <w:i/>
                <w:sz w:val="18"/>
                <w:szCs w:val="18"/>
              </w:rPr>
              <w:t xml:space="preserve"> das Fontes (-)Total dos Usos (-)Saldo de Caixa Acumulado do Exercício Anterior</w:t>
            </w:r>
          </w:p>
          <w:p w:rsidR="00147A81" w:rsidRPr="000D2A79" w:rsidRDefault="00147A81" w:rsidP="00147A81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              (-) Estoques (-) Outros Recursos Próprios</w:t>
            </w:r>
          </w:p>
          <w:p w:rsidR="00147A81" w:rsidRPr="000D2A79" w:rsidRDefault="00147A81" w:rsidP="00147A81">
            <w:pPr>
              <w:rPr>
                <w:rFonts w:cs="Arial"/>
                <w:i/>
                <w:sz w:val="18"/>
                <w:szCs w:val="18"/>
              </w:rPr>
            </w:pPr>
            <w:r w:rsidRPr="000D2A79">
              <w:rPr>
                <w:rFonts w:cs="Arial"/>
                <w:i/>
                <w:sz w:val="18"/>
                <w:szCs w:val="18"/>
              </w:rPr>
              <w:t xml:space="preserve">         (6) = (+</w:t>
            </w:r>
            <w:proofErr w:type="gramStart"/>
            <w:r w:rsidRPr="000D2A79">
              <w:rPr>
                <w:rFonts w:cs="Arial"/>
                <w:i/>
                <w:sz w:val="18"/>
                <w:szCs w:val="18"/>
              </w:rPr>
              <w:t>)Total</w:t>
            </w:r>
            <w:proofErr w:type="gramEnd"/>
            <w:r w:rsidRPr="000D2A79">
              <w:rPr>
                <w:rFonts w:cs="Arial"/>
                <w:i/>
                <w:sz w:val="18"/>
                <w:szCs w:val="18"/>
              </w:rPr>
              <w:t xml:space="preserve"> das Fontes (-)Total dos Usos </w:t>
            </w:r>
          </w:p>
        </w:tc>
      </w:tr>
    </w:tbl>
    <w:p w:rsidR="006E5573" w:rsidRPr="000D2A79" w:rsidRDefault="006E5573" w:rsidP="006E5573">
      <w:pPr>
        <w:spacing w:before="120"/>
        <w:rPr>
          <w:rFonts w:cs="Arial"/>
          <w:b/>
          <w:bCs/>
          <w:sz w:val="22"/>
          <w:szCs w:val="22"/>
        </w:rPr>
      </w:pPr>
      <w:r w:rsidRPr="000D2A79">
        <w:rPr>
          <w:rFonts w:cs="Arial"/>
          <w:b/>
          <w:bCs/>
          <w:sz w:val="22"/>
          <w:szCs w:val="22"/>
        </w:rPr>
        <w:t xml:space="preserve">4.5.4 INDICADORES ECONÔMICO-FINANCEIROS </w:t>
      </w:r>
    </w:p>
    <w:p w:rsidR="006E5573" w:rsidRPr="000D2A79" w:rsidRDefault="006E5573" w:rsidP="006E5573">
      <w:pPr>
        <w:spacing w:before="120"/>
        <w:ind w:firstLine="708"/>
        <w:rPr>
          <w:rFonts w:cs="Arial"/>
          <w:bCs/>
          <w:sz w:val="22"/>
          <w:szCs w:val="22"/>
        </w:rPr>
      </w:pPr>
      <w:r w:rsidRPr="000D2A79">
        <w:rPr>
          <w:rFonts w:cs="Arial"/>
          <w:bCs/>
          <w:sz w:val="22"/>
          <w:szCs w:val="22"/>
        </w:rPr>
        <w:t>Apresentar comentário, sobre os seguintes indicadores econômico-financeiros do projeto:</w:t>
      </w:r>
    </w:p>
    <w:p w:rsidR="006E5573" w:rsidRPr="000D2A79" w:rsidRDefault="006E5573" w:rsidP="006E5573">
      <w:pPr>
        <w:spacing w:before="120"/>
        <w:ind w:firstLine="708"/>
        <w:rPr>
          <w:rFonts w:cs="Arial"/>
          <w:bCs/>
          <w:sz w:val="22"/>
          <w:szCs w:val="22"/>
        </w:rPr>
      </w:pPr>
      <w:r w:rsidRPr="000D2A79">
        <w:rPr>
          <w:rFonts w:cs="Arial"/>
          <w:bCs/>
          <w:sz w:val="22"/>
          <w:szCs w:val="22"/>
        </w:rPr>
        <w:t xml:space="preserve">- </w:t>
      </w:r>
      <w:r w:rsidR="00B60D20" w:rsidRPr="000D2A79">
        <w:rPr>
          <w:rFonts w:cs="Arial"/>
          <w:bCs/>
          <w:sz w:val="22"/>
          <w:szCs w:val="22"/>
        </w:rPr>
        <w:t>Tempo de Retorno do Investimento (PAY-BACK);</w:t>
      </w:r>
    </w:p>
    <w:p w:rsidR="006E5573" w:rsidRPr="000D2A79" w:rsidRDefault="00B60D20" w:rsidP="006E5573">
      <w:pPr>
        <w:spacing w:before="120"/>
        <w:ind w:firstLine="708"/>
        <w:rPr>
          <w:rFonts w:cs="Arial"/>
          <w:bCs/>
          <w:sz w:val="22"/>
          <w:szCs w:val="22"/>
        </w:rPr>
      </w:pPr>
      <w:r w:rsidRPr="000D2A79">
        <w:rPr>
          <w:rFonts w:cs="Arial"/>
          <w:bCs/>
          <w:sz w:val="22"/>
          <w:szCs w:val="22"/>
        </w:rPr>
        <w:t>- Valor Presente Líquido (VPL);</w:t>
      </w:r>
    </w:p>
    <w:p w:rsidR="006E5573" w:rsidRPr="000D2A79" w:rsidRDefault="00B60D20" w:rsidP="006E5573">
      <w:pPr>
        <w:spacing w:before="120"/>
        <w:ind w:firstLine="708"/>
        <w:rPr>
          <w:rFonts w:cs="Arial"/>
          <w:bCs/>
          <w:sz w:val="22"/>
          <w:szCs w:val="22"/>
        </w:rPr>
      </w:pPr>
      <w:r w:rsidRPr="000D2A79">
        <w:rPr>
          <w:rFonts w:cs="Arial"/>
          <w:bCs/>
          <w:sz w:val="22"/>
          <w:szCs w:val="22"/>
        </w:rPr>
        <w:t>- Taxa Interna de Retorno (TIR);</w:t>
      </w:r>
    </w:p>
    <w:p w:rsidR="006E5573" w:rsidRPr="000D2A79" w:rsidRDefault="00B60D20" w:rsidP="006E5573">
      <w:pPr>
        <w:spacing w:before="120"/>
        <w:ind w:firstLine="708"/>
        <w:rPr>
          <w:rFonts w:cs="Arial"/>
          <w:bCs/>
          <w:sz w:val="22"/>
          <w:szCs w:val="22"/>
        </w:rPr>
      </w:pPr>
      <w:r w:rsidRPr="000D2A79">
        <w:rPr>
          <w:rFonts w:cs="Arial"/>
          <w:bCs/>
          <w:sz w:val="22"/>
          <w:szCs w:val="22"/>
        </w:rPr>
        <w:t>- Relação Benefício-Custo (RBC);</w:t>
      </w:r>
    </w:p>
    <w:p w:rsidR="00D23F33" w:rsidRPr="000D2A79" w:rsidRDefault="00B60D20" w:rsidP="006E5573">
      <w:pPr>
        <w:spacing w:before="120"/>
        <w:ind w:firstLine="708"/>
        <w:rPr>
          <w:rFonts w:cs="Arial"/>
          <w:bCs/>
          <w:sz w:val="22"/>
          <w:szCs w:val="22"/>
        </w:rPr>
      </w:pPr>
      <w:r w:rsidRPr="000D2A79">
        <w:rPr>
          <w:rFonts w:cs="Arial"/>
          <w:bCs/>
          <w:sz w:val="22"/>
          <w:szCs w:val="22"/>
        </w:rPr>
        <w:t>- Ponto de Nivelamento (PN); e,</w:t>
      </w:r>
    </w:p>
    <w:p w:rsidR="00D23F33" w:rsidRPr="000D2A79" w:rsidRDefault="00B60D20" w:rsidP="006E5573">
      <w:pPr>
        <w:spacing w:before="120"/>
        <w:ind w:firstLine="708"/>
        <w:rPr>
          <w:rFonts w:cs="Arial"/>
          <w:bCs/>
          <w:sz w:val="22"/>
          <w:szCs w:val="22"/>
        </w:rPr>
      </w:pPr>
      <w:r w:rsidRPr="000D2A79">
        <w:rPr>
          <w:rFonts w:cs="Arial"/>
          <w:bCs/>
          <w:sz w:val="22"/>
          <w:szCs w:val="22"/>
        </w:rPr>
        <w:t>- Análise de Sensibilidade.</w:t>
      </w:r>
    </w:p>
    <w:p w:rsidR="006E5573" w:rsidRPr="000D2A79" w:rsidRDefault="006E5573" w:rsidP="006E5573">
      <w:pPr>
        <w:spacing w:before="120"/>
        <w:ind w:firstLine="708"/>
        <w:rPr>
          <w:rFonts w:cs="Arial"/>
          <w:bCs/>
          <w:sz w:val="22"/>
          <w:szCs w:val="22"/>
        </w:rPr>
      </w:pPr>
    </w:p>
    <w:p w:rsidR="00DE1CA5" w:rsidRPr="000D2A79" w:rsidRDefault="00DE1CA5" w:rsidP="00035C33">
      <w:pPr>
        <w:ind w:left="640"/>
        <w:rPr>
          <w:rFonts w:cs="Arial"/>
          <w:sz w:val="22"/>
          <w:szCs w:val="22"/>
        </w:rPr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9644"/>
      </w:tblGrid>
      <w:tr w:rsidR="00147A81" w:rsidRPr="000D2A79" w:rsidTr="00952931">
        <w:tc>
          <w:tcPr>
            <w:tcW w:w="9644" w:type="dxa"/>
            <w:vAlign w:val="center"/>
          </w:tcPr>
          <w:p w:rsidR="00147A81" w:rsidRPr="000D2A79" w:rsidRDefault="00147A81" w:rsidP="00E96A98">
            <w:pPr>
              <w:numPr>
                <w:ilvl w:val="0"/>
                <w:numId w:val="24"/>
              </w:numPr>
              <w:tabs>
                <w:tab w:val="left" w:pos="298"/>
              </w:tabs>
              <w:spacing w:before="120"/>
              <w:ind w:left="0" w:firstLine="0"/>
              <w:rPr>
                <w:rFonts w:cs="Arial"/>
                <w:b/>
                <w:sz w:val="22"/>
              </w:rPr>
            </w:pPr>
            <w:r w:rsidRPr="000D2A79">
              <w:rPr>
                <w:rFonts w:cs="Arial"/>
                <w:b/>
                <w:sz w:val="22"/>
                <w:szCs w:val="22"/>
              </w:rPr>
              <w:t>CONCLUSÃO</w:t>
            </w:r>
          </w:p>
        </w:tc>
      </w:tr>
    </w:tbl>
    <w:p w:rsidR="00147A81" w:rsidRPr="000D2A79" w:rsidRDefault="00147A81" w:rsidP="00147A81">
      <w:pPr>
        <w:ind w:firstLine="709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Sucinta e objetiva, sobre a oportunidade do credito e a viabilidade técnica e econômica do empreendimento, face ás informações contidas no projeto.</w:t>
      </w:r>
    </w:p>
    <w:p w:rsidR="00147A81" w:rsidRPr="000D2A79" w:rsidRDefault="00147A81" w:rsidP="00147A81">
      <w:pPr>
        <w:ind w:left="640"/>
        <w:rPr>
          <w:rFonts w:cs="Arial"/>
          <w:sz w:val="22"/>
          <w:szCs w:val="22"/>
        </w:rPr>
      </w:pPr>
    </w:p>
    <w:p w:rsidR="00B221F1" w:rsidRPr="000D2A79" w:rsidRDefault="00B221F1" w:rsidP="00B221F1">
      <w:pPr>
        <w:ind w:left="640"/>
        <w:jc w:val="right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Local e data.</w:t>
      </w:r>
    </w:p>
    <w:p w:rsidR="00B221F1" w:rsidRPr="000D2A79" w:rsidRDefault="00B221F1" w:rsidP="00B221F1">
      <w:pPr>
        <w:ind w:left="640"/>
        <w:jc w:val="right"/>
        <w:rPr>
          <w:rFonts w:cs="Arial"/>
          <w:sz w:val="22"/>
          <w:szCs w:val="22"/>
        </w:rPr>
      </w:pPr>
    </w:p>
    <w:p w:rsidR="00B221F1" w:rsidRPr="000D2A79" w:rsidRDefault="00B221F1" w:rsidP="00B221F1">
      <w:pPr>
        <w:ind w:left="640"/>
        <w:jc w:val="right"/>
        <w:rPr>
          <w:rFonts w:cs="Arial"/>
          <w:sz w:val="22"/>
          <w:szCs w:val="22"/>
        </w:rPr>
      </w:pPr>
    </w:p>
    <w:p w:rsidR="00B221F1" w:rsidRPr="000D2A79" w:rsidRDefault="00B221F1" w:rsidP="00B221F1">
      <w:pPr>
        <w:ind w:left="640"/>
        <w:jc w:val="right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 xml:space="preserve">Identificação e assinatura do projetista </w:t>
      </w:r>
    </w:p>
    <w:p w:rsidR="00B221F1" w:rsidRPr="000D2A79" w:rsidRDefault="00B221F1" w:rsidP="00B221F1">
      <w:pPr>
        <w:ind w:left="640"/>
        <w:jc w:val="right"/>
        <w:rPr>
          <w:rFonts w:cs="Arial"/>
          <w:sz w:val="22"/>
          <w:szCs w:val="22"/>
        </w:rPr>
      </w:pPr>
    </w:p>
    <w:p w:rsidR="00B221F1" w:rsidRPr="000D2A79" w:rsidRDefault="00B221F1" w:rsidP="00B221F1">
      <w:pPr>
        <w:ind w:left="640"/>
        <w:jc w:val="right"/>
        <w:rPr>
          <w:rFonts w:cs="Arial"/>
          <w:sz w:val="22"/>
          <w:szCs w:val="22"/>
        </w:rPr>
      </w:pPr>
    </w:p>
    <w:p w:rsidR="00B221F1" w:rsidRPr="000D2A79" w:rsidRDefault="00B221F1" w:rsidP="00B221F1">
      <w:pPr>
        <w:ind w:left="640"/>
        <w:jc w:val="right"/>
        <w:rPr>
          <w:rFonts w:cs="Arial"/>
          <w:sz w:val="22"/>
          <w:szCs w:val="22"/>
        </w:rPr>
      </w:pPr>
      <w:r w:rsidRPr="000D2A79">
        <w:rPr>
          <w:rFonts w:cs="Arial"/>
          <w:sz w:val="22"/>
          <w:szCs w:val="22"/>
        </w:rPr>
        <w:t>De acordo e assinatura do proponente.</w:t>
      </w:r>
    </w:p>
    <w:p w:rsidR="00B221F1" w:rsidRDefault="00B221F1" w:rsidP="00B221F1">
      <w:pPr>
        <w:ind w:left="640"/>
        <w:jc w:val="center"/>
        <w:rPr>
          <w:rFonts w:cs="Arial"/>
          <w:sz w:val="22"/>
          <w:szCs w:val="22"/>
        </w:rPr>
      </w:pPr>
    </w:p>
    <w:p w:rsidR="00B221F1" w:rsidRPr="0055303E" w:rsidRDefault="00B221F1" w:rsidP="00B221F1">
      <w:pPr>
        <w:ind w:left="640"/>
        <w:jc w:val="center"/>
        <w:rPr>
          <w:rFonts w:cs="Arial"/>
          <w:sz w:val="22"/>
          <w:szCs w:val="22"/>
        </w:rPr>
      </w:pPr>
    </w:p>
    <w:sectPr w:rsidR="00B221F1" w:rsidRPr="0055303E" w:rsidSect="00E17E1C">
      <w:headerReference w:type="default" r:id="rId11"/>
      <w:type w:val="evenPage"/>
      <w:pgSz w:w="11907" w:h="16840" w:code="9"/>
      <w:pgMar w:top="720" w:right="720" w:bottom="720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A6A" w:rsidRDefault="003C3A6A">
      <w:r>
        <w:separator/>
      </w:r>
    </w:p>
  </w:endnote>
  <w:endnote w:type="continuationSeparator" w:id="0">
    <w:p w:rsidR="003C3A6A" w:rsidRDefault="003C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A6A" w:rsidRDefault="003C3A6A">
      <w:r>
        <w:separator/>
      </w:r>
    </w:p>
  </w:footnote>
  <w:footnote w:type="continuationSeparator" w:id="0">
    <w:p w:rsidR="003C3A6A" w:rsidRDefault="003C3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5E" w:rsidRPr="00CC69BA" w:rsidRDefault="00EF6F1F" w:rsidP="00CC69BA">
    <w:pPr>
      <w:pStyle w:val="Cabealho"/>
      <w:jc w:val="right"/>
      <w:rPr>
        <w:sz w:val="22"/>
        <w:szCs w:val="22"/>
      </w:rPr>
    </w:pPr>
    <w:r w:rsidRPr="00CC69BA">
      <w:rPr>
        <w:rStyle w:val="Nmerodepgina"/>
        <w:sz w:val="22"/>
        <w:szCs w:val="22"/>
      </w:rPr>
      <w:fldChar w:fldCharType="begin"/>
    </w:r>
    <w:r w:rsidR="0075245E" w:rsidRPr="00CC69BA">
      <w:rPr>
        <w:rStyle w:val="Nmerodepgina"/>
        <w:sz w:val="22"/>
        <w:szCs w:val="22"/>
      </w:rPr>
      <w:instrText xml:space="preserve"> PAGE </w:instrText>
    </w:r>
    <w:r w:rsidRPr="00CC69BA">
      <w:rPr>
        <w:rStyle w:val="Nmerodepgina"/>
        <w:sz w:val="22"/>
        <w:szCs w:val="22"/>
      </w:rPr>
      <w:fldChar w:fldCharType="separate"/>
    </w:r>
    <w:r w:rsidR="00A52B01">
      <w:rPr>
        <w:rStyle w:val="Nmerodepgina"/>
        <w:noProof/>
        <w:sz w:val="22"/>
        <w:szCs w:val="22"/>
      </w:rPr>
      <w:t>24</w:t>
    </w:r>
    <w:r w:rsidRPr="00CC69BA">
      <w:rPr>
        <w:rStyle w:val="Nmerodepgina"/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684"/>
    <w:multiLevelType w:val="hybridMultilevel"/>
    <w:tmpl w:val="8D382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73F9F"/>
    <w:multiLevelType w:val="multilevel"/>
    <w:tmpl w:val="3D4020A2"/>
    <w:lvl w:ilvl="0">
      <w:start w:val="1"/>
      <w:numFmt w:val="decimal"/>
      <w:lvlText w:val="1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2785AD8"/>
    <w:multiLevelType w:val="hybridMultilevel"/>
    <w:tmpl w:val="ECE0FAD0"/>
    <w:lvl w:ilvl="0" w:tplc="E8AA541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1B6BD4"/>
    <w:multiLevelType w:val="multilevel"/>
    <w:tmpl w:val="FCD07A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493CD1"/>
    <w:multiLevelType w:val="hybridMultilevel"/>
    <w:tmpl w:val="2340ACD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A5189"/>
    <w:multiLevelType w:val="hybridMultilevel"/>
    <w:tmpl w:val="8D382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3784E"/>
    <w:multiLevelType w:val="hybridMultilevel"/>
    <w:tmpl w:val="49AA74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31332A"/>
    <w:multiLevelType w:val="multilevel"/>
    <w:tmpl w:val="343C2A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E806AD3"/>
    <w:multiLevelType w:val="hybridMultilevel"/>
    <w:tmpl w:val="E844167C"/>
    <w:lvl w:ilvl="0" w:tplc="CDDAE4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8A647B"/>
    <w:multiLevelType w:val="hybridMultilevel"/>
    <w:tmpl w:val="CEB47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239FA"/>
    <w:multiLevelType w:val="hybridMultilevel"/>
    <w:tmpl w:val="8DAEF94A"/>
    <w:lvl w:ilvl="0" w:tplc="A1C2143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374CAB0C">
      <w:numFmt w:val="bullet"/>
      <w:lvlText w:val="•"/>
      <w:lvlJc w:val="left"/>
      <w:pPr>
        <w:ind w:left="3049" w:hanging="360"/>
      </w:pPr>
      <w:rPr>
        <w:rFonts w:ascii="Arial" w:eastAsia="Times New Roman" w:hAnsi="Arial" w:cs="Aria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14D27730"/>
    <w:multiLevelType w:val="multilevel"/>
    <w:tmpl w:val="907454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4EC5846"/>
    <w:multiLevelType w:val="multilevel"/>
    <w:tmpl w:val="5798CC7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150767C4"/>
    <w:multiLevelType w:val="hybridMultilevel"/>
    <w:tmpl w:val="3FAE68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8D39B3"/>
    <w:multiLevelType w:val="hybridMultilevel"/>
    <w:tmpl w:val="A1746A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EC7914"/>
    <w:multiLevelType w:val="multilevel"/>
    <w:tmpl w:val="A9468E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7ED22F0"/>
    <w:multiLevelType w:val="multilevel"/>
    <w:tmpl w:val="18B8A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51"/>
        </w:tabs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180535F8"/>
    <w:multiLevelType w:val="hybridMultilevel"/>
    <w:tmpl w:val="63CCF6DA"/>
    <w:lvl w:ilvl="0" w:tplc="C2F49FDC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A612091"/>
    <w:multiLevelType w:val="multilevel"/>
    <w:tmpl w:val="9E6E73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1E3F0148"/>
    <w:multiLevelType w:val="hybridMultilevel"/>
    <w:tmpl w:val="CB61719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06919E5"/>
    <w:multiLevelType w:val="hybridMultilevel"/>
    <w:tmpl w:val="3552D4FC"/>
    <w:lvl w:ilvl="0" w:tplc="4E7A0B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2612B"/>
    <w:multiLevelType w:val="multilevel"/>
    <w:tmpl w:val="F48422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3896655"/>
    <w:multiLevelType w:val="hybridMultilevel"/>
    <w:tmpl w:val="8D382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8236E8"/>
    <w:multiLevelType w:val="multilevel"/>
    <w:tmpl w:val="63EE02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2B6C1629"/>
    <w:multiLevelType w:val="multilevel"/>
    <w:tmpl w:val="18B8A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2CE511D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29360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B3B759C"/>
    <w:multiLevelType w:val="multilevel"/>
    <w:tmpl w:val="9D7C4D1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B6E3AE2"/>
    <w:multiLevelType w:val="multilevel"/>
    <w:tmpl w:val="18B8A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431D6A8F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>
    <w:nsid w:val="44C86938"/>
    <w:multiLevelType w:val="hybridMultilevel"/>
    <w:tmpl w:val="8D382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CA1DB0"/>
    <w:multiLevelType w:val="hybridMultilevel"/>
    <w:tmpl w:val="61A0B3D0"/>
    <w:lvl w:ilvl="0" w:tplc="DBDAC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3354A"/>
    <w:multiLevelType w:val="hybridMultilevel"/>
    <w:tmpl w:val="D58ACB68"/>
    <w:lvl w:ilvl="0" w:tplc="E474D542">
      <w:start w:val="9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3">
    <w:nsid w:val="53B0447B"/>
    <w:multiLevelType w:val="multilevel"/>
    <w:tmpl w:val="5798CC7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>
    <w:nsid w:val="56C3513D"/>
    <w:multiLevelType w:val="hybridMultilevel"/>
    <w:tmpl w:val="8D382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1705D"/>
    <w:multiLevelType w:val="hybridMultilevel"/>
    <w:tmpl w:val="8D382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620B1"/>
    <w:multiLevelType w:val="hybridMultilevel"/>
    <w:tmpl w:val="8D382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DA07E8"/>
    <w:multiLevelType w:val="hybridMultilevel"/>
    <w:tmpl w:val="49803ED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23E0C"/>
    <w:multiLevelType w:val="multilevel"/>
    <w:tmpl w:val="3EF6CB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9">
    <w:nsid w:val="66B46253"/>
    <w:multiLevelType w:val="multilevel"/>
    <w:tmpl w:val="BAC463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B1C5AE4"/>
    <w:multiLevelType w:val="hybridMultilevel"/>
    <w:tmpl w:val="2DE0325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0C3C92"/>
    <w:multiLevelType w:val="hybridMultilevel"/>
    <w:tmpl w:val="EAB6D648"/>
    <w:lvl w:ilvl="0" w:tplc="DBDAC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257DA1"/>
    <w:multiLevelType w:val="hybridMultilevel"/>
    <w:tmpl w:val="9DB0E632"/>
    <w:lvl w:ilvl="0" w:tplc="0416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3">
    <w:nsid w:val="6F3C2B6C"/>
    <w:multiLevelType w:val="hybridMultilevel"/>
    <w:tmpl w:val="198EAB06"/>
    <w:lvl w:ilvl="0" w:tplc="C2F49FDC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AF4B2F"/>
    <w:multiLevelType w:val="hybridMultilevel"/>
    <w:tmpl w:val="E7C2AB96"/>
    <w:lvl w:ilvl="0" w:tplc="C2F49FDC">
      <w:start w:val="1"/>
      <w:numFmt w:val="bullet"/>
      <w:lvlText w:val="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761493"/>
    <w:multiLevelType w:val="hybridMultilevel"/>
    <w:tmpl w:val="8D382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4E561F"/>
    <w:multiLevelType w:val="hybridMultilevel"/>
    <w:tmpl w:val="34F0219E"/>
    <w:lvl w:ilvl="0" w:tplc="CDDAE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6CC4C84"/>
    <w:multiLevelType w:val="multilevel"/>
    <w:tmpl w:val="18B8A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>
    <w:nsid w:val="772215E0"/>
    <w:multiLevelType w:val="hybridMultilevel"/>
    <w:tmpl w:val="C76637BA"/>
    <w:lvl w:ilvl="0" w:tplc="C2F49FDC">
      <w:start w:val="1"/>
      <w:numFmt w:val="bullet"/>
      <w:lvlText w:val="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7E27828"/>
    <w:multiLevelType w:val="hybridMultilevel"/>
    <w:tmpl w:val="EF1CA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1"/>
  </w:num>
  <w:num w:numId="5">
    <w:abstractNumId w:val="42"/>
  </w:num>
  <w:num w:numId="6">
    <w:abstractNumId w:val="2"/>
  </w:num>
  <w:num w:numId="7">
    <w:abstractNumId w:val="38"/>
  </w:num>
  <w:num w:numId="8">
    <w:abstractNumId w:val="6"/>
  </w:num>
  <w:num w:numId="9">
    <w:abstractNumId w:val="13"/>
  </w:num>
  <w:num w:numId="10">
    <w:abstractNumId w:val="14"/>
  </w:num>
  <w:num w:numId="11">
    <w:abstractNumId w:val="44"/>
  </w:num>
  <w:num w:numId="12">
    <w:abstractNumId w:val="46"/>
  </w:num>
  <w:num w:numId="13">
    <w:abstractNumId w:val="18"/>
  </w:num>
  <w:num w:numId="14">
    <w:abstractNumId w:val="11"/>
  </w:num>
  <w:num w:numId="15">
    <w:abstractNumId w:val="12"/>
  </w:num>
  <w:num w:numId="16">
    <w:abstractNumId w:val="33"/>
  </w:num>
  <w:num w:numId="17">
    <w:abstractNumId w:val="43"/>
  </w:num>
  <w:num w:numId="18">
    <w:abstractNumId w:val="17"/>
  </w:num>
  <w:num w:numId="19">
    <w:abstractNumId w:val="48"/>
  </w:num>
  <w:num w:numId="20">
    <w:abstractNumId w:val="37"/>
  </w:num>
  <w:num w:numId="21">
    <w:abstractNumId w:val="16"/>
  </w:num>
  <w:num w:numId="22">
    <w:abstractNumId w:val="27"/>
  </w:num>
  <w:num w:numId="23">
    <w:abstractNumId w:val="23"/>
  </w:num>
  <w:num w:numId="24">
    <w:abstractNumId w:val="3"/>
  </w:num>
  <w:num w:numId="25">
    <w:abstractNumId w:val="26"/>
  </w:num>
  <w:num w:numId="26">
    <w:abstractNumId w:val="25"/>
  </w:num>
  <w:num w:numId="27">
    <w:abstractNumId w:val="29"/>
  </w:num>
  <w:num w:numId="28">
    <w:abstractNumId w:val="49"/>
  </w:num>
  <w:num w:numId="29">
    <w:abstractNumId w:val="8"/>
  </w:num>
  <w:num w:numId="30">
    <w:abstractNumId w:val="31"/>
  </w:num>
  <w:num w:numId="31">
    <w:abstractNumId w:val="41"/>
  </w:num>
  <w:num w:numId="32">
    <w:abstractNumId w:val="28"/>
  </w:num>
  <w:num w:numId="33">
    <w:abstractNumId w:val="47"/>
  </w:num>
  <w:num w:numId="34">
    <w:abstractNumId w:val="19"/>
  </w:num>
  <w:num w:numId="35">
    <w:abstractNumId w:val="39"/>
  </w:num>
  <w:num w:numId="36">
    <w:abstractNumId w:val="15"/>
  </w:num>
  <w:num w:numId="37">
    <w:abstractNumId w:val="7"/>
  </w:num>
  <w:num w:numId="38">
    <w:abstractNumId w:val="21"/>
  </w:num>
  <w:num w:numId="39">
    <w:abstractNumId w:val="32"/>
  </w:num>
  <w:num w:numId="40">
    <w:abstractNumId w:val="4"/>
  </w:num>
  <w:num w:numId="41">
    <w:abstractNumId w:val="40"/>
  </w:num>
  <w:num w:numId="42">
    <w:abstractNumId w:val="20"/>
  </w:num>
  <w:num w:numId="43">
    <w:abstractNumId w:val="22"/>
  </w:num>
  <w:num w:numId="44">
    <w:abstractNumId w:val="36"/>
  </w:num>
  <w:num w:numId="45">
    <w:abstractNumId w:val="34"/>
  </w:num>
  <w:num w:numId="46">
    <w:abstractNumId w:val="35"/>
  </w:num>
  <w:num w:numId="47">
    <w:abstractNumId w:val="0"/>
  </w:num>
  <w:num w:numId="48">
    <w:abstractNumId w:val="45"/>
  </w:num>
  <w:num w:numId="49">
    <w:abstractNumId w:val="5"/>
  </w:num>
  <w:num w:numId="50">
    <w:abstractNumId w:val="3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9218" fill="f" fillcolor="white" stroke="f">
      <v:fill color="white" on="f"/>
      <v:stroke on="f"/>
      <o:colormru v:ext="edit" colors="#f8f8f8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C3A6A"/>
    <w:rsid w:val="0001121C"/>
    <w:rsid w:val="0002301D"/>
    <w:rsid w:val="00023365"/>
    <w:rsid w:val="000302C2"/>
    <w:rsid w:val="00030B9D"/>
    <w:rsid w:val="00031B35"/>
    <w:rsid w:val="00035C33"/>
    <w:rsid w:val="00040E79"/>
    <w:rsid w:val="00051F0C"/>
    <w:rsid w:val="00054CC4"/>
    <w:rsid w:val="00060D2D"/>
    <w:rsid w:val="000662B9"/>
    <w:rsid w:val="00077607"/>
    <w:rsid w:val="0009753F"/>
    <w:rsid w:val="000A40FB"/>
    <w:rsid w:val="000B5DFD"/>
    <w:rsid w:val="000C101C"/>
    <w:rsid w:val="000D2A79"/>
    <w:rsid w:val="000D2C38"/>
    <w:rsid w:val="000F666F"/>
    <w:rsid w:val="00100976"/>
    <w:rsid w:val="001017A2"/>
    <w:rsid w:val="00102F8B"/>
    <w:rsid w:val="00111C4A"/>
    <w:rsid w:val="00130F01"/>
    <w:rsid w:val="001443E6"/>
    <w:rsid w:val="00146DFF"/>
    <w:rsid w:val="00147A81"/>
    <w:rsid w:val="0017550E"/>
    <w:rsid w:val="001866EE"/>
    <w:rsid w:val="001B2DC7"/>
    <w:rsid w:val="001E3EAB"/>
    <w:rsid w:val="001F34FE"/>
    <w:rsid w:val="00205D22"/>
    <w:rsid w:val="00210CE2"/>
    <w:rsid w:val="00212572"/>
    <w:rsid w:val="00213EAB"/>
    <w:rsid w:val="0022200C"/>
    <w:rsid w:val="00241F73"/>
    <w:rsid w:val="00265C6B"/>
    <w:rsid w:val="00270B1F"/>
    <w:rsid w:val="00294758"/>
    <w:rsid w:val="002A718C"/>
    <w:rsid w:val="002B125E"/>
    <w:rsid w:val="002D2816"/>
    <w:rsid w:val="002D2DAB"/>
    <w:rsid w:val="002E18C6"/>
    <w:rsid w:val="002E1DE2"/>
    <w:rsid w:val="002F47A8"/>
    <w:rsid w:val="002F7714"/>
    <w:rsid w:val="00304D4B"/>
    <w:rsid w:val="00312446"/>
    <w:rsid w:val="003203C9"/>
    <w:rsid w:val="00350013"/>
    <w:rsid w:val="003654CF"/>
    <w:rsid w:val="003863AE"/>
    <w:rsid w:val="0039027A"/>
    <w:rsid w:val="00395FFA"/>
    <w:rsid w:val="003A4DB5"/>
    <w:rsid w:val="003C3A6A"/>
    <w:rsid w:val="003D191F"/>
    <w:rsid w:val="003E06C7"/>
    <w:rsid w:val="003E38CB"/>
    <w:rsid w:val="00415605"/>
    <w:rsid w:val="00417806"/>
    <w:rsid w:val="004357FE"/>
    <w:rsid w:val="004668F0"/>
    <w:rsid w:val="00496EFC"/>
    <w:rsid w:val="004D3A97"/>
    <w:rsid w:val="004E4BF9"/>
    <w:rsid w:val="004F6509"/>
    <w:rsid w:val="00511D43"/>
    <w:rsid w:val="00516021"/>
    <w:rsid w:val="005311D1"/>
    <w:rsid w:val="00532CEE"/>
    <w:rsid w:val="005478E1"/>
    <w:rsid w:val="0055303E"/>
    <w:rsid w:val="005530C7"/>
    <w:rsid w:val="00557D4D"/>
    <w:rsid w:val="005617A6"/>
    <w:rsid w:val="00582B19"/>
    <w:rsid w:val="0058473A"/>
    <w:rsid w:val="005932BA"/>
    <w:rsid w:val="00593341"/>
    <w:rsid w:val="005962C8"/>
    <w:rsid w:val="005A59D2"/>
    <w:rsid w:val="005A5E2D"/>
    <w:rsid w:val="005C2711"/>
    <w:rsid w:val="005C33E0"/>
    <w:rsid w:val="005C4232"/>
    <w:rsid w:val="005E0153"/>
    <w:rsid w:val="005E6469"/>
    <w:rsid w:val="005F0CDB"/>
    <w:rsid w:val="00613714"/>
    <w:rsid w:val="00623422"/>
    <w:rsid w:val="006439C4"/>
    <w:rsid w:val="00653E0F"/>
    <w:rsid w:val="006632E1"/>
    <w:rsid w:val="00664B1D"/>
    <w:rsid w:val="0066745E"/>
    <w:rsid w:val="00694BAF"/>
    <w:rsid w:val="006B13B2"/>
    <w:rsid w:val="006B5C6B"/>
    <w:rsid w:val="006D2690"/>
    <w:rsid w:val="006D4F2C"/>
    <w:rsid w:val="006E396D"/>
    <w:rsid w:val="006E50BA"/>
    <w:rsid w:val="006E5573"/>
    <w:rsid w:val="00736073"/>
    <w:rsid w:val="00747FA3"/>
    <w:rsid w:val="0075245E"/>
    <w:rsid w:val="00753304"/>
    <w:rsid w:val="00763713"/>
    <w:rsid w:val="00763929"/>
    <w:rsid w:val="0077642D"/>
    <w:rsid w:val="007D0F7A"/>
    <w:rsid w:val="007E2E85"/>
    <w:rsid w:val="00802FE7"/>
    <w:rsid w:val="00835F01"/>
    <w:rsid w:val="00862ACA"/>
    <w:rsid w:val="00865941"/>
    <w:rsid w:val="00867557"/>
    <w:rsid w:val="00870338"/>
    <w:rsid w:val="00872B2D"/>
    <w:rsid w:val="00874A77"/>
    <w:rsid w:val="008777A5"/>
    <w:rsid w:val="008A347B"/>
    <w:rsid w:val="008B1387"/>
    <w:rsid w:val="008C4E2A"/>
    <w:rsid w:val="008D5FF1"/>
    <w:rsid w:val="008D6C34"/>
    <w:rsid w:val="008F781B"/>
    <w:rsid w:val="009060BE"/>
    <w:rsid w:val="0091777A"/>
    <w:rsid w:val="00923F03"/>
    <w:rsid w:val="009343F3"/>
    <w:rsid w:val="00951634"/>
    <w:rsid w:val="00952931"/>
    <w:rsid w:val="00980E60"/>
    <w:rsid w:val="009A511F"/>
    <w:rsid w:val="009A51E6"/>
    <w:rsid w:val="00A076C2"/>
    <w:rsid w:val="00A2572D"/>
    <w:rsid w:val="00A52B01"/>
    <w:rsid w:val="00A8053A"/>
    <w:rsid w:val="00A90323"/>
    <w:rsid w:val="00AB1101"/>
    <w:rsid w:val="00AC2A51"/>
    <w:rsid w:val="00AC7472"/>
    <w:rsid w:val="00AE697D"/>
    <w:rsid w:val="00B03C40"/>
    <w:rsid w:val="00B04671"/>
    <w:rsid w:val="00B07B2D"/>
    <w:rsid w:val="00B221F1"/>
    <w:rsid w:val="00B26359"/>
    <w:rsid w:val="00B60D20"/>
    <w:rsid w:val="00B66293"/>
    <w:rsid w:val="00B66F0B"/>
    <w:rsid w:val="00B67F4A"/>
    <w:rsid w:val="00B70F72"/>
    <w:rsid w:val="00B72032"/>
    <w:rsid w:val="00BB0879"/>
    <w:rsid w:val="00BB1FA3"/>
    <w:rsid w:val="00BE655A"/>
    <w:rsid w:val="00BF4739"/>
    <w:rsid w:val="00BF783C"/>
    <w:rsid w:val="00C1424E"/>
    <w:rsid w:val="00C14A24"/>
    <w:rsid w:val="00C17D7C"/>
    <w:rsid w:val="00C30ADC"/>
    <w:rsid w:val="00C464A3"/>
    <w:rsid w:val="00C92F4A"/>
    <w:rsid w:val="00CA0BFD"/>
    <w:rsid w:val="00CC2A08"/>
    <w:rsid w:val="00CC69BA"/>
    <w:rsid w:val="00CC6A85"/>
    <w:rsid w:val="00CD5EDE"/>
    <w:rsid w:val="00CE75D9"/>
    <w:rsid w:val="00D178E3"/>
    <w:rsid w:val="00D218B2"/>
    <w:rsid w:val="00D2395B"/>
    <w:rsid w:val="00D23F33"/>
    <w:rsid w:val="00D30460"/>
    <w:rsid w:val="00D44C61"/>
    <w:rsid w:val="00D643DA"/>
    <w:rsid w:val="00D67A5E"/>
    <w:rsid w:val="00D9196A"/>
    <w:rsid w:val="00D939B4"/>
    <w:rsid w:val="00DA0938"/>
    <w:rsid w:val="00DB06DB"/>
    <w:rsid w:val="00DC2722"/>
    <w:rsid w:val="00DC2855"/>
    <w:rsid w:val="00DC7959"/>
    <w:rsid w:val="00DE1CA5"/>
    <w:rsid w:val="00DE21D1"/>
    <w:rsid w:val="00DE4C7C"/>
    <w:rsid w:val="00E02AE2"/>
    <w:rsid w:val="00E17E1C"/>
    <w:rsid w:val="00E323F8"/>
    <w:rsid w:val="00E35031"/>
    <w:rsid w:val="00E40598"/>
    <w:rsid w:val="00E65250"/>
    <w:rsid w:val="00E72FBC"/>
    <w:rsid w:val="00E8565D"/>
    <w:rsid w:val="00E96A98"/>
    <w:rsid w:val="00EA12A6"/>
    <w:rsid w:val="00EA4AE9"/>
    <w:rsid w:val="00EB6113"/>
    <w:rsid w:val="00EC63BC"/>
    <w:rsid w:val="00ED0414"/>
    <w:rsid w:val="00EE41F2"/>
    <w:rsid w:val="00EF5731"/>
    <w:rsid w:val="00EF6556"/>
    <w:rsid w:val="00EF65C2"/>
    <w:rsid w:val="00EF6A87"/>
    <w:rsid w:val="00EF6F1F"/>
    <w:rsid w:val="00F06413"/>
    <w:rsid w:val="00F325DA"/>
    <w:rsid w:val="00F50A8B"/>
    <w:rsid w:val="00F6245A"/>
    <w:rsid w:val="00F70643"/>
    <w:rsid w:val="00F905CF"/>
    <w:rsid w:val="00F92D88"/>
    <w:rsid w:val="00F96862"/>
    <w:rsid w:val="00FA4673"/>
    <w:rsid w:val="00FA5F3A"/>
    <w:rsid w:val="00FC1049"/>
    <w:rsid w:val="00FF04E1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="f">
      <v:fill color="white" on="f"/>
      <v:stroke on="f"/>
      <o:colormru v:ext="edit" colors="#f8f8f8"/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941"/>
    <w:rPr>
      <w:rFonts w:ascii="Arial" w:hAnsi="Arial"/>
      <w:sz w:val="28"/>
    </w:rPr>
  </w:style>
  <w:style w:type="paragraph" w:styleId="Ttulo1">
    <w:name w:val="heading 1"/>
    <w:basedOn w:val="Normal"/>
    <w:next w:val="Normal"/>
    <w:qFormat/>
    <w:rsid w:val="00865941"/>
    <w:pPr>
      <w:keepNext/>
      <w:jc w:val="center"/>
      <w:outlineLvl w:val="0"/>
    </w:pPr>
    <w:rPr>
      <w:rFonts w:ascii="Times New Roman" w:hAnsi="Times New Roman"/>
      <w:sz w:val="36"/>
    </w:rPr>
  </w:style>
  <w:style w:type="paragraph" w:styleId="Ttulo2">
    <w:name w:val="heading 2"/>
    <w:basedOn w:val="Normal"/>
    <w:next w:val="Normal"/>
    <w:qFormat/>
    <w:rsid w:val="00865941"/>
    <w:pPr>
      <w:keepNext/>
      <w:jc w:val="both"/>
      <w:outlineLvl w:val="1"/>
    </w:pPr>
    <w:rPr>
      <w:rFonts w:ascii="Times New Roman" w:hAnsi="Times New Roman"/>
      <w:sz w:val="36"/>
    </w:rPr>
  </w:style>
  <w:style w:type="paragraph" w:styleId="Ttulo3">
    <w:name w:val="heading 3"/>
    <w:basedOn w:val="Normal"/>
    <w:next w:val="Normal"/>
    <w:qFormat/>
    <w:rsid w:val="00865941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865941"/>
    <w:pPr>
      <w:keepNext/>
      <w:tabs>
        <w:tab w:val="num" w:pos="3240"/>
      </w:tabs>
      <w:spacing w:before="240" w:after="60"/>
      <w:ind w:left="3240" w:hanging="360"/>
      <w:outlineLvl w:val="3"/>
    </w:pPr>
    <w:rPr>
      <w:rFonts w:ascii="Times New Roman" w:hAnsi="Times New Roman"/>
      <w:b/>
      <w:i/>
      <w:sz w:val="24"/>
    </w:rPr>
  </w:style>
  <w:style w:type="paragraph" w:styleId="Ttulo5">
    <w:name w:val="heading 5"/>
    <w:basedOn w:val="Normal"/>
    <w:next w:val="Normal"/>
    <w:qFormat/>
    <w:rsid w:val="00865941"/>
    <w:pPr>
      <w:tabs>
        <w:tab w:val="num" w:pos="3960"/>
      </w:tabs>
      <w:spacing w:before="240" w:after="60"/>
      <w:ind w:left="3960" w:hanging="3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865941"/>
    <w:pPr>
      <w:tabs>
        <w:tab w:val="num" w:pos="4680"/>
      </w:tabs>
      <w:spacing w:before="240" w:after="60"/>
      <w:ind w:left="4680" w:hanging="18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865941"/>
    <w:pPr>
      <w:tabs>
        <w:tab w:val="num" w:pos="5400"/>
      </w:tabs>
      <w:spacing w:before="240" w:after="60"/>
      <w:ind w:left="5400" w:hanging="3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865941"/>
    <w:pPr>
      <w:tabs>
        <w:tab w:val="num" w:pos="6120"/>
      </w:tabs>
      <w:spacing w:before="240" w:after="60"/>
      <w:ind w:left="6120" w:hanging="3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865941"/>
    <w:pPr>
      <w:tabs>
        <w:tab w:val="num" w:pos="6840"/>
      </w:tabs>
      <w:spacing w:before="240" w:after="60"/>
      <w:ind w:left="6840" w:hanging="180"/>
      <w:outlineLvl w:val="8"/>
    </w:pPr>
    <w:rPr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59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6594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865941"/>
    <w:pPr>
      <w:ind w:firstLine="1134"/>
      <w:jc w:val="both"/>
    </w:pPr>
  </w:style>
  <w:style w:type="paragraph" w:styleId="Corpodetexto">
    <w:name w:val="Body Text"/>
    <w:basedOn w:val="Normal"/>
    <w:rsid w:val="00865941"/>
    <w:pPr>
      <w:jc w:val="both"/>
    </w:pPr>
  </w:style>
  <w:style w:type="paragraph" w:styleId="MapadoDocumento">
    <w:name w:val="Document Map"/>
    <w:basedOn w:val="Normal"/>
    <w:semiHidden/>
    <w:rsid w:val="00865941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rsid w:val="00865941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rsid w:val="00865941"/>
    <w:pPr>
      <w:spacing w:after="120" w:line="480" w:lineRule="auto"/>
    </w:pPr>
  </w:style>
  <w:style w:type="paragraph" w:styleId="Recuodecorpodetexto2">
    <w:name w:val="Body Text Indent 2"/>
    <w:basedOn w:val="Normal"/>
    <w:rsid w:val="00865941"/>
    <w:pPr>
      <w:ind w:left="1276" w:hanging="568"/>
      <w:jc w:val="both"/>
    </w:pPr>
  </w:style>
  <w:style w:type="paragraph" w:styleId="Legenda">
    <w:name w:val="caption"/>
    <w:basedOn w:val="Normal"/>
    <w:next w:val="Normal"/>
    <w:qFormat/>
    <w:rsid w:val="00865941"/>
    <w:pPr>
      <w:spacing w:before="120" w:after="120"/>
    </w:pPr>
    <w:rPr>
      <w:b/>
      <w:bCs/>
      <w:sz w:val="20"/>
    </w:rPr>
  </w:style>
  <w:style w:type="paragraph" w:styleId="Recuodecorpodetexto3">
    <w:name w:val="Body Text Indent 3"/>
    <w:basedOn w:val="Normal"/>
    <w:rsid w:val="00865941"/>
    <w:pPr>
      <w:ind w:left="567"/>
      <w:jc w:val="both"/>
    </w:pPr>
    <w:rPr>
      <w:sz w:val="24"/>
    </w:rPr>
  </w:style>
  <w:style w:type="character" w:styleId="Refdecomentrio">
    <w:name w:val="annotation reference"/>
    <w:basedOn w:val="Fontepargpadro"/>
    <w:semiHidden/>
    <w:rsid w:val="00865941"/>
    <w:rPr>
      <w:sz w:val="16"/>
      <w:szCs w:val="16"/>
    </w:rPr>
  </w:style>
  <w:style w:type="paragraph" w:styleId="Textodecomentrio">
    <w:name w:val="annotation text"/>
    <w:basedOn w:val="Normal"/>
    <w:semiHidden/>
    <w:rsid w:val="00865941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865941"/>
    <w:rPr>
      <w:b/>
      <w:bCs/>
    </w:rPr>
  </w:style>
  <w:style w:type="paragraph" w:styleId="Textodebalo">
    <w:name w:val="Balloon Text"/>
    <w:basedOn w:val="Normal"/>
    <w:semiHidden/>
    <w:rsid w:val="00865941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865941"/>
  </w:style>
  <w:style w:type="paragraph" w:styleId="Textodenotaderodap">
    <w:name w:val="footnote text"/>
    <w:basedOn w:val="Normal"/>
    <w:semiHidden/>
    <w:rsid w:val="00865941"/>
    <w:rPr>
      <w:rFonts w:ascii="Times New Roman" w:hAnsi="Times New Roman"/>
      <w:sz w:val="20"/>
    </w:rPr>
  </w:style>
  <w:style w:type="paragraph" w:styleId="NormalWeb">
    <w:name w:val="Normal (Web)"/>
    <w:basedOn w:val="Normal"/>
    <w:rsid w:val="008659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8659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5E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7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stanha\Transf\GEPRE\Roteiro%20Rural%20-%20Sugest&#227;o\ROTEIRO_DE_PROJETO_-_RURAL_17-11-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6A53C-C2FD-4188-AC0F-7FC30ED7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ROTEIRO_DE_PROJETO_-_RURAL_17-11-2017.dotx</Template>
  <TotalTime>5</TotalTime>
  <Pages>23</Pages>
  <Words>5774</Words>
  <Characters>31185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Rotagri</vt:lpstr>
    </vt:vector>
  </TitlesOfParts>
  <Company>Banco da Amazonia S/A.</Company>
  <LinksUpToDate>false</LinksUpToDate>
  <CharactersWithSpaces>36886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Rotagri</dc:title>
  <dc:subject>Roteiro de Projetos</dc:subject>
  <dc:creator>6770</dc:creator>
  <cp:lastModifiedBy>6770</cp:lastModifiedBy>
  <cp:revision>1</cp:revision>
  <cp:lastPrinted>2016-04-15T15:31:00Z</cp:lastPrinted>
  <dcterms:created xsi:type="dcterms:W3CDTF">2017-11-17T12:54:00Z</dcterms:created>
  <dcterms:modified xsi:type="dcterms:W3CDTF">2017-11-17T12:59:00Z</dcterms:modified>
</cp:coreProperties>
</file>